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324A" w14:textId="459FE94B" w:rsidR="000466C3" w:rsidRDefault="000466C3" w:rsidP="00402D28">
      <w:pPr>
        <w:pStyle w:val="NoSpacingCoverPageWhite"/>
        <w:jc w:val="left"/>
        <w:rPr>
          <w:rFonts w:asciiTheme="minorHAnsi" w:hAnsiTheme="minorHAnsi" w:cstheme="minorHAnsi"/>
          <w:color w:val="auto"/>
          <w:sz w:val="22"/>
        </w:rPr>
      </w:pPr>
    </w:p>
    <w:sdt>
      <w:sdtPr>
        <w:rPr>
          <w:rFonts w:asciiTheme="minorHAnsi" w:hAnsiTheme="minorHAnsi" w:cstheme="minorHAnsi"/>
          <w:color w:val="auto"/>
          <w:sz w:val="22"/>
        </w:rPr>
        <w:id w:val="-4284879"/>
        <w:docPartObj>
          <w:docPartGallery w:val="Cover Pages"/>
          <w:docPartUnique/>
        </w:docPartObj>
      </w:sdtPr>
      <w:sdtEndPr>
        <w:rPr>
          <w:rFonts w:ascii="Arial" w:hAnsi="Arial"/>
        </w:rPr>
      </w:sdtEndPr>
      <w:sdtContent>
        <w:p w14:paraId="48D50DDF" w14:textId="50E59587" w:rsidR="00C441B3" w:rsidRPr="00E86646" w:rsidRDefault="00C441B3" w:rsidP="00402D28">
          <w:pPr>
            <w:pStyle w:val="NoSpacingCoverPageWhite"/>
            <w:jc w:val="left"/>
            <w:rPr>
              <w:rFonts w:ascii="Arial" w:hAnsi="Arial" w:cs="Arial"/>
            </w:rPr>
          </w:pPr>
        </w:p>
        <w:p w14:paraId="3081F77C" w14:textId="77777777" w:rsidR="00C441B3" w:rsidRPr="00E86646" w:rsidRDefault="00C441B3" w:rsidP="00402D28">
          <w:pPr>
            <w:pStyle w:val="NoSpacingCoverPageWhite"/>
            <w:jc w:val="left"/>
            <w:rPr>
              <w:rFonts w:ascii="Arial" w:hAnsi="Arial" w:cs="Arial"/>
              <w:color w:val="auto"/>
            </w:rPr>
          </w:pPr>
        </w:p>
        <w:p w14:paraId="050010DD" w14:textId="77777777" w:rsidR="00C441B3" w:rsidRPr="00E86646" w:rsidRDefault="00C441B3" w:rsidP="00402D28">
          <w:pPr>
            <w:pStyle w:val="NoSpacingCoverPageWhite"/>
            <w:jc w:val="left"/>
            <w:rPr>
              <w:rFonts w:ascii="Arial" w:hAnsi="Arial" w:cs="Arial"/>
            </w:rPr>
          </w:pPr>
        </w:p>
        <w:p w14:paraId="6E93A654" w14:textId="77777777" w:rsidR="00C441B3" w:rsidRPr="00E86646" w:rsidRDefault="00C441B3" w:rsidP="00402D28">
          <w:pPr>
            <w:pStyle w:val="NoSpacingCoverPageWhite"/>
            <w:jc w:val="left"/>
            <w:rPr>
              <w:rFonts w:ascii="Arial" w:hAnsi="Arial" w:cs="Arial"/>
            </w:rPr>
          </w:pPr>
        </w:p>
        <w:p w14:paraId="3160DFA0" w14:textId="77777777" w:rsidR="00C441B3" w:rsidRPr="00E86646" w:rsidRDefault="00C441B3" w:rsidP="00402D28">
          <w:pPr>
            <w:pStyle w:val="NoSpacingCoverPageWhite"/>
            <w:jc w:val="left"/>
            <w:rPr>
              <w:rFonts w:ascii="Arial" w:hAnsi="Arial" w:cs="Arial"/>
            </w:rPr>
          </w:pPr>
        </w:p>
        <w:p w14:paraId="6C6FC162" w14:textId="77777777" w:rsidR="00C441B3" w:rsidRPr="00E86646" w:rsidRDefault="00C441B3" w:rsidP="00402D28">
          <w:pPr>
            <w:pStyle w:val="NoSpacingCoverPageWhite"/>
            <w:jc w:val="left"/>
            <w:rPr>
              <w:rFonts w:ascii="Arial" w:hAnsi="Arial" w:cs="Arial"/>
            </w:rPr>
          </w:pPr>
        </w:p>
        <w:p w14:paraId="165AB8A7" w14:textId="77777777" w:rsidR="00C024AE" w:rsidRPr="00E86646" w:rsidRDefault="00C024AE" w:rsidP="00402D28">
          <w:pPr>
            <w:pStyle w:val="NoSpacingCoverPageWhite"/>
            <w:jc w:val="left"/>
            <w:rPr>
              <w:rFonts w:ascii="Arial" w:hAnsi="Arial" w:cs="Arial"/>
            </w:rPr>
          </w:pPr>
        </w:p>
        <w:p w14:paraId="316A8F73" w14:textId="77777777" w:rsidR="00C024AE" w:rsidRPr="00E86646" w:rsidRDefault="00C024AE" w:rsidP="00402D28">
          <w:pPr>
            <w:pStyle w:val="NoSpacingCoverPageWhite"/>
            <w:jc w:val="left"/>
            <w:rPr>
              <w:rFonts w:ascii="Arial" w:hAnsi="Arial" w:cs="Arial"/>
            </w:rPr>
          </w:pPr>
        </w:p>
        <w:p w14:paraId="600DEBC4" w14:textId="77777777" w:rsidR="00C024AE" w:rsidRPr="00E86646" w:rsidRDefault="00C024AE" w:rsidP="00402D28">
          <w:pPr>
            <w:pStyle w:val="NoSpacingCoverPageWhite"/>
            <w:jc w:val="left"/>
            <w:rPr>
              <w:rFonts w:ascii="Arial" w:hAnsi="Arial" w:cs="Arial"/>
            </w:rPr>
          </w:pPr>
        </w:p>
        <w:p w14:paraId="111AB8DD" w14:textId="77777777" w:rsidR="00C024AE" w:rsidRPr="00E86646" w:rsidRDefault="00C024AE" w:rsidP="00402D28">
          <w:pPr>
            <w:pStyle w:val="NoSpacingCoverPageWhite"/>
            <w:jc w:val="left"/>
            <w:rPr>
              <w:rFonts w:ascii="Arial" w:hAnsi="Arial" w:cs="Arial"/>
            </w:rPr>
          </w:pPr>
        </w:p>
        <w:p w14:paraId="4932B706" w14:textId="77777777" w:rsidR="00C024AE" w:rsidRPr="00E86646" w:rsidRDefault="00C024AE" w:rsidP="00402D28">
          <w:pPr>
            <w:pStyle w:val="NoSpacingCoverPageWhite"/>
            <w:jc w:val="left"/>
            <w:rPr>
              <w:rFonts w:ascii="Arial" w:hAnsi="Arial" w:cs="Arial"/>
            </w:rPr>
          </w:pPr>
        </w:p>
        <w:p w14:paraId="39A4389F" w14:textId="77777777" w:rsidR="00C441B3" w:rsidRPr="00E86646" w:rsidRDefault="00C441B3" w:rsidP="00402D28">
          <w:pPr>
            <w:pStyle w:val="NoSpacingCoverPageWhite"/>
            <w:jc w:val="left"/>
            <w:rPr>
              <w:rFonts w:ascii="Arial" w:hAnsi="Arial" w:cs="Arial"/>
            </w:rPr>
          </w:pPr>
        </w:p>
        <w:p w14:paraId="6C1D04A0" w14:textId="77777777" w:rsidR="00C441B3" w:rsidRPr="00E86646" w:rsidRDefault="00C441B3" w:rsidP="00402D28">
          <w:pPr>
            <w:pStyle w:val="NoSpacingCoverPageWhite"/>
            <w:jc w:val="left"/>
            <w:rPr>
              <w:rFonts w:ascii="Arial" w:hAnsi="Arial" w:cs="Arial"/>
            </w:rPr>
          </w:pPr>
        </w:p>
        <w:p w14:paraId="3047584D" w14:textId="77777777" w:rsidR="00C441B3" w:rsidRPr="00E86646" w:rsidRDefault="00C441B3" w:rsidP="00402D28">
          <w:pPr>
            <w:pStyle w:val="NoSpacingCoverPageWhite"/>
            <w:jc w:val="left"/>
            <w:rPr>
              <w:rFonts w:ascii="Arial" w:hAnsi="Arial" w:cs="Arial"/>
            </w:rPr>
          </w:pPr>
        </w:p>
        <w:p w14:paraId="3C134449" w14:textId="77777777" w:rsidR="00C441B3" w:rsidRPr="00E86646" w:rsidRDefault="00C441B3" w:rsidP="00402D28">
          <w:pPr>
            <w:pStyle w:val="NoSpacingCoverPageWhite"/>
            <w:jc w:val="left"/>
            <w:rPr>
              <w:rFonts w:ascii="Arial" w:hAnsi="Arial" w:cs="Arial"/>
            </w:rPr>
          </w:pPr>
        </w:p>
        <w:sdt>
          <w:sdtPr>
            <w:rPr>
              <w:rFonts w:cs="Arial"/>
              <w:bCs/>
              <w:color w:val="auto"/>
              <w:sz w:val="72"/>
              <w:szCs w:val="72"/>
            </w:rPr>
            <w:alias w:val="Title"/>
            <w:tag w:val=""/>
            <w:id w:val="907887496"/>
            <w:placeholder>
              <w:docPart w:val="1D721821FD974E17A0F8F37109CA7D62"/>
            </w:placeholder>
            <w:dataBinding w:prefixMappings="xmlns:ns0='http://purl.org/dc/elements/1.1/' xmlns:ns1='http://schemas.openxmlformats.org/package/2006/metadata/core-properties' " w:xpath="/ns1:coreProperties[1]/ns0:title[1]" w:storeItemID="{6C3C8BC8-F283-45AE-878A-BAB7291924A1}"/>
            <w:text/>
          </w:sdtPr>
          <w:sdtContent>
            <w:p w14:paraId="4A2F74D8" w14:textId="77777777" w:rsidR="00C441B3" w:rsidRPr="00795A70" w:rsidRDefault="00E27EC2" w:rsidP="00FF2DB7">
              <w:pPr>
                <w:pStyle w:val="Title"/>
                <w:rPr>
                  <w:rFonts w:cs="Arial"/>
                  <w:color w:val="auto"/>
                  <w:sz w:val="72"/>
                  <w:szCs w:val="72"/>
                </w:rPr>
              </w:pPr>
              <w:r w:rsidRPr="00795A70">
                <w:rPr>
                  <w:rFonts w:cs="Arial"/>
                  <w:bCs/>
                  <w:color w:val="auto"/>
                  <w:sz w:val="72"/>
                  <w:szCs w:val="72"/>
                </w:rPr>
                <w:t>Business Case</w:t>
              </w:r>
            </w:p>
          </w:sdtContent>
        </w:sdt>
        <w:sdt>
          <w:sdtPr>
            <w:rPr>
              <w:rFonts w:cs="Arial"/>
            </w:rPr>
            <w:alias w:val="Name"/>
            <w:tag w:val="{&quot;contentTypeID&quot;:&quot;PrimaryEntityField&quot;,&quot;displayName&quot;:&quot;Name&quot;,&quot;entity&quot;:&quot;sensei_project&quot;,&quot;type&quot;:&quot;Field&quot;,&quot;dataType&quot;:&quot;String&quot;,&quot;logicalName&quot;:&quot;sensei_name&quot;,&quot;isVirtual&quot;:false}"/>
            <w:id w:val="310142249"/>
            <w:placeholder>
              <w:docPart w:val="838608CB2281483D8E6D01670A556DD4"/>
            </w:placeholder>
            <w:showingPlcHdr/>
          </w:sdtPr>
          <w:sdtContent>
            <w:p w14:paraId="19A25185" w14:textId="6E1C7B89" w:rsidR="00C441B3" w:rsidRPr="00E86646" w:rsidRDefault="002914BC" w:rsidP="00FF2DB7">
              <w:pPr>
                <w:pStyle w:val="Title"/>
                <w:rPr>
                  <w:rFonts w:cs="Arial"/>
                </w:rPr>
              </w:pPr>
              <w:r w:rsidRPr="00330E71">
                <w:rPr>
                  <w:rStyle w:val="PlaceholderText"/>
                </w:rPr>
                <w:t>Name</w:t>
              </w:r>
            </w:p>
          </w:sdtContent>
        </w:sdt>
        <w:p w14:paraId="031E26FF" w14:textId="77777777" w:rsidR="00C441B3" w:rsidRPr="00E86646" w:rsidRDefault="00C441B3" w:rsidP="00402D28">
          <w:pPr>
            <w:pStyle w:val="NoSpacingCoverPageWhite"/>
            <w:jc w:val="left"/>
            <w:rPr>
              <w:rFonts w:ascii="Arial" w:hAnsi="Arial" w:cs="Arial"/>
            </w:rPr>
          </w:pPr>
        </w:p>
        <w:p w14:paraId="36CAC9A6" w14:textId="77777777" w:rsidR="00C024AE" w:rsidRPr="00E86646" w:rsidRDefault="00C024AE" w:rsidP="00402D28">
          <w:pPr>
            <w:pStyle w:val="NoSpacingCoverPageWhite"/>
            <w:jc w:val="left"/>
            <w:rPr>
              <w:rFonts w:ascii="Arial" w:hAnsi="Arial" w:cs="Arial"/>
            </w:rPr>
          </w:pPr>
        </w:p>
        <w:p w14:paraId="1CA6A3F3" w14:textId="77777777" w:rsidR="00C024AE" w:rsidRPr="00E86646" w:rsidRDefault="00C024AE" w:rsidP="00402D28">
          <w:pPr>
            <w:pStyle w:val="NoSpacingCoverPageWhite"/>
            <w:jc w:val="left"/>
            <w:rPr>
              <w:rFonts w:ascii="Arial" w:hAnsi="Arial" w:cs="Arial"/>
            </w:rPr>
          </w:pPr>
        </w:p>
        <w:p w14:paraId="3FEC6610" w14:textId="7C05FFFD" w:rsidR="00C441B3" w:rsidRPr="00795A70" w:rsidRDefault="00C441B3" w:rsidP="00402D28">
          <w:pPr>
            <w:pStyle w:val="NoSpacingCoverPageWhite"/>
            <w:jc w:val="left"/>
            <w:rPr>
              <w:rFonts w:ascii="Arial" w:hAnsi="Arial" w:cs="Arial"/>
              <w:color w:val="auto"/>
            </w:rPr>
          </w:pPr>
          <w:r w:rsidRPr="00795A70">
            <w:rPr>
              <w:rFonts w:ascii="Arial" w:hAnsi="Arial" w:cs="Arial"/>
              <w:color w:val="auto"/>
            </w:rPr>
            <w:t xml:space="preserve">Document Date: </w:t>
          </w:r>
          <w:r w:rsidRPr="00795A70">
            <w:rPr>
              <w:rFonts w:ascii="Arial" w:hAnsi="Arial" w:cs="Arial"/>
              <w:color w:val="auto"/>
            </w:rPr>
            <w:fldChar w:fldCharType="begin"/>
          </w:r>
          <w:r w:rsidRPr="00795A70">
            <w:rPr>
              <w:rFonts w:ascii="Arial" w:hAnsi="Arial" w:cs="Arial"/>
              <w:color w:val="auto"/>
            </w:rPr>
            <w:instrText xml:space="preserve"> SAVEDATE  \@ "MMMM d, yyyy"  \* MERGEFORMAT </w:instrText>
          </w:r>
          <w:r w:rsidRPr="00795A70">
            <w:rPr>
              <w:rFonts w:ascii="Arial" w:hAnsi="Arial" w:cs="Arial"/>
              <w:color w:val="auto"/>
            </w:rPr>
            <w:fldChar w:fldCharType="separate"/>
          </w:r>
          <w:proofErr w:type="gramStart"/>
          <w:r w:rsidR="003505AF" w:rsidRPr="00795A70">
            <w:rPr>
              <w:rFonts w:ascii="Arial" w:hAnsi="Arial" w:cs="Arial"/>
              <w:color w:val="auto"/>
            </w:rPr>
            <w:t>March ,</w:t>
          </w:r>
          <w:proofErr w:type="gramEnd"/>
          <w:r w:rsidR="003505AF" w:rsidRPr="00795A70">
            <w:rPr>
              <w:rFonts w:ascii="Arial" w:hAnsi="Arial" w:cs="Arial"/>
              <w:color w:val="auto"/>
            </w:rPr>
            <w:t xml:space="preserve"> 2025</w:t>
          </w:r>
          <w:r w:rsidRPr="00795A70">
            <w:rPr>
              <w:rFonts w:ascii="Arial" w:hAnsi="Arial" w:cs="Arial"/>
              <w:color w:val="auto"/>
            </w:rPr>
            <w:fldChar w:fldCharType="end"/>
          </w:r>
        </w:p>
        <w:p w14:paraId="6B1443E9" w14:textId="77777777" w:rsidR="00C441B3" w:rsidRPr="00E86646" w:rsidRDefault="00C441B3" w:rsidP="00FF2DB7">
          <w:pPr>
            <w:pStyle w:val="Title"/>
            <w:rPr>
              <w:rFonts w:cs="Arial"/>
            </w:rPr>
          </w:pPr>
        </w:p>
        <w:p w14:paraId="037E2228" w14:textId="77777777" w:rsidR="00C441B3" w:rsidRPr="00E86646" w:rsidRDefault="00C441B3" w:rsidP="00FF2DB7">
          <w:pPr>
            <w:pStyle w:val="Title"/>
            <w:rPr>
              <w:rFonts w:cs="Arial"/>
            </w:rPr>
          </w:pPr>
        </w:p>
        <w:p w14:paraId="18F10A36" w14:textId="77777777" w:rsidR="00C441B3" w:rsidRPr="002A1CC9" w:rsidRDefault="00C441B3" w:rsidP="00402D28">
          <w:pPr>
            <w:rPr>
              <w:rFonts w:cstheme="minorHAnsi"/>
            </w:rPr>
          </w:pPr>
        </w:p>
        <w:p w14:paraId="72217D80" w14:textId="77777777" w:rsidR="00C441B3" w:rsidRPr="002A1CC9" w:rsidRDefault="00C441B3" w:rsidP="00402D28">
          <w:pPr>
            <w:rPr>
              <w:rFonts w:cstheme="minorHAnsi"/>
            </w:rPr>
          </w:pPr>
        </w:p>
        <w:p w14:paraId="09D88712" w14:textId="77777777" w:rsidR="00C441B3" w:rsidRPr="002A1CC9" w:rsidRDefault="00C441B3" w:rsidP="00402D28">
          <w:pPr>
            <w:rPr>
              <w:rFonts w:cstheme="minorHAnsi"/>
            </w:rPr>
          </w:pPr>
        </w:p>
        <w:p w14:paraId="52C282D9" w14:textId="77777777" w:rsidR="00C441B3" w:rsidRPr="00970A04" w:rsidRDefault="00C024AE" w:rsidP="00402D28">
          <w:pPr>
            <w:pStyle w:val="Title"/>
            <w:sectPr w:rsidR="00C441B3" w:rsidRPr="00970A04" w:rsidSect="00E976C1">
              <w:headerReference w:type="first" r:id="rId11"/>
              <w:pgSz w:w="12240" w:h="15840"/>
              <w:pgMar w:top="851" w:right="720" w:bottom="1350" w:left="720" w:header="720" w:footer="341" w:gutter="0"/>
              <w:pgNumType w:start="0"/>
              <w:cols w:space="720"/>
              <w:titlePg/>
              <w:docGrid w:linePitch="360"/>
            </w:sectPr>
          </w:pPr>
          <w:r w:rsidRPr="00FF2DB7">
            <w:t xml:space="preserve">  </w:t>
          </w:r>
        </w:p>
        <w:p w14:paraId="06434D1F" w14:textId="77777777" w:rsidR="00283279" w:rsidRDefault="00283279" w:rsidP="00B3642F">
          <w:pPr>
            <w:rPr>
              <w:rFonts w:cs="Arial"/>
            </w:rPr>
          </w:pPr>
        </w:p>
        <w:p w14:paraId="1352F906" w14:textId="65200C15" w:rsidR="00283279" w:rsidRDefault="00283279" w:rsidP="00283279">
          <w:pPr>
            <w:pStyle w:val="Title"/>
            <w:rPr>
              <w:color w:val="auto"/>
            </w:rPr>
          </w:pPr>
          <w:r w:rsidRPr="002B52DA">
            <w:rPr>
              <w:color w:val="auto"/>
            </w:rPr>
            <w:t>INSTRUC</w:t>
          </w:r>
          <w:r w:rsidR="002B52DA" w:rsidRPr="002B52DA">
            <w:rPr>
              <w:color w:val="auto"/>
            </w:rPr>
            <w:t>TIONS</w:t>
          </w:r>
        </w:p>
        <w:p w14:paraId="58541CA3" w14:textId="77777777" w:rsidR="002B52DA" w:rsidRPr="002B52DA" w:rsidRDefault="002B52DA" w:rsidP="002B52DA"/>
        <w:p w14:paraId="4219BAA2" w14:textId="5EF25FD3" w:rsidR="004C57DB" w:rsidRPr="00AD6707" w:rsidRDefault="00B3642F" w:rsidP="00B3642F">
          <w:pPr>
            <w:rPr>
              <w:rFonts w:cs="Arial"/>
            </w:rPr>
          </w:pPr>
          <w:r w:rsidRPr="00AD6707">
            <w:rPr>
              <w:rFonts w:cs="Arial"/>
            </w:rPr>
            <w:t>This is a Word Template provided by Altus</w:t>
          </w:r>
          <w:r w:rsidR="00276EFE" w:rsidRPr="00AD6707">
            <w:rPr>
              <w:rFonts w:cs="Arial"/>
            </w:rPr>
            <w:t xml:space="preserve"> to help you begin your </w:t>
          </w:r>
          <w:r w:rsidR="00300C25" w:rsidRPr="00AD6707">
            <w:rPr>
              <w:rFonts w:cs="Arial"/>
            </w:rPr>
            <w:t>journey of using Altus for Word.</w:t>
          </w:r>
        </w:p>
        <w:p w14:paraId="3819284B" w14:textId="552C0ACE" w:rsidR="00B3642F" w:rsidRPr="00AD6707" w:rsidRDefault="004C57DB" w:rsidP="00B3642F">
          <w:pPr>
            <w:rPr>
              <w:rFonts w:cs="Arial"/>
            </w:rPr>
          </w:pPr>
          <w:r w:rsidRPr="00AD6707">
            <w:rPr>
              <w:rFonts w:cs="Arial"/>
            </w:rPr>
            <w:t xml:space="preserve">Please </w:t>
          </w:r>
          <w:r w:rsidR="00011A90">
            <w:rPr>
              <w:rFonts w:cs="Arial"/>
            </w:rPr>
            <w:t>feel free to edit this template and then get users to</w:t>
          </w:r>
          <w:r w:rsidRPr="00AD6707">
            <w:rPr>
              <w:rFonts w:cs="Arial"/>
            </w:rPr>
            <w:t xml:space="preserve"> use this as a starting point when creating </w:t>
          </w:r>
          <w:r w:rsidR="00276EFE" w:rsidRPr="00AD6707">
            <w:rPr>
              <w:rFonts w:cs="Arial"/>
            </w:rPr>
            <w:t>a document that meets your organisational need.</w:t>
          </w:r>
        </w:p>
        <w:p w14:paraId="1BC7F999" w14:textId="001CF1F9" w:rsidR="00E65CD2" w:rsidRPr="00AD6707" w:rsidRDefault="00E65CD2" w:rsidP="00B3642F">
          <w:pPr>
            <w:rPr>
              <w:rFonts w:cs="Arial"/>
            </w:rPr>
          </w:pPr>
          <w:r w:rsidRPr="00AD6707">
            <w:rPr>
              <w:rFonts w:cs="Arial"/>
            </w:rPr>
            <w:t xml:space="preserve">Some out-of-the-box </w:t>
          </w:r>
          <w:r w:rsidR="00AD7BF4" w:rsidRPr="00AD6707">
            <w:rPr>
              <w:rFonts w:cs="Arial"/>
            </w:rPr>
            <w:t xml:space="preserve">Altus </w:t>
          </w:r>
          <w:r w:rsidRPr="00AD6707">
            <w:rPr>
              <w:rFonts w:cs="Arial"/>
            </w:rPr>
            <w:t>fields</w:t>
          </w:r>
          <w:r w:rsidR="00AD7BF4" w:rsidRPr="00AD6707">
            <w:rPr>
              <w:rFonts w:cs="Arial"/>
            </w:rPr>
            <w:t xml:space="preserve"> have already been connected to this document, so all you need to do is connect this document to your project </w:t>
          </w:r>
          <w:r w:rsidR="00D85678" w:rsidRPr="00AD6707">
            <w:rPr>
              <w:rFonts w:cs="Arial"/>
            </w:rPr>
            <w:t xml:space="preserve">and click </w:t>
          </w:r>
          <w:r w:rsidR="00D85678" w:rsidRPr="00AD6707">
            <w:rPr>
              <w:rFonts w:cs="Arial"/>
              <w:b/>
            </w:rPr>
            <w:t>Update Data</w:t>
          </w:r>
          <w:r w:rsidR="00D85678" w:rsidRPr="00AD6707">
            <w:rPr>
              <w:rFonts w:cs="Arial"/>
            </w:rPr>
            <w:t>.</w:t>
          </w:r>
          <w:r w:rsidR="007C4F51">
            <w:rPr>
              <w:rFonts w:cs="Arial"/>
            </w:rPr>
            <w:t xml:space="preserve"> For instructions on how to do this, please see below.</w:t>
          </w:r>
        </w:p>
        <w:p w14:paraId="75D8BC85" w14:textId="77777777" w:rsidR="00B3642F" w:rsidRPr="00AD6707" w:rsidRDefault="00B3642F" w:rsidP="00B3642F">
          <w:pPr>
            <w:rPr>
              <w:rFonts w:cs="Arial"/>
            </w:rPr>
          </w:pPr>
        </w:p>
        <w:p w14:paraId="27BEC4B3" w14:textId="3EA3E715" w:rsidR="00FD16B5" w:rsidRPr="00AD6707" w:rsidRDefault="006F4B99" w:rsidP="00DE2E28">
          <w:r w:rsidRPr="00AD6707">
            <w:t xml:space="preserve">This document </w:t>
          </w:r>
          <w:r w:rsidRPr="00DE2E28">
            <w:t>contains</w:t>
          </w:r>
          <w:r w:rsidRPr="00AD6707">
            <w:t xml:space="preserve"> the following</w:t>
          </w:r>
          <w:r w:rsidR="00FD16B5" w:rsidRPr="00AD6707">
            <w:t>:</w:t>
          </w:r>
        </w:p>
        <w:p w14:paraId="56ED474F" w14:textId="3BECDCD5" w:rsidR="00723C27" w:rsidRPr="00AD6707" w:rsidRDefault="00723C27" w:rsidP="00EA0261">
          <w:pPr>
            <w:pStyle w:val="ListParagraph"/>
            <w:numPr>
              <w:ilvl w:val="0"/>
              <w:numId w:val="20"/>
            </w:numPr>
            <w:rPr>
              <w:rFonts w:cs="Arial"/>
            </w:rPr>
          </w:pPr>
          <w:r w:rsidRPr="00E86646">
            <w:rPr>
              <w:rFonts w:cs="Arial"/>
              <w:highlight w:val="green"/>
            </w:rPr>
            <w:t>Green highlighted sections</w:t>
          </w:r>
          <w:r w:rsidRPr="00AD6707">
            <w:rPr>
              <w:rFonts w:cs="Arial"/>
            </w:rPr>
            <w:t xml:space="preserve">: indicate areas of the document that need to be </w:t>
          </w:r>
          <w:r w:rsidR="00D45284" w:rsidRPr="00AD6707">
            <w:rPr>
              <w:rFonts w:cs="Arial"/>
            </w:rPr>
            <w:t xml:space="preserve">entered </w:t>
          </w:r>
          <w:r w:rsidR="006F4B99" w:rsidRPr="00AD6707">
            <w:rPr>
              <w:rFonts w:cs="Arial"/>
            </w:rPr>
            <w:t xml:space="preserve">manually and cannot be </w:t>
          </w:r>
          <w:r w:rsidR="001D5DBD">
            <w:rPr>
              <w:rFonts w:cs="Arial"/>
            </w:rPr>
            <w:t>connected to data</w:t>
          </w:r>
          <w:r w:rsidR="006F4B99" w:rsidRPr="00AD6707">
            <w:rPr>
              <w:rFonts w:cs="Arial"/>
            </w:rPr>
            <w:t xml:space="preserve"> </w:t>
          </w:r>
          <w:r w:rsidR="00AC6D59" w:rsidRPr="00AD6707">
            <w:rPr>
              <w:rFonts w:cs="Arial"/>
            </w:rPr>
            <w:t>directly from Altus.</w:t>
          </w:r>
        </w:p>
        <w:p w14:paraId="59B22B37" w14:textId="6BD62152" w:rsidR="005E6C36" w:rsidRPr="005E6C36" w:rsidRDefault="005E6C36" w:rsidP="00EA0261">
          <w:pPr>
            <w:pStyle w:val="ListParagraph"/>
            <w:numPr>
              <w:ilvl w:val="0"/>
              <w:numId w:val="20"/>
            </w:numPr>
            <w:rPr>
              <w:rFonts w:cs="Arial"/>
            </w:rPr>
          </w:pPr>
          <w:r w:rsidRPr="00755A5A">
            <w:rPr>
              <w:rStyle w:val="PlaceholderText"/>
            </w:rPr>
            <w:t>Grey text</w:t>
          </w:r>
          <w:r w:rsidRPr="005E6C36">
            <w:rPr>
              <w:rFonts w:cs="Arial"/>
            </w:rPr>
            <w:t>: data from Altus that will be updated on Updates.</w:t>
          </w:r>
        </w:p>
        <w:p w14:paraId="1B3E7E20" w14:textId="77777777" w:rsidR="00FD16B5" w:rsidRPr="00AD6707" w:rsidRDefault="00FD16B5" w:rsidP="00EA0261">
          <w:pPr>
            <w:rPr>
              <w:rFonts w:cs="Arial"/>
            </w:rPr>
          </w:pPr>
        </w:p>
        <w:p w14:paraId="5B11D799" w14:textId="012C5572" w:rsidR="006F4B99" w:rsidRPr="00AD6707" w:rsidRDefault="00A1228A" w:rsidP="00FD16B5">
          <w:pPr>
            <w:rPr>
              <w:rFonts w:cs="Arial"/>
            </w:rPr>
          </w:pPr>
          <w:r>
            <w:rPr>
              <w:rFonts w:cs="Arial"/>
            </w:rPr>
            <w:t>Pre-requisite</w:t>
          </w:r>
          <w:r w:rsidR="005216EE" w:rsidRPr="00AD6707">
            <w:rPr>
              <w:rFonts w:cs="Arial"/>
            </w:rPr>
            <w:t>:</w:t>
          </w:r>
        </w:p>
        <w:p w14:paraId="7B7CBA24" w14:textId="4F14DE47" w:rsidR="00E84458" w:rsidRPr="00AD6707" w:rsidRDefault="00E84458" w:rsidP="00FD16B5">
          <w:pPr>
            <w:rPr>
              <w:rFonts w:cs="Arial"/>
            </w:rPr>
          </w:pPr>
          <w:r w:rsidRPr="00AD6707">
            <w:rPr>
              <w:rFonts w:cs="Arial"/>
            </w:rPr>
            <w:t xml:space="preserve">If you haven’t already </w:t>
          </w:r>
          <w:r w:rsidR="001B3EFA" w:rsidRPr="00AD6707">
            <w:rPr>
              <w:rFonts w:cs="Arial"/>
            </w:rPr>
            <w:t xml:space="preserve">read the Altus for Word </w:t>
          </w:r>
          <w:r w:rsidR="004D6809" w:rsidRPr="00AD6707">
            <w:rPr>
              <w:rFonts w:cs="Arial"/>
            </w:rPr>
            <w:t>documentation,</w:t>
          </w:r>
          <w:r w:rsidR="001B3EFA" w:rsidRPr="00AD6707">
            <w:rPr>
              <w:rFonts w:cs="Arial"/>
            </w:rPr>
            <w:t xml:space="preserve"> please take the time to do so now:</w:t>
          </w:r>
        </w:p>
        <w:p w14:paraId="4829AD3F" w14:textId="661F4935" w:rsidR="001B3EFA" w:rsidRPr="00AD6707" w:rsidRDefault="00A1228A" w:rsidP="00EA0261">
          <w:pPr>
            <w:pStyle w:val="ListParagraph"/>
            <w:numPr>
              <w:ilvl w:val="0"/>
              <w:numId w:val="18"/>
            </w:numPr>
            <w:rPr>
              <w:rFonts w:cs="Arial"/>
            </w:rPr>
          </w:pPr>
          <w:r>
            <w:rPr>
              <w:rFonts w:cs="Arial"/>
            </w:rPr>
            <w:t xml:space="preserve">Have Altus for Word </w:t>
          </w:r>
          <w:r w:rsidR="00CF51EC" w:rsidRPr="00AD6707">
            <w:rPr>
              <w:rFonts w:cs="Arial"/>
            </w:rPr>
            <w:t>Add-in installed</w:t>
          </w:r>
          <w:r w:rsidR="001614F3">
            <w:rPr>
              <w:rFonts w:cs="Arial"/>
            </w:rPr>
            <w:t>; i</w:t>
          </w:r>
          <w:r w:rsidR="00CF51EC" w:rsidRPr="00AD6707">
            <w:rPr>
              <w:rFonts w:cs="Arial"/>
            </w:rPr>
            <w:t>f you need to instal</w:t>
          </w:r>
          <w:r w:rsidR="001614F3">
            <w:rPr>
              <w:rFonts w:cs="Arial"/>
            </w:rPr>
            <w:t xml:space="preserve"> it,</w:t>
          </w:r>
          <w:r w:rsidR="00CF51EC" w:rsidRPr="00AD6707">
            <w:rPr>
              <w:rFonts w:cs="Arial"/>
            </w:rPr>
            <w:t xml:space="preserve"> please read</w:t>
          </w:r>
          <w:r w:rsidR="003C107A" w:rsidRPr="00AD6707">
            <w:rPr>
              <w:rFonts w:cs="Arial"/>
            </w:rPr>
            <w:t xml:space="preserve"> </w:t>
          </w:r>
          <w:hyperlink r:id="rId12" w:anchor="installation" w:history="1">
            <w:r w:rsidR="003C107A" w:rsidRPr="00AD6707">
              <w:rPr>
                <w:rStyle w:val="Hyperlink"/>
                <w:rFonts w:cs="Arial"/>
              </w:rPr>
              <w:t>this section in Altus docs</w:t>
            </w:r>
          </w:hyperlink>
          <w:r w:rsidR="003C107A" w:rsidRPr="00AD6707">
            <w:rPr>
              <w:rFonts w:cs="Arial"/>
            </w:rPr>
            <w:t>.</w:t>
          </w:r>
        </w:p>
        <w:p w14:paraId="35F81447" w14:textId="74E3EE5F" w:rsidR="00CF686B" w:rsidRPr="00AD6707" w:rsidRDefault="001614F3" w:rsidP="00EA0261">
          <w:pPr>
            <w:pStyle w:val="ListParagraph"/>
            <w:numPr>
              <w:ilvl w:val="0"/>
              <w:numId w:val="18"/>
            </w:numPr>
            <w:rPr>
              <w:rFonts w:cs="Arial"/>
            </w:rPr>
          </w:pPr>
          <w:r>
            <w:rPr>
              <w:rFonts w:cs="Arial"/>
            </w:rPr>
            <w:t xml:space="preserve">Have </w:t>
          </w:r>
          <w:r w:rsidR="00C5090E">
            <w:rPr>
              <w:rFonts w:cs="Arial"/>
            </w:rPr>
            <w:t>Altus for Word button</w:t>
          </w:r>
          <w:r w:rsidR="00113741">
            <w:rPr>
              <w:rFonts w:cs="Arial"/>
            </w:rPr>
            <w:t xml:space="preserve"> </w:t>
          </w:r>
          <w:r w:rsidR="006172CB" w:rsidRPr="00AD6707">
            <w:rPr>
              <w:rFonts w:cs="Arial"/>
            </w:rPr>
            <w:t>in Microsoft Word Home toolbar</w:t>
          </w:r>
          <w:r w:rsidR="00113741">
            <w:rPr>
              <w:rFonts w:cs="Arial"/>
            </w:rPr>
            <w:t>; if you do not have it, please</w:t>
          </w:r>
          <w:r w:rsidR="006172CB" w:rsidRPr="00AD6707">
            <w:rPr>
              <w:rFonts w:cs="Arial"/>
            </w:rPr>
            <w:t xml:space="preserve"> read </w:t>
          </w:r>
          <w:hyperlink r:id="rId13" w:anchor="adding-the-altus-for-word-add-in-to-word" w:history="1">
            <w:r w:rsidR="006172CB" w:rsidRPr="00AD6707">
              <w:rPr>
                <w:rStyle w:val="Hyperlink"/>
                <w:rFonts w:cs="Arial"/>
              </w:rPr>
              <w:t>this section of Altus docs</w:t>
            </w:r>
          </w:hyperlink>
          <w:r w:rsidR="006172CB" w:rsidRPr="00AD6707">
            <w:rPr>
              <w:rFonts w:cs="Arial"/>
            </w:rPr>
            <w:t>.</w:t>
          </w:r>
        </w:p>
        <w:p w14:paraId="7C621CD2" w14:textId="77777777" w:rsidR="00E8275A" w:rsidRPr="00AD6707" w:rsidRDefault="00E8275A" w:rsidP="00E65CD2">
          <w:pPr>
            <w:rPr>
              <w:rFonts w:cs="Arial"/>
            </w:rPr>
          </w:pPr>
        </w:p>
        <w:p w14:paraId="2D14EBD4" w14:textId="320B2E7B" w:rsidR="00A1228A" w:rsidRPr="00AD6707" w:rsidRDefault="00A1228A" w:rsidP="00FD16B5">
          <w:pPr>
            <w:rPr>
              <w:rFonts w:cs="Arial"/>
            </w:rPr>
          </w:pPr>
          <w:r>
            <w:rPr>
              <w:rFonts w:cs="Arial"/>
            </w:rPr>
            <w:t xml:space="preserve">How to proceed next: </w:t>
          </w:r>
        </w:p>
        <w:p w14:paraId="1D4E0BDB" w14:textId="7E54D950" w:rsidR="00113741" w:rsidRPr="00113741" w:rsidRDefault="00113741" w:rsidP="00113741">
          <w:pPr>
            <w:pStyle w:val="ListParagraph"/>
            <w:numPr>
              <w:ilvl w:val="0"/>
              <w:numId w:val="22"/>
            </w:numPr>
            <w:rPr>
              <w:rFonts w:cs="Arial"/>
            </w:rPr>
          </w:pPr>
          <w:r w:rsidRPr="00113741">
            <w:rPr>
              <w:rFonts w:cs="Arial"/>
            </w:rPr>
            <w:t xml:space="preserve">Connect the Word document to Altus. To learn how to get started with connecting this document to an Altus Project please read </w:t>
          </w:r>
          <w:hyperlink r:id="rId14" w:anchor="adding-the-altus-for-word-add-in-to-word" w:history="1">
            <w:r w:rsidRPr="00AD6707">
              <w:rPr>
                <w:rStyle w:val="Hyperlink"/>
                <w:rFonts w:cs="Arial"/>
              </w:rPr>
              <w:t>this section of Altus docs</w:t>
            </w:r>
          </w:hyperlink>
          <w:r w:rsidRPr="00113741">
            <w:rPr>
              <w:rFonts w:cs="Arial"/>
            </w:rPr>
            <w:t>.</w:t>
          </w:r>
        </w:p>
        <w:p w14:paraId="7447D640" w14:textId="63724C87" w:rsidR="00113741" w:rsidRPr="00113741" w:rsidRDefault="00D01F2A" w:rsidP="00113741">
          <w:pPr>
            <w:pStyle w:val="ListParagraph"/>
            <w:numPr>
              <w:ilvl w:val="0"/>
              <w:numId w:val="22"/>
            </w:numPr>
            <w:rPr>
              <w:rFonts w:cs="Arial"/>
            </w:rPr>
          </w:pPr>
          <w:r>
            <w:rPr>
              <w:rFonts w:cs="Arial"/>
            </w:rPr>
            <w:t>Edit the Word document</w:t>
          </w:r>
          <w:r w:rsidR="002B52DA">
            <w:rPr>
              <w:rFonts w:cs="Arial"/>
            </w:rPr>
            <w:t xml:space="preserve"> to add text and data from Altus. </w:t>
          </w:r>
          <w:r w:rsidR="002B52DA" w:rsidRPr="00AD6707">
            <w:rPr>
              <w:rFonts w:cs="Arial"/>
            </w:rPr>
            <w:t xml:space="preserve">To learn how to add fields from your </w:t>
          </w:r>
          <w:r w:rsidR="0039218D">
            <w:rPr>
              <w:rFonts w:cs="Arial"/>
            </w:rPr>
            <w:t>Altus record</w:t>
          </w:r>
          <w:r w:rsidR="002B52DA" w:rsidRPr="00AD6707">
            <w:rPr>
              <w:rFonts w:cs="Arial"/>
            </w:rPr>
            <w:t xml:space="preserve"> to this document please read this </w:t>
          </w:r>
          <w:hyperlink r:id="rId15" w:anchor="inserting-project-data-into-your-word-document" w:history="1">
            <w:r w:rsidR="002B52DA" w:rsidRPr="00AD6707">
              <w:rPr>
                <w:rStyle w:val="Hyperlink"/>
                <w:rFonts w:cs="Arial"/>
              </w:rPr>
              <w:t>section of Altus docs</w:t>
            </w:r>
          </w:hyperlink>
          <w:r w:rsidR="00973D66">
            <w:t>.</w:t>
          </w:r>
        </w:p>
        <w:p w14:paraId="00AE6F01" w14:textId="56BE68AA" w:rsidR="00B3642F" w:rsidRDefault="00B3642F">
          <w:r>
            <w:br w:type="page"/>
          </w:r>
        </w:p>
        <w:sdt>
          <w:sdtPr>
            <w:rPr>
              <w:color w:val="auto"/>
            </w:rPr>
            <w:alias w:val="Title"/>
            <w:tag w:val=""/>
            <w:id w:val="2080255368"/>
            <w:placeholder>
              <w:docPart w:val="33546D97E5C948D0A6EE11B21657AB23"/>
            </w:placeholder>
            <w:dataBinding w:prefixMappings="xmlns:ns0='http://purl.org/dc/elements/1.1/' xmlns:ns1='http://schemas.openxmlformats.org/package/2006/metadata/core-properties' " w:xpath="/ns1:coreProperties[1]/ns0:title[1]" w:storeItemID="{6C3C8BC8-F283-45AE-878A-BAB7291924A1}"/>
            <w:text/>
          </w:sdtPr>
          <w:sdtContent>
            <w:p w14:paraId="0B229959" w14:textId="3BC49C56" w:rsidR="00C441B3" w:rsidRPr="00F25C87" w:rsidRDefault="00E27EC2" w:rsidP="00FF2DB7">
              <w:pPr>
                <w:pStyle w:val="Title"/>
                <w:rPr>
                  <w:color w:val="auto"/>
                </w:rPr>
              </w:pPr>
              <w:r w:rsidRPr="00F25C87">
                <w:rPr>
                  <w:color w:val="auto"/>
                </w:rPr>
                <w:t>Business Case</w:t>
              </w:r>
            </w:p>
          </w:sdtContent>
        </w:sdt>
        <w:p w14:paraId="4961AEFE" w14:textId="0AA04130" w:rsidR="00E27EC2" w:rsidRPr="002A1CC9" w:rsidRDefault="00E27EC2" w:rsidP="00E27EC2">
          <w:pPr>
            <w:rPr>
              <w:rFonts w:cstheme="minorHAnsi"/>
              <w:color w:val="6E6B69" w:themeColor="background2" w:themeShade="80"/>
            </w:rPr>
          </w:pPr>
          <w:r w:rsidRPr="001A6143">
            <w:rPr>
              <w:rFonts w:cstheme="minorHAnsi"/>
            </w:rPr>
            <w:t xml:space="preserve">The </w:t>
          </w:r>
          <w:sdt>
            <w:sdtPr>
              <w:rPr>
                <w:rFonts w:cstheme="minorHAnsi"/>
              </w:rPr>
              <w:alias w:val="Title"/>
              <w:tag w:val=""/>
              <w:id w:val="554354070"/>
              <w:placeholder>
                <w:docPart w:val="222CAAF1AFA54B2487876F54BE9F5465"/>
              </w:placeholder>
              <w:dataBinding w:prefixMappings="xmlns:ns0='http://purl.org/dc/elements/1.1/' xmlns:ns1='http://schemas.openxmlformats.org/package/2006/metadata/core-properties' " w:xpath="/ns1:coreProperties[1]/ns0:title[1]" w:storeItemID="{6C3C8BC8-F283-45AE-878A-BAB7291924A1}"/>
              <w:text/>
            </w:sdtPr>
            <w:sdtContent>
              <w:r w:rsidR="007579C1" w:rsidRPr="001A6143">
                <w:rPr>
                  <w:rFonts w:cstheme="minorHAnsi"/>
                </w:rPr>
                <w:t>Business Case</w:t>
              </w:r>
            </w:sdtContent>
          </w:sdt>
          <w:r w:rsidRPr="001A6143">
            <w:rPr>
              <w:rFonts w:cstheme="minorHAnsi"/>
            </w:rPr>
            <w:t xml:space="preserve"> provides the justification for </w:t>
          </w:r>
          <w:r w:rsidR="006361D2" w:rsidRPr="001A6143">
            <w:rPr>
              <w:rFonts w:cstheme="minorHAnsi"/>
            </w:rPr>
            <w:t>undertaking</w:t>
          </w:r>
          <w:r w:rsidRPr="001A6143">
            <w:rPr>
              <w:rFonts w:cstheme="minorHAnsi"/>
            </w:rPr>
            <w:t xml:space="preserve"> the project based on its estimated cost, delivery time</w:t>
          </w:r>
          <w:r w:rsidR="00A63948" w:rsidRPr="001A6143">
            <w:rPr>
              <w:rFonts w:cstheme="minorHAnsi"/>
            </w:rPr>
            <w:t>line</w:t>
          </w:r>
          <w:r w:rsidRPr="001A6143">
            <w:rPr>
              <w:rFonts w:cstheme="minorHAnsi"/>
            </w:rPr>
            <w:t xml:space="preserve"> and the benefits it will deliver.</w:t>
          </w:r>
        </w:p>
        <w:tbl>
          <w:tblPr>
            <w:tblStyle w:val="TableGrid"/>
            <w:tblW w:w="5000" w:type="pct"/>
            <w:tblLook w:val="04A0" w:firstRow="1" w:lastRow="0" w:firstColumn="1" w:lastColumn="0" w:noHBand="0" w:noVBand="1"/>
          </w:tblPr>
          <w:tblGrid>
            <w:gridCol w:w="3421"/>
            <w:gridCol w:w="7035"/>
          </w:tblGrid>
          <w:tr w:rsidR="00E27EC2" w:rsidRPr="002A1CC9" w14:paraId="6A27B970" w14:textId="77777777" w:rsidTr="006361D2">
            <w:trPr>
              <w:trHeight w:val="413"/>
            </w:trPr>
            <w:tc>
              <w:tcPr>
                <w:tcW w:w="1636" w:type="pct"/>
                <w:shd w:val="clear" w:color="auto" w:fill="7D56C5" w:themeFill="accent1"/>
                <w:vAlign w:val="center"/>
              </w:tcPr>
              <w:p w14:paraId="438320F0" w14:textId="77777777" w:rsidR="00E27EC2" w:rsidRPr="002A1CC9" w:rsidRDefault="00E27EC2" w:rsidP="00E27EC2">
                <w:pPr>
                  <w:rPr>
                    <w:rFonts w:cstheme="minorHAnsi"/>
                    <w:color w:val="FFFFFF" w:themeColor="background1"/>
                  </w:rPr>
                </w:pPr>
                <w:r w:rsidRPr="002A1CC9">
                  <w:rPr>
                    <w:rFonts w:cstheme="minorHAnsi"/>
                    <w:color w:val="FFFFFF" w:themeColor="background1"/>
                  </w:rPr>
                  <w:t xml:space="preserve">Project </w:t>
                </w:r>
                <w:r w:rsidR="00C024AE" w:rsidRPr="002A1CC9">
                  <w:rPr>
                    <w:rFonts w:cstheme="minorHAnsi"/>
                    <w:color w:val="FFFFFF" w:themeColor="background1"/>
                  </w:rPr>
                  <w:t>Name</w:t>
                </w:r>
                <w:r w:rsidRPr="002A1CC9">
                  <w:rPr>
                    <w:rFonts w:cstheme="minorHAnsi"/>
                    <w:color w:val="FFFFFF" w:themeColor="background1"/>
                  </w:rPr>
                  <w:t>:</w:t>
                </w:r>
              </w:p>
            </w:tc>
            <w:tc>
              <w:tcPr>
                <w:tcW w:w="3364" w:type="pct"/>
                <w:shd w:val="clear" w:color="auto" w:fill="auto"/>
                <w:vAlign w:val="center"/>
              </w:tcPr>
              <w:sdt>
                <w:sdtPr>
                  <w:rPr>
                    <w:rFonts w:cstheme="minorHAnsi"/>
                  </w:rPr>
                  <w:alias w:val="Name"/>
                  <w:tag w:val="{&quot;contentTypeID&quot;:&quot;PrimaryEntityField&quot;,&quot;displayName&quot;:&quot;Name&quot;,&quot;entity&quot;:&quot;sensei_project&quot;,&quot;type&quot;:&quot;Field&quot;,&quot;dataType&quot;:&quot;String&quot;,&quot;logicalName&quot;:&quot;sensei_name&quot;,&quot;isVirtual&quot;:false}"/>
                  <w:id w:val="-1064411681"/>
                  <w:placeholder>
                    <w:docPart w:val="875961729E9C4AAAB0A3AD680F1CD388"/>
                  </w:placeholder>
                  <w:showingPlcHdr/>
                </w:sdtPr>
                <w:sdtContent>
                  <w:p w14:paraId="189368CA" w14:textId="574783B7" w:rsidR="00E27EC2" w:rsidRPr="002A1CC9" w:rsidRDefault="002914BC" w:rsidP="00E27EC2">
                    <w:pPr>
                      <w:rPr>
                        <w:rFonts w:cstheme="minorHAnsi"/>
                      </w:rPr>
                    </w:pPr>
                    <w:r w:rsidRPr="00330E71">
                      <w:rPr>
                        <w:rStyle w:val="PlaceholderText"/>
                      </w:rPr>
                      <w:t>Name</w:t>
                    </w:r>
                  </w:p>
                </w:sdtContent>
              </w:sdt>
            </w:tc>
          </w:tr>
          <w:tr w:rsidR="00E27EC2" w:rsidRPr="002A1CC9" w14:paraId="7670DBD2" w14:textId="77777777" w:rsidTr="006361D2">
            <w:trPr>
              <w:trHeight w:val="419"/>
            </w:trPr>
            <w:tc>
              <w:tcPr>
                <w:tcW w:w="1636" w:type="pct"/>
                <w:shd w:val="clear" w:color="auto" w:fill="7D56C5" w:themeFill="accent1"/>
                <w:vAlign w:val="center"/>
              </w:tcPr>
              <w:p w14:paraId="1101F666" w14:textId="77777777" w:rsidR="00E27EC2" w:rsidRPr="002A1CC9" w:rsidRDefault="00E27EC2" w:rsidP="00E27EC2">
                <w:pPr>
                  <w:rPr>
                    <w:rFonts w:cstheme="minorHAnsi"/>
                    <w:color w:val="FFFFFF" w:themeColor="background1"/>
                  </w:rPr>
                </w:pPr>
                <w:r w:rsidRPr="002A1CC9">
                  <w:rPr>
                    <w:rFonts w:cstheme="minorHAnsi"/>
                    <w:color w:val="FFFFFF" w:themeColor="background1"/>
                  </w:rPr>
                  <w:t>Project Sponsor:</w:t>
                </w:r>
              </w:p>
            </w:tc>
            <w:sdt>
              <w:sdtPr>
                <w:rPr>
                  <w:rFonts w:cstheme="minorHAnsi"/>
                </w:rPr>
                <w:alias w:val="Sponsor"/>
                <w:tag w:val="{&quot;contentTypeID&quot;:&quot;PrimaryEntityField&quot;,&quot;displayName&quot;:&quot;Sponsor&quot;,&quot;entity&quot;:&quot;sensei_project&quot;,&quot;type&quot;:&quot;Field&quot;,&quot;dataType&quot;:&quot;Lookup&quot;,&quot;logicalName&quot;:&quot;sensei_sponsor&quot;,&quot;isVirtual&quot;:false}"/>
                <w:id w:val="-1004045340"/>
                <w:placeholder>
                  <w:docPart w:val="A8B027229B6641B2B133E4A44CC93242"/>
                </w:placeholder>
                <w:showingPlcHdr/>
              </w:sdtPr>
              <w:sdtContent>
                <w:tc>
                  <w:tcPr>
                    <w:tcW w:w="3364" w:type="pct"/>
                    <w:vAlign w:val="center"/>
                  </w:tcPr>
                  <w:p w14:paraId="13567270" w14:textId="1AAF96D6" w:rsidR="00E27EC2" w:rsidRPr="002A1CC9" w:rsidRDefault="002914BC" w:rsidP="00E27EC2">
                    <w:pPr>
                      <w:rPr>
                        <w:rFonts w:cstheme="minorHAnsi"/>
                      </w:rPr>
                    </w:pPr>
                    <w:r w:rsidRPr="00330E71">
                      <w:rPr>
                        <w:rStyle w:val="PlaceholderText"/>
                      </w:rPr>
                      <w:t>Sponsor</w:t>
                    </w:r>
                  </w:p>
                </w:tc>
              </w:sdtContent>
            </w:sdt>
          </w:tr>
          <w:tr w:rsidR="00E27EC2" w:rsidRPr="002A1CC9" w14:paraId="3FAD4E70" w14:textId="77777777" w:rsidTr="006361D2">
            <w:trPr>
              <w:trHeight w:val="419"/>
            </w:trPr>
            <w:tc>
              <w:tcPr>
                <w:tcW w:w="1636" w:type="pct"/>
                <w:shd w:val="clear" w:color="auto" w:fill="7D56C5" w:themeFill="accent1"/>
                <w:vAlign w:val="center"/>
              </w:tcPr>
              <w:p w14:paraId="62ADFCC6" w14:textId="2E707BDC" w:rsidR="00E27EC2" w:rsidRPr="002A1CC9" w:rsidRDefault="00A053A5" w:rsidP="00E27EC2">
                <w:pPr>
                  <w:rPr>
                    <w:rFonts w:cstheme="minorHAnsi"/>
                    <w:color w:val="FFFFFF" w:themeColor="background1"/>
                  </w:rPr>
                </w:pPr>
                <w:r>
                  <w:rPr>
                    <w:rFonts w:cstheme="minorHAnsi"/>
                    <w:color w:val="FFFFFF" w:themeColor="background1"/>
                  </w:rPr>
                  <w:t>Business Case</w:t>
                </w:r>
                <w:r w:rsidR="00E27EC2" w:rsidRPr="002A1CC9">
                  <w:rPr>
                    <w:rFonts w:cstheme="minorHAnsi"/>
                    <w:color w:val="FFFFFF" w:themeColor="background1"/>
                  </w:rPr>
                  <w:t xml:space="preserve"> Manager:</w:t>
                </w:r>
              </w:p>
            </w:tc>
            <w:sdt>
              <w:sdtPr>
                <w:rPr>
                  <w:rFonts w:cstheme="minorHAnsi"/>
                </w:rPr>
                <w:alias w:val="Project Manager"/>
                <w:tag w:val="{&quot;contentTypeID&quot;:&quot;PrimaryEntityField&quot;,&quot;displayName&quot;:&quot;Project Manager&quot;,&quot;entity&quot;:&quot;sensei_project&quot;,&quot;type&quot;:&quot;Field&quot;,&quot;dataType&quot;:&quot;Lookup&quot;,&quot;logicalName&quot;:&quot;sensei_projectmanager&quot;,&quot;isVirtual&quot;:false}"/>
                <w:id w:val="1273595861"/>
                <w:placeholder>
                  <w:docPart w:val="C8B0163B3C4F4ECDB9D580EE8ABFA843"/>
                </w:placeholder>
                <w:showingPlcHdr/>
              </w:sdtPr>
              <w:sdtContent>
                <w:tc>
                  <w:tcPr>
                    <w:tcW w:w="3364" w:type="pct"/>
                    <w:vAlign w:val="center"/>
                  </w:tcPr>
                  <w:p w14:paraId="47C730F0" w14:textId="27AE36DA" w:rsidR="00E27EC2" w:rsidRPr="002A1CC9" w:rsidRDefault="002914BC" w:rsidP="00E27EC2">
                    <w:pPr>
                      <w:rPr>
                        <w:rFonts w:cstheme="minorHAnsi"/>
                      </w:rPr>
                    </w:pPr>
                    <w:r w:rsidRPr="00330E71">
                      <w:rPr>
                        <w:rStyle w:val="PlaceholderText"/>
                      </w:rPr>
                      <w:t>Project Manager</w:t>
                    </w:r>
                  </w:p>
                </w:tc>
              </w:sdtContent>
            </w:sdt>
          </w:tr>
          <w:tr w:rsidR="00E27EC2" w:rsidRPr="002A1CC9" w14:paraId="2A7E0D09" w14:textId="77777777" w:rsidTr="006361D2">
            <w:trPr>
              <w:trHeight w:val="419"/>
            </w:trPr>
            <w:tc>
              <w:tcPr>
                <w:tcW w:w="1636" w:type="pct"/>
                <w:shd w:val="clear" w:color="auto" w:fill="7D56C5" w:themeFill="accent1"/>
                <w:vAlign w:val="center"/>
              </w:tcPr>
              <w:p w14:paraId="76A70410" w14:textId="77777777" w:rsidR="00E27EC2" w:rsidRPr="002A1CC9" w:rsidRDefault="00E27EC2" w:rsidP="00E27EC2">
                <w:pPr>
                  <w:rPr>
                    <w:rFonts w:cstheme="minorHAnsi"/>
                    <w:color w:val="FFFFFF" w:themeColor="background1"/>
                  </w:rPr>
                </w:pPr>
                <w:r w:rsidRPr="002A1CC9">
                  <w:rPr>
                    <w:rFonts w:cstheme="minorHAnsi"/>
                    <w:color w:val="FFFFFF" w:themeColor="background1"/>
                  </w:rPr>
                  <w:t>Version:</w:t>
                </w:r>
              </w:p>
            </w:tc>
            <w:tc>
              <w:tcPr>
                <w:tcW w:w="3364" w:type="pct"/>
                <w:vAlign w:val="center"/>
              </w:tcPr>
              <w:p w14:paraId="0053D0CE" w14:textId="71C82973" w:rsidR="00E27EC2" w:rsidRPr="002A1CC9" w:rsidRDefault="00E27EC2" w:rsidP="00E27EC2">
                <w:pPr>
                  <w:rPr>
                    <w:rFonts w:cstheme="minorHAnsi"/>
                  </w:rPr>
                </w:pPr>
              </w:p>
            </w:tc>
          </w:tr>
          <w:tr w:rsidR="00E27EC2" w:rsidRPr="002A1CC9" w14:paraId="16E154C0" w14:textId="77777777" w:rsidTr="006361D2">
            <w:trPr>
              <w:trHeight w:val="419"/>
            </w:trPr>
            <w:tc>
              <w:tcPr>
                <w:tcW w:w="1636" w:type="pct"/>
                <w:shd w:val="clear" w:color="auto" w:fill="7D56C5" w:themeFill="accent1"/>
                <w:vAlign w:val="center"/>
              </w:tcPr>
              <w:p w14:paraId="40C6CD77" w14:textId="77777777" w:rsidR="00E27EC2" w:rsidRPr="002A1CC9" w:rsidRDefault="00E27EC2" w:rsidP="00E27EC2">
                <w:pPr>
                  <w:rPr>
                    <w:rFonts w:cstheme="minorHAnsi"/>
                    <w:color w:val="FFFFFF" w:themeColor="background1"/>
                  </w:rPr>
                </w:pPr>
                <w:r w:rsidRPr="002A1CC9">
                  <w:rPr>
                    <w:rFonts w:cstheme="minorHAnsi"/>
                    <w:color w:val="FFFFFF" w:themeColor="background1"/>
                  </w:rPr>
                  <w:t>Issue Date:</w:t>
                </w:r>
              </w:p>
            </w:tc>
            <w:tc>
              <w:tcPr>
                <w:tcW w:w="3364" w:type="pct"/>
                <w:vAlign w:val="center"/>
              </w:tcPr>
              <w:p w14:paraId="25C52320" w14:textId="10A3AA47" w:rsidR="00E27EC2" w:rsidRPr="002A1CC9" w:rsidRDefault="00E27EC2" w:rsidP="00E27EC2">
                <w:pPr>
                  <w:rPr>
                    <w:rFonts w:cstheme="minorHAnsi"/>
                  </w:rPr>
                </w:pPr>
              </w:p>
            </w:tc>
          </w:tr>
          <w:tr w:rsidR="00E27EC2" w:rsidRPr="002A1CC9" w14:paraId="4F31BD0A" w14:textId="77777777" w:rsidTr="006361D2">
            <w:trPr>
              <w:trHeight w:val="419"/>
            </w:trPr>
            <w:tc>
              <w:tcPr>
                <w:tcW w:w="1636" w:type="pct"/>
                <w:shd w:val="clear" w:color="auto" w:fill="7D56C5" w:themeFill="accent1"/>
                <w:vAlign w:val="center"/>
              </w:tcPr>
              <w:p w14:paraId="5D7D0039" w14:textId="77777777" w:rsidR="00E27EC2" w:rsidRPr="002A1CC9" w:rsidRDefault="00E27EC2" w:rsidP="00E27EC2">
                <w:pPr>
                  <w:rPr>
                    <w:rFonts w:cstheme="minorHAnsi"/>
                    <w:color w:val="FFFFFF" w:themeColor="background1"/>
                  </w:rPr>
                </w:pPr>
                <w:r w:rsidRPr="002A1CC9">
                  <w:rPr>
                    <w:rFonts w:cstheme="minorHAnsi"/>
                    <w:color w:val="FFFFFF" w:themeColor="background1"/>
                  </w:rPr>
                  <w:t>Author:</w:t>
                </w:r>
              </w:p>
            </w:tc>
            <w:tc>
              <w:tcPr>
                <w:tcW w:w="3364" w:type="pct"/>
                <w:vAlign w:val="center"/>
              </w:tcPr>
              <w:p w14:paraId="1F7E6692" w14:textId="6AE93BAF" w:rsidR="00E27EC2" w:rsidRPr="002A1CC9" w:rsidRDefault="00E27EC2" w:rsidP="00E27EC2">
                <w:pPr>
                  <w:rPr>
                    <w:rFonts w:cstheme="minorHAnsi"/>
                  </w:rPr>
                </w:pPr>
              </w:p>
            </w:tc>
          </w:tr>
        </w:tbl>
        <w:p w14:paraId="422E05D8" w14:textId="77777777" w:rsidR="00E27EC2" w:rsidRPr="002A1CC9" w:rsidRDefault="00E27EC2">
          <w:pPr>
            <w:rPr>
              <w:rFonts w:cstheme="minorHAnsi"/>
            </w:rPr>
          </w:pPr>
        </w:p>
        <w:p w14:paraId="7AA307CE" w14:textId="77777777" w:rsidR="00E27EC2" w:rsidRPr="00F25C87" w:rsidRDefault="00E27EC2" w:rsidP="00FF2DB7">
          <w:pPr>
            <w:pStyle w:val="Title"/>
            <w:rPr>
              <w:color w:val="auto"/>
            </w:rPr>
          </w:pPr>
          <w:r w:rsidRPr="00F25C87">
            <w:rPr>
              <w:color w:val="auto"/>
            </w:rPr>
            <w:t>Reviewed By</w:t>
          </w:r>
        </w:p>
        <w:tbl>
          <w:tblPr>
            <w:tblStyle w:val="TableGrid"/>
            <w:tblW w:w="0" w:type="auto"/>
            <w:tblLook w:val="04A0" w:firstRow="1" w:lastRow="0" w:firstColumn="1" w:lastColumn="0" w:noHBand="0" w:noVBand="1"/>
          </w:tblPr>
          <w:tblGrid>
            <w:gridCol w:w="1980"/>
            <w:gridCol w:w="6095"/>
            <w:gridCol w:w="2217"/>
          </w:tblGrid>
          <w:tr w:rsidR="00E27EC2" w:rsidRPr="002A1CC9" w14:paraId="6989B198" w14:textId="77777777" w:rsidTr="00E27EC2">
            <w:trPr>
              <w:trHeight w:val="413"/>
            </w:trPr>
            <w:tc>
              <w:tcPr>
                <w:tcW w:w="1980" w:type="dxa"/>
                <w:shd w:val="clear" w:color="auto" w:fill="7D56C5" w:themeFill="accent1"/>
                <w:vAlign w:val="center"/>
              </w:tcPr>
              <w:p w14:paraId="5B6F6FF5" w14:textId="77777777" w:rsidR="00E27EC2" w:rsidRPr="002A1CC9" w:rsidRDefault="00E27EC2" w:rsidP="00E27EC2">
                <w:pPr>
                  <w:rPr>
                    <w:rFonts w:cstheme="minorHAnsi"/>
                    <w:color w:val="FFFFFF" w:themeColor="background1"/>
                  </w:rPr>
                </w:pPr>
                <w:r w:rsidRPr="002A1CC9">
                  <w:rPr>
                    <w:rFonts w:cstheme="minorHAnsi"/>
                    <w:color w:val="FFFFFF" w:themeColor="background1"/>
                  </w:rPr>
                  <w:t>Reviewer Name</w:t>
                </w:r>
              </w:p>
            </w:tc>
            <w:tc>
              <w:tcPr>
                <w:tcW w:w="6095" w:type="dxa"/>
                <w:shd w:val="clear" w:color="auto" w:fill="7D56C5" w:themeFill="accent1"/>
                <w:vAlign w:val="center"/>
              </w:tcPr>
              <w:p w14:paraId="5D26E93C" w14:textId="77777777" w:rsidR="00E27EC2" w:rsidRPr="002A1CC9" w:rsidRDefault="00E27EC2" w:rsidP="00E27EC2">
                <w:pPr>
                  <w:rPr>
                    <w:rFonts w:cstheme="minorHAnsi"/>
                    <w:color w:val="FFFFFF" w:themeColor="background1"/>
                  </w:rPr>
                </w:pPr>
                <w:r w:rsidRPr="002A1CC9">
                  <w:rPr>
                    <w:rFonts w:cstheme="minorHAnsi"/>
                    <w:color w:val="FFFFFF" w:themeColor="background1"/>
                  </w:rPr>
                  <w:t>Role</w:t>
                </w:r>
              </w:p>
            </w:tc>
            <w:tc>
              <w:tcPr>
                <w:tcW w:w="2217" w:type="dxa"/>
                <w:shd w:val="clear" w:color="auto" w:fill="7D56C5" w:themeFill="accent1"/>
                <w:vAlign w:val="center"/>
              </w:tcPr>
              <w:p w14:paraId="38CE9DD4" w14:textId="77777777" w:rsidR="00E27EC2" w:rsidRPr="002A1CC9" w:rsidRDefault="00E27EC2" w:rsidP="00E27EC2">
                <w:pPr>
                  <w:rPr>
                    <w:rFonts w:cstheme="minorHAnsi"/>
                    <w:color w:val="FFFFFF" w:themeColor="background1"/>
                  </w:rPr>
                </w:pPr>
                <w:r w:rsidRPr="002A1CC9">
                  <w:rPr>
                    <w:rFonts w:cstheme="minorHAnsi"/>
                    <w:color w:val="FFFFFF" w:themeColor="background1"/>
                  </w:rPr>
                  <w:t>Date</w:t>
                </w:r>
              </w:p>
            </w:tc>
          </w:tr>
          <w:tr w:rsidR="00E27EC2" w:rsidRPr="002A1CC9" w14:paraId="7ACCD375" w14:textId="77777777" w:rsidTr="00E27EC2">
            <w:trPr>
              <w:trHeight w:val="419"/>
            </w:trPr>
            <w:tc>
              <w:tcPr>
                <w:tcW w:w="1980" w:type="dxa"/>
                <w:vAlign w:val="center"/>
              </w:tcPr>
              <w:p w14:paraId="626EFD6B" w14:textId="77777777" w:rsidR="00E27EC2" w:rsidRPr="002A1CC9" w:rsidRDefault="00E27EC2" w:rsidP="00E27EC2">
                <w:pPr>
                  <w:rPr>
                    <w:rFonts w:cstheme="minorHAnsi"/>
                  </w:rPr>
                </w:pPr>
              </w:p>
            </w:tc>
            <w:tc>
              <w:tcPr>
                <w:tcW w:w="6095" w:type="dxa"/>
                <w:vAlign w:val="center"/>
              </w:tcPr>
              <w:p w14:paraId="56FCCC9C" w14:textId="77777777" w:rsidR="00E27EC2" w:rsidRPr="002A1CC9" w:rsidRDefault="00E27EC2" w:rsidP="00E27EC2">
                <w:pPr>
                  <w:rPr>
                    <w:rFonts w:cstheme="minorHAnsi"/>
                  </w:rPr>
                </w:pPr>
              </w:p>
            </w:tc>
            <w:tc>
              <w:tcPr>
                <w:tcW w:w="2217" w:type="dxa"/>
                <w:vAlign w:val="center"/>
              </w:tcPr>
              <w:p w14:paraId="3B42553D" w14:textId="77777777" w:rsidR="00E27EC2" w:rsidRPr="002A1CC9" w:rsidRDefault="00E27EC2" w:rsidP="00E27EC2">
                <w:pPr>
                  <w:rPr>
                    <w:rFonts w:cstheme="minorHAnsi"/>
                  </w:rPr>
                </w:pPr>
              </w:p>
            </w:tc>
          </w:tr>
          <w:tr w:rsidR="00E27EC2" w:rsidRPr="002A1CC9" w14:paraId="328DCEE0" w14:textId="77777777" w:rsidTr="00E27EC2">
            <w:trPr>
              <w:trHeight w:val="419"/>
            </w:trPr>
            <w:tc>
              <w:tcPr>
                <w:tcW w:w="1980" w:type="dxa"/>
                <w:vAlign w:val="center"/>
              </w:tcPr>
              <w:p w14:paraId="1ED92897" w14:textId="77777777" w:rsidR="00E27EC2" w:rsidRPr="002A1CC9" w:rsidRDefault="00E27EC2" w:rsidP="00E27EC2">
                <w:pPr>
                  <w:rPr>
                    <w:rFonts w:cstheme="minorHAnsi"/>
                  </w:rPr>
                </w:pPr>
              </w:p>
            </w:tc>
            <w:tc>
              <w:tcPr>
                <w:tcW w:w="6095" w:type="dxa"/>
                <w:vAlign w:val="center"/>
              </w:tcPr>
              <w:p w14:paraId="0BF6F0B7" w14:textId="77777777" w:rsidR="00E27EC2" w:rsidRPr="002A1CC9" w:rsidRDefault="00E27EC2" w:rsidP="00E27EC2">
                <w:pPr>
                  <w:rPr>
                    <w:rFonts w:cstheme="minorHAnsi"/>
                  </w:rPr>
                </w:pPr>
              </w:p>
            </w:tc>
            <w:tc>
              <w:tcPr>
                <w:tcW w:w="2217" w:type="dxa"/>
                <w:vAlign w:val="center"/>
              </w:tcPr>
              <w:p w14:paraId="1B7D5760" w14:textId="77777777" w:rsidR="00E27EC2" w:rsidRPr="002A1CC9" w:rsidRDefault="00E27EC2" w:rsidP="00E27EC2">
                <w:pPr>
                  <w:rPr>
                    <w:rFonts w:cstheme="minorHAnsi"/>
                  </w:rPr>
                </w:pPr>
              </w:p>
            </w:tc>
          </w:tr>
        </w:tbl>
        <w:p w14:paraId="0546286B" w14:textId="77777777" w:rsidR="00E27EC2" w:rsidRPr="002A1CC9" w:rsidRDefault="00E27EC2" w:rsidP="00E27EC2">
          <w:pPr>
            <w:rPr>
              <w:rFonts w:cstheme="minorHAnsi"/>
            </w:rPr>
          </w:pPr>
        </w:p>
        <w:p w14:paraId="6F893775" w14:textId="77777777" w:rsidR="00E27EC2" w:rsidRPr="00F25C87" w:rsidRDefault="00E27EC2" w:rsidP="00FF2DB7">
          <w:pPr>
            <w:pStyle w:val="Title"/>
            <w:rPr>
              <w:color w:val="auto"/>
            </w:rPr>
          </w:pPr>
          <w:bookmarkStart w:id="0" w:name="_Toc432016538"/>
          <w:r w:rsidRPr="00F25C87">
            <w:rPr>
              <w:color w:val="auto"/>
            </w:rPr>
            <w:t>Revision History</w:t>
          </w:r>
          <w:bookmarkEnd w:id="0"/>
        </w:p>
        <w:tbl>
          <w:tblPr>
            <w:tblStyle w:val="TableGrid"/>
            <w:tblW w:w="0" w:type="auto"/>
            <w:tblLook w:val="04A0" w:firstRow="1" w:lastRow="0" w:firstColumn="1" w:lastColumn="0" w:noHBand="0" w:noVBand="1"/>
          </w:tblPr>
          <w:tblGrid>
            <w:gridCol w:w="1004"/>
            <w:gridCol w:w="1685"/>
            <w:gridCol w:w="3543"/>
            <w:gridCol w:w="4059"/>
          </w:tblGrid>
          <w:tr w:rsidR="00E27EC2" w:rsidRPr="002A1CC9" w14:paraId="4B49ADCA" w14:textId="77777777" w:rsidTr="00E27EC2">
            <w:trPr>
              <w:trHeight w:val="433"/>
            </w:trPr>
            <w:tc>
              <w:tcPr>
                <w:tcW w:w="1004" w:type="dxa"/>
                <w:shd w:val="clear" w:color="auto" w:fill="7D56C5" w:themeFill="accent1"/>
                <w:vAlign w:val="center"/>
              </w:tcPr>
              <w:p w14:paraId="7E21723F" w14:textId="77777777" w:rsidR="00E27EC2" w:rsidRPr="002A1CC9" w:rsidRDefault="00E27EC2" w:rsidP="00E27EC2">
                <w:pPr>
                  <w:rPr>
                    <w:rFonts w:cstheme="minorHAnsi"/>
                    <w:color w:val="FFFFFF" w:themeColor="background1"/>
                  </w:rPr>
                </w:pPr>
                <w:r w:rsidRPr="002A1CC9">
                  <w:rPr>
                    <w:rFonts w:cstheme="minorHAnsi"/>
                    <w:color w:val="FFFFFF" w:themeColor="background1"/>
                  </w:rPr>
                  <w:t>Version</w:t>
                </w:r>
              </w:p>
            </w:tc>
            <w:tc>
              <w:tcPr>
                <w:tcW w:w="1685" w:type="dxa"/>
                <w:shd w:val="clear" w:color="auto" w:fill="7D56C5" w:themeFill="accent1"/>
                <w:vAlign w:val="center"/>
              </w:tcPr>
              <w:p w14:paraId="6428C6B5" w14:textId="77777777" w:rsidR="00E27EC2" w:rsidRPr="002A1CC9" w:rsidRDefault="00E27EC2" w:rsidP="00E27EC2">
                <w:pPr>
                  <w:rPr>
                    <w:rFonts w:cstheme="minorHAnsi"/>
                    <w:color w:val="FFFFFF" w:themeColor="background1"/>
                  </w:rPr>
                </w:pPr>
                <w:r w:rsidRPr="002A1CC9">
                  <w:rPr>
                    <w:rFonts w:cstheme="minorHAnsi"/>
                    <w:color w:val="FFFFFF" w:themeColor="background1"/>
                  </w:rPr>
                  <w:t>Date</w:t>
                </w:r>
              </w:p>
            </w:tc>
            <w:tc>
              <w:tcPr>
                <w:tcW w:w="3543" w:type="dxa"/>
                <w:shd w:val="clear" w:color="auto" w:fill="7D56C5" w:themeFill="accent1"/>
                <w:vAlign w:val="center"/>
              </w:tcPr>
              <w:p w14:paraId="0B5BF648" w14:textId="77777777" w:rsidR="00E27EC2" w:rsidRPr="002A1CC9" w:rsidRDefault="00E27EC2" w:rsidP="00E27EC2">
                <w:pPr>
                  <w:rPr>
                    <w:rFonts w:cstheme="minorHAnsi"/>
                    <w:color w:val="FFFFFF" w:themeColor="background1"/>
                  </w:rPr>
                </w:pPr>
                <w:r w:rsidRPr="002A1CC9">
                  <w:rPr>
                    <w:rFonts w:cstheme="minorHAnsi"/>
                    <w:color w:val="FFFFFF" w:themeColor="background1"/>
                  </w:rPr>
                  <w:t>Author</w:t>
                </w:r>
              </w:p>
            </w:tc>
            <w:tc>
              <w:tcPr>
                <w:tcW w:w="4059" w:type="dxa"/>
                <w:shd w:val="clear" w:color="auto" w:fill="7D56C5" w:themeFill="accent1"/>
                <w:vAlign w:val="center"/>
              </w:tcPr>
              <w:p w14:paraId="6203EA8A" w14:textId="77777777" w:rsidR="00E27EC2" w:rsidRPr="002A1CC9" w:rsidRDefault="00E27EC2" w:rsidP="00E27EC2">
                <w:pPr>
                  <w:rPr>
                    <w:rFonts w:cstheme="minorHAnsi"/>
                    <w:color w:val="FFFFFF" w:themeColor="background1"/>
                  </w:rPr>
                </w:pPr>
                <w:r w:rsidRPr="002A1CC9">
                  <w:rPr>
                    <w:rFonts w:cstheme="minorHAnsi"/>
                    <w:color w:val="FFFFFF" w:themeColor="background1"/>
                  </w:rPr>
                  <w:t>Revision Details</w:t>
                </w:r>
              </w:p>
            </w:tc>
          </w:tr>
          <w:tr w:rsidR="00E27EC2" w:rsidRPr="002A1CC9" w14:paraId="40F8398B" w14:textId="77777777" w:rsidTr="00E27EC2">
            <w:trPr>
              <w:trHeight w:val="411"/>
            </w:trPr>
            <w:tc>
              <w:tcPr>
                <w:tcW w:w="1004" w:type="dxa"/>
                <w:vAlign w:val="center"/>
              </w:tcPr>
              <w:p w14:paraId="649CE94F" w14:textId="77777777" w:rsidR="00E27EC2" w:rsidRPr="002A1CC9" w:rsidRDefault="00E27EC2" w:rsidP="00E27EC2">
                <w:pPr>
                  <w:rPr>
                    <w:rFonts w:cstheme="minorHAnsi"/>
                  </w:rPr>
                </w:pPr>
              </w:p>
            </w:tc>
            <w:tc>
              <w:tcPr>
                <w:tcW w:w="1685" w:type="dxa"/>
                <w:vAlign w:val="center"/>
              </w:tcPr>
              <w:p w14:paraId="72AF6E1D" w14:textId="77777777" w:rsidR="00E27EC2" w:rsidRPr="002A1CC9" w:rsidRDefault="00E27EC2" w:rsidP="00E27EC2">
                <w:pPr>
                  <w:rPr>
                    <w:rFonts w:cstheme="minorHAnsi"/>
                  </w:rPr>
                </w:pPr>
              </w:p>
            </w:tc>
            <w:tc>
              <w:tcPr>
                <w:tcW w:w="3543" w:type="dxa"/>
                <w:vAlign w:val="center"/>
              </w:tcPr>
              <w:p w14:paraId="4F203663" w14:textId="77777777" w:rsidR="00E27EC2" w:rsidRPr="002A1CC9" w:rsidRDefault="00E27EC2" w:rsidP="00E27EC2">
                <w:pPr>
                  <w:rPr>
                    <w:rFonts w:cstheme="minorHAnsi"/>
                  </w:rPr>
                </w:pPr>
              </w:p>
            </w:tc>
            <w:tc>
              <w:tcPr>
                <w:tcW w:w="4059" w:type="dxa"/>
                <w:vAlign w:val="center"/>
              </w:tcPr>
              <w:p w14:paraId="21D34484" w14:textId="77777777" w:rsidR="00E27EC2" w:rsidRPr="002A1CC9" w:rsidRDefault="00E27EC2" w:rsidP="00E27EC2">
                <w:pPr>
                  <w:rPr>
                    <w:rFonts w:cstheme="minorHAnsi"/>
                  </w:rPr>
                </w:pPr>
              </w:p>
            </w:tc>
          </w:tr>
          <w:tr w:rsidR="00E27EC2" w:rsidRPr="002A1CC9" w14:paraId="1EA5EE5D" w14:textId="77777777" w:rsidTr="00E27EC2">
            <w:trPr>
              <w:trHeight w:val="411"/>
            </w:trPr>
            <w:tc>
              <w:tcPr>
                <w:tcW w:w="1004" w:type="dxa"/>
                <w:vAlign w:val="center"/>
              </w:tcPr>
              <w:p w14:paraId="0DC46F2D" w14:textId="77777777" w:rsidR="00E27EC2" w:rsidRPr="002A1CC9" w:rsidRDefault="00E27EC2" w:rsidP="00E27EC2">
                <w:pPr>
                  <w:rPr>
                    <w:rFonts w:cstheme="minorHAnsi"/>
                  </w:rPr>
                </w:pPr>
              </w:p>
            </w:tc>
            <w:tc>
              <w:tcPr>
                <w:tcW w:w="1685" w:type="dxa"/>
                <w:vAlign w:val="center"/>
              </w:tcPr>
              <w:p w14:paraId="43E9D77B" w14:textId="77777777" w:rsidR="00E27EC2" w:rsidRPr="002A1CC9" w:rsidRDefault="00E27EC2" w:rsidP="00E27EC2">
                <w:pPr>
                  <w:rPr>
                    <w:rFonts w:cstheme="minorHAnsi"/>
                  </w:rPr>
                </w:pPr>
              </w:p>
            </w:tc>
            <w:tc>
              <w:tcPr>
                <w:tcW w:w="3543" w:type="dxa"/>
                <w:vAlign w:val="center"/>
              </w:tcPr>
              <w:p w14:paraId="7CFC641E" w14:textId="77777777" w:rsidR="00E27EC2" w:rsidRPr="002A1CC9" w:rsidRDefault="00E27EC2" w:rsidP="00E27EC2">
                <w:pPr>
                  <w:rPr>
                    <w:rFonts w:cstheme="minorHAnsi"/>
                  </w:rPr>
                </w:pPr>
              </w:p>
            </w:tc>
            <w:tc>
              <w:tcPr>
                <w:tcW w:w="4059" w:type="dxa"/>
                <w:vAlign w:val="center"/>
              </w:tcPr>
              <w:p w14:paraId="7999DC50" w14:textId="77777777" w:rsidR="00E27EC2" w:rsidRPr="002A1CC9" w:rsidRDefault="00E27EC2" w:rsidP="00E27EC2">
                <w:pPr>
                  <w:rPr>
                    <w:rFonts w:cstheme="minorHAnsi"/>
                  </w:rPr>
                </w:pPr>
              </w:p>
            </w:tc>
          </w:tr>
        </w:tbl>
        <w:p w14:paraId="5EB61EA7" w14:textId="77777777" w:rsidR="00E27EC2" w:rsidRPr="002A1CC9" w:rsidRDefault="00E27EC2">
          <w:pPr>
            <w:rPr>
              <w:rFonts w:cstheme="minorHAnsi"/>
            </w:rPr>
          </w:pPr>
        </w:p>
        <w:p w14:paraId="0BC2E7B4" w14:textId="77777777" w:rsidR="00FD1423" w:rsidRPr="00F25C87" w:rsidRDefault="00FD1423" w:rsidP="00FF2DB7">
          <w:pPr>
            <w:pStyle w:val="Title"/>
            <w:rPr>
              <w:color w:val="auto"/>
            </w:rPr>
          </w:pPr>
          <w:r w:rsidRPr="00F25C87">
            <w:rPr>
              <w:color w:val="auto"/>
            </w:rPr>
            <w:t>Document Approval</w:t>
          </w:r>
        </w:p>
        <w:tbl>
          <w:tblPr>
            <w:tblStyle w:val="TableGrid"/>
            <w:tblW w:w="10348" w:type="dxa"/>
            <w:tblInd w:w="-5" w:type="dxa"/>
            <w:tblLook w:val="04A0" w:firstRow="1" w:lastRow="0" w:firstColumn="1" w:lastColumn="0" w:noHBand="0" w:noVBand="1"/>
          </w:tblPr>
          <w:tblGrid>
            <w:gridCol w:w="3544"/>
            <w:gridCol w:w="4536"/>
            <w:gridCol w:w="2268"/>
          </w:tblGrid>
          <w:tr w:rsidR="00E27EC2" w:rsidRPr="002A1CC9" w14:paraId="264575F7" w14:textId="77777777" w:rsidTr="00E27EC2">
            <w:trPr>
              <w:trHeight w:val="433"/>
            </w:trPr>
            <w:tc>
              <w:tcPr>
                <w:tcW w:w="3544" w:type="dxa"/>
                <w:shd w:val="clear" w:color="auto" w:fill="7D56C5" w:themeFill="accent1"/>
                <w:vAlign w:val="center"/>
              </w:tcPr>
              <w:p w14:paraId="4F3FA19B" w14:textId="77777777" w:rsidR="00E27EC2" w:rsidRPr="002A1CC9" w:rsidRDefault="00E27EC2" w:rsidP="00E27EC2">
                <w:pPr>
                  <w:rPr>
                    <w:rFonts w:cstheme="minorHAnsi"/>
                    <w:color w:val="FFFFFF" w:themeColor="background1"/>
                  </w:rPr>
                </w:pPr>
                <w:r w:rsidRPr="002A1CC9">
                  <w:rPr>
                    <w:rFonts w:cstheme="minorHAnsi"/>
                    <w:color w:val="FFFFFF" w:themeColor="background1"/>
                  </w:rPr>
                  <w:t>Approver Name</w:t>
                </w:r>
              </w:p>
            </w:tc>
            <w:tc>
              <w:tcPr>
                <w:tcW w:w="6804" w:type="dxa"/>
                <w:gridSpan w:val="2"/>
                <w:shd w:val="clear" w:color="auto" w:fill="7D56C5" w:themeFill="accent1"/>
                <w:vAlign w:val="center"/>
              </w:tcPr>
              <w:p w14:paraId="5727A082" w14:textId="77777777" w:rsidR="00E27EC2" w:rsidRPr="002A1CC9" w:rsidRDefault="00E27EC2" w:rsidP="00E27EC2">
                <w:pPr>
                  <w:rPr>
                    <w:rFonts w:cstheme="minorHAnsi"/>
                    <w:color w:val="FFFFFF" w:themeColor="background1"/>
                  </w:rPr>
                </w:pPr>
                <w:r w:rsidRPr="002A1CC9">
                  <w:rPr>
                    <w:rFonts w:cstheme="minorHAnsi"/>
                    <w:color w:val="FFFFFF" w:themeColor="background1"/>
                  </w:rPr>
                  <w:t>Approver Title/Role</w:t>
                </w:r>
              </w:p>
            </w:tc>
          </w:tr>
          <w:tr w:rsidR="00E27EC2" w:rsidRPr="002A1CC9" w14:paraId="49948F5D" w14:textId="77777777" w:rsidTr="00E27EC2">
            <w:trPr>
              <w:trHeight w:val="411"/>
            </w:trPr>
            <w:tc>
              <w:tcPr>
                <w:tcW w:w="3544" w:type="dxa"/>
                <w:vAlign w:val="center"/>
              </w:tcPr>
              <w:p w14:paraId="51CB5D4C" w14:textId="77777777" w:rsidR="00E27EC2" w:rsidRPr="002A1CC9" w:rsidRDefault="00E27EC2" w:rsidP="00E27EC2">
                <w:pPr>
                  <w:rPr>
                    <w:rFonts w:cstheme="minorHAnsi"/>
                  </w:rPr>
                </w:pPr>
                <w:r w:rsidRPr="002A1CC9">
                  <w:rPr>
                    <w:rFonts w:cstheme="minorHAnsi"/>
                  </w:rPr>
                  <w:t>[Name]</w:t>
                </w:r>
              </w:p>
            </w:tc>
            <w:tc>
              <w:tcPr>
                <w:tcW w:w="6804" w:type="dxa"/>
                <w:gridSpan w:val="2"/>
                <w:vAlign w:val="center"/>
              </w:tcPr>
              <w:p w14:paraId="01C6FAEA" w14:textId="77777777" w:rsidR="00E27EC2" w:rsidRPr="002A1CC9" w:rsidRDefault="00E27EC2" w:rsidP="00E27EC2">
                <w:pPr>
                  <w:rPr>
                    <w:rFonts w:cstheme="minorHAnsi"/>
                  </w:rPr>
                </w:pPr>
                <w:r w:rsidRPr="002A1CC9">
                  <w:rPr>
                    <w:rFonts w:cstheme="minorHAnsi"/>
                  </w:rPr>
                  <w:t>[Role]</w:t>
                </w:r>
              </w:p>
            </w:tc>
          </w:tr>
          <w:tr w:rsidR="00E27EC2" w:rsidRPr="002A1CC9" w14:paraId="72C87EE9" w14:textId="77777777" w:rsidTr="00E27EC2">
            <w:trPr>
              <w:trHeight w:val="411"/>
            </w:trPr>
            <w:tc>
              <w:tcPr>
                <w:tcW w:w="8080" w:type="dxa"/>
                <w:gridSpan w:val="2"/>
                <w:vAlign w:val="center"/>
              </w:tcPr>
              <w:p w14:paraId="634CD101" w14:textId="77777777" w:rsidR="00E27EC2" w:rsidRPr="002A1CC9" w:rsidRDefault="00E27EC2" w:rsidP="00E27EC2">
                <w:pPr>
                  <w:rPr>
                    <w:rFonts w:cstheme="minorHAnsi"/>
                    <w:b/>
                  </w:rPr>
                </w:pPr>
              </w:p>
              <w:p w14:paraId="14FB0BA0" w14:textId="77777777" w:rsidR="00E27EC2" w:rsidRPr="002A1CC9" w:rsidRDefault="00E27EC2" w:rsidP="00E27EC2">
                <w:pPr>
                  <w:rPr>
                    <w:rFonts w:cstheme="minorHAnsi"/>
                    <w:b/>
                  </w:rPr>
                </w:pPr>
                <w:r w:rsidRPr="002A1CC9">
                  <w:rPr>
                    <w:rFonts w:cstheme="minorHAnsi"/>
                    <w:b/>
                  </w:rPr>
                  <w:t>Signature:</w:t>
                </w:r>
              </w:p>
              <w:p w14:paraId="7DF9C10D" w14:textId="77777777" w:rsidR="00E27EC2" w:rsidRPr="002A1CC9" w:rsidRDefault="00E27EC2" w:rsidP="00E27EC2">
                <w:pPr>
                  <w:rPr>
                    <w:rFonts w:cstheme="minorHAnsi"/>
                  </w:rPr>
                </w:pPr>
              </w:p>
              <w:p w14:paraId="71701E4F" w14:textId="77777777" w:rsidR="00E27EC2" w:rsidRPr="002A1CC9" w:rsidRDefault="00E27EC2" w:rsidP="00E27EC2">
                <w:pPr>
                  <w:rPr>
                    <w:rFonts w:cstheme="minorHAnsi"/>
                  </w:rPr>
                </w:pPr>
              </w:p>
              <w:p w14:paraId="7547B003" w14:textId="77777777" w:rsidR="00E27EC2" w:rsidRPr="002A1CC9" w:rsidRDefault="00E27EC2" w:rsidP="00E27EC2">
                <w:pPr>
                  <w:rPr>
                    <w:rFonts w:cstheme="minorHAnsi"/>
                  </w:rPr>
                </w:pPr>
              </w:p>
            </w:tc>
            <w:tc>
              <w:tcPr>
                <w:tcW w:w="2268" w:type="dxa"/>
                <w:vAlign w:val="center"/>
              </w:tcPr>
              <w:p w14:paraId="5A3851E8" w14:textId="77777777" w:rsidR="00E27EC2" w:rsidRPr="002A1CC9" w:rsidRDefault="00E27EC2" w:rsidP="00E27EC2">
                <w:pPr>
                  <w:rPr>
                    <w:rFonts w:cstheme="minorHAnsi"/>
                    <w:b/>
                  </w:rPr>
                </w:pPr>
                <w:r w:rsidRPr="002A1CC9">
                  <w:rPr>
                    <w:rFonts w:cstheme="minorHAnsi"/>
                    <w:b/>
                  </w:rPr>
                  <w:t>Date:</w:t>
                </w:r>
              </w:p>
              <w:p w14:paraId="3DAB23FF" w14:textId="77777777" w:rsidR="00E27EC2" w:rsidRPr="002A1CC9" w:rsidRDefault="00E27EC2" w:rsidP="00E27EC2">
                <w:pPr>
                  <w:rPr>
                    <w:rFonts w:cstheme="minorHAnsi"/>
                  </w:rPr>
                </w:pPr>
              </w:p>
              <w:p w14:paraId="6990CAFF" w14:textId="77777777" w:rsidR="00E27EC2" w:rsidRPr="002A1CC9" w:rsidRDefault="00E27EC2" w:rsidP="00E27EC2">
                <w:pPr>
                  <w:rPr>
                    <w:rFonts w:cstheme="minorHAnsi"/>
                  </w:rPr>
                </w:pPr>
              </w:p>
            </w:tc>
          </w:tr>
        </w:tbl>
        <w:p w14:paraId="10B9AE87" w14:textId="77777777" w:rsidR="00C441B3" w:rsidRPr="002A1CC9" w:rsidRDefault="00C441B3">
          <w:pPr>
            <w:rPr>
              <w:rFonts w:cstheme="minorHAnsi"/>
            </w:rPr>
          </w:pPr>
          <w:r w:rsidRPr="002A1CC9">
            <w:rPr>
              <w:rFonts w:cstheme="minorHAnsi"/>
            </w:rPr>
            <w:br w:type="page"/>
          </w:r>
        </w:p>
      </w:sdtContent>
    </w:sdt>
    <w:sdt>
      <w:sdtPr>
        <w:rPr>
          <w:rFonts w:asciiTheme="minorHAnsi" w:eastAsiaTheme="minorHAnsi" w:hAnsiTheme="minorHAnsi" w:cstheme="minorHAnsi"/>
          <w:color w:val="auto"/>
          <w:sz w:val="22"/>
          <w:szCs w:val="22"/>
        </w:rPr>
        <w:id w:val="-689607037"/>
        <w:docPartObj>
          <w:docPartGallery w:val="Table of Contents"/>
          <w:docPartUnique/>
        </w:docPartObj>
      </w:sdtPr>
      <w:sdtEndPr>
        <w:rPr>
          <w:rFonts w:ascii="Arial" w:hAnsi="Arial"/>
          <w:b/>
          <w:bCs/>
        </w:rPr>
      </w:sdtEndPr>
      <w:sdtContent>
        <w:p w14:paraId="3E692A83" w14:textId="77777777" w:rsidR="00E27EC2" w:rsidRPr="00722103" w:rsidRDefault="00E27EC2">
          <w:pPr>
            <w:pStyle w:val="TOCHeading"/>
            <w:rPr>
              <w:rFonts w:asciiTheme="minorHAnsi" w:hAnsiTheme="minorHAnsi" w:cstheme="minorHAnsi" w:hint="eastAsia"/>
              <w:color w:val="7D56C5" w:themeColor="accent1"/>
              <w:sz w:val="36"/>
              <w:szCs w:val="36"/>
            </w:rPr>
          </w:pPr>
          <w:r w:rsidRPr="00722103">
            <w:rPr>
              <w:rFonts w:asciiTheme="minorHAnsi" w:hAnsiTheme="minorHAnsi" w:cstheme="minorHAnsi"/>
              <w:color w:val="7D56C5" w:themeColor="accent1"/>
              <w:sz w:val="36"/>
              <w:szCs w:val="36"/>
            </w:rPr>
            <w:t>Contents</w:t>
          </w:r>
        </w:p>
        <w:p w14:paraId="0D49EF76" w14:textId="14A10D84" w:rsidR="000A5F44" w:rsidRDefault="00E27EC2">
          <w:pPr>
            <w:pStyle w:val="TOC1"/>
            <w:rPr>
              <w:rFonts w:asciiTheme="minorHAnsi" w:eastAsiaTheme="minorEastAsia" w:hAnsiTheme="minorHAnsi" w:hint="eastAsia"/>
              <w:caps w:val="0"/>
              <w:noProof/>
              <w:kern w:val="2"/>
              <w:sz w:val="24"/>
              <w:szCs w:val="24"/>
              <w:lang w:val="fr-FR" w:eastAsia="fr-FR"/>
              <w14:ligatures w14:val="standardContextual"/>
            </w:rPr>
          </w:pPr>
          <w:r w:rsidRPr="002A1CC9">
            <w:rPr>
              <w:rFonts w:cstheme="minorHAnsi"/>
            </w:rPr>
            <w:fldChar w:fldCharType="begin"/>
          </w:r>
          <w:r w:rsidRPr="002A1CC9">
            <w:rPr>
              <w:rFonts w:cstheme="minorHAnsi"/>
            </w:rPr>
            <w:instrText xml:space="preserve"> TOC \o "1-3" \h \z \u </w:instrText>
          </w:r>
          <w:r w:rsidRPr="002A1CC9">
            <w:rPr>
              <w:rFonts w:cstheme="minorHAnsi"/>
            </w:rPr>
            <w:fldChar w:fldCharType="separate"/>
          </w:r>
          <w:hyperlink w:anchor="_Toc193719740" w:history="1">
            <w:r w:rsidR="000A5F44" w:rsidRPr="00084638">
              <w:rPr>
                <w:rStyle w:val="Hyperlink"/>
                <w:noProof/>
              </w:rPr>
              <w:t>1. Executive Summary</w:t>
            </w:r>
            <w:r w:rsidR="000A5F44">
              <w:rPr>
                <w:noProof/>
                <w:webHidden/>
              </w:rPr>
              <w:tab/>
            </w:r>
            <w:r w:rsidR="000A5F44">
              <w:rPr>
                <w:noProof/>
                <w:webHidden/>
              </w:rPr>
              <w:fldChar w:fldCharType="begin"/>
            </w:r>
            <w:r w:rsidR="000A5F44">
              <w:rPr>
                <w:noProof/>
                <w:webHidden/>
              </w:rPr>
              <w:instrText xml:space="preserve"> PAGEREF _Toc193719740 \h </w:instrText>
            </w:r>
            <w:r w:rsidR="000A5F44">
              <w:rPr>
                <w:noProof/>
                <w:webHidden/>
              </w:rPr>
            </w:r>
            <w:r w:rsidR="000A5F44">
              <w:rPr>
                <w:noProof/>
                <w:webHidden/>
              </w:rPr>
              <w:fldChar w:fldCharType="separate"/>
            </w:r>
            <w:r w:rsidR="000A5F44">
              <w:rPr>
                <w:noProof/>
                <w:webHidden/>
              </w:rPr>
              <w:t>5</w:t>
            </w:r>
            <w:r w:rsidR="000A5F44">
              <w:rPr>
                <w:noProof/>
                <w:webHidden/>
              </w:rPr>
              <w:fldChar w:fldCharType="end"/>
            </w:r>
          </w:hyperlink>
        </w:p>
        <w:p w14:paraId="68742874" w14:textId="292987FB" w:rsidR="000A5F44" w:rsidRDefault="000A5F44">
          <w:pPr>
            <w:pStyle w:val="TOC2"/>
            <w:rPr>
              <w:rFonts w:asciiTheme="minorHAnsi" w:eastAsiaTheme="minorEastAsia" w:hAnsiTheme="minorHAnsi" w:hint="eastAsia"/>
              <w:kern w:val="2"/>
              <w:sz w:val="24"/>
              <w:szCs w:val="24"/>
              <w:lang w:val="fr-FR" w:eastAsia="fr-FR"/>
              <w14:ligatures w14:val="standardContextual"/>
            </w:rPr>
          </w:pPr>
          <w:hyperlink w:anchor="_Toc193719741" w:history="1">
            <w:r w:rsidRPr="00084638">
              <w:rPr>
                <w:rStyle w:val="Hyperlink"/>
                <w14:scene3d>
                  <w14:camera w14:prst="orthographicFront"/>
                  <w14:lightRig w14:rig="threePt" w14:dir="t">
                    <w14:rot w14:lat="0" w14:lon="0" w14:rev="0"/>
                  </w14:lightRig>
                </w14:scene3d>
              </w:rPr>
              <w:t>1.1.</w:t>
            </w:r>
            <w:r w:rsidRPr="00084638">
              <w:rPr>
                <w:rStyle w:val="Hyperlink"/>
              </w:rPr>
              <w:t xml:space="preserve"> Background</w:t>
            </w:r>
            <w:r>
              <w:rPr>
                <w:webHidden/>
              </w:rPr>
              <w:tab/>
            </w:r>
            <w:r>
              <w:rPr>
                <w:webHidden/>
              </w:rPr>
              <w:fldChar w:fldCharType="begin"/>
            </w:r>
            <w:r>
              <w:rPr>
                <w:webHidden/>
              </w:rPr>
              <w:instrText xml:space="preserve"> PAGEREF _Toc193719741 \h </w:instrText>
            </w:r>
            <w:r>
              <w:rPr>
                <w:webHidden/>
              </w:rPr>
            </w:r>
            <w:r>
              <w:rPr>
                <w:webHidden/>
              </w:rPr>
              <w:fldChar w:fldCharType="separate"/>
            </w:r>
            <w:r>
              <w:rPr>
                <w:webHidden/>
              </w:rPr>
              <w:t>5</w:t>
            </w:r>
            <w:r>
              <w:rPr>
                <w:webHidden/>
              </w:rPr>
              <w:fldChar w:fldCharType="end"/>
            </w:r>
          </w:hyperlink>
        </w:p>
        <w:p w14:paraId="4B40D8E2" w14:textId="077EB063" w:rsidR="000A5F44" w:rsidRDefault="000A5F44">
          <w:pPr>
            <w:pStyle w:val="TOC2"/>
            <w:rPr>
              <w:rFonts w:asciiTheme="minorHAnsi" w:eastAsiaTheme="minorEastAsia" w:hAnsiTheme="minorHAnsi" w:hint="eastAsia"/>
              <w:kern w:val="2"/>
              <w:sz w:val="24"/>
              <w:szCs w:val="24"/>
              <w:lang w:val="fr-FR" w:eastAsia="fr-FR"/>
              <w14:ligatures w14:val="standardContextual"/>
            </w:rPr>
          </w:pPr>
          <w:hyperlink w:anchor="_Toc193719742" w:history="1">
            <w:r w:rsidRPr="00084638">
              <w:rPr>
                <w:rStyle w:val="Hyperlink"/>
                <w14:scene3d>
                  <w14:camera w14:prst="orthographicFront"/>
                  <w14:lightRig w14:rig="threePt" w14:dir="t">
                    <w14:rot w14:lat="0" w14:lon="0" w14:rev="0"/>
                  </w14:lightRig>
                </w14:scene3d>
              </w:rPr>
              <w:t>1.2.</w:t>
            </w:r>
            <w:r w:rsidRPr="00084638">
              <w:rPr>
                <w:rStyle w:val="Hyperlink"/>
              </w:rPr>
              <w:t xml:space="preserve"> Recommendation</w:t>
            </w:r>
            <w:r>
              <w:rPr>
                <w:webHidden/>
              </w:rPr>
              <w:tab/>
            </w:r>
            <w:r>
              <w:rPr>
                <w:webHidden/>
              </w:rPr>
              <w:fldChar w:fldCharType="begin"/>
            </w:r>
            <w:r>
              <w:rPr>
                <w:webHidden/>
              </w:rPr>
              <w:instrText xml:space="preserve"> PAGEREF _Toc193719742 \h </w:instrText>
            </w:r>
            <w:r>
              <w:rPr>
                <w:webHidden/>
              </w:rPr>
            </w:r>
            <w:r>
              <w:rPr>
                <w:webHidden/>
              </w:rPr>
              <w:fldChar w:fldCharType="separate"/>
            </w:r>
            <w:r>
              <w:rPr>
                <w:webHidden/>
              </w:rPr>
              <w:t>5</w:t>
            </w:r>
            <w:r>
              <w:rPr>
                <w:webHidden/>
              </w:rPr>
              <w:fldChar w:fldCharType="end"/>
            </w:r>
          </w:hyperlink>
        </w:p>
        <w:p w14:paraId="11CD41C7" w14:textId="1741F8D2" w:rsidR="000A5F44" w:rsidRDefault="000A5F44">
          <w:pPr>
            <w:pStyle w:val="TOC1"/>
            <w:rPr>
              <w:rFonts w:asciiTheme="minorHAnsi" w:eastAsiaTheme="minorEastAsia" w:hAnsiTheme="minorHAnsi" w:hint="eastAsia"/>
              <w:caps w:val="0"/>
              <w:noProof/>
              <w:kern w:val="2"/>
              <w:sz w:val="24"/>
              <w:szCs w:val="24"/>
              <w:lang w:val="fr-FR" w:eastAsia="fr-FR"/>
              <w14:ligatures w14:val="standardContextual"/>
            </w:rPr>
          </w:pPr>
          <w:hyperlink w:anchor="_Toc193719743" w:history="1">
            <w:r w:rsidRPr="00084638">
              <w:rPr>
                <w:rStyle w:val="Hyperlink"/>
                <w:noProof/>
              </w:rPr>
              <w:t>2. Business Problem/Opportunity</w:t>
            </w:r>
            <w:r>
              <w:rPr>
                <w:noProof/>
                <w:webHidden/>
              </w:rPr>
              <w:tab/>
            </w:r>
            <w:r>
              <w:rPr>
                <w:noProof/>
                <w:webHidden/>
              </w:rPr>
              <w:fldChar w:fldCharType="begin"/>
            </w:r>
            <w:r>
              <w:rPr>
                <w:noProof/>
                <w:webHidden/>
              </w:rPr>
              <w:instrText xml:space="preserve"> PAGEREF _Toc193719743 \h </w:instrText>
            </w:r>
            <w:r>
              <w:rPr>
                <w:noProof/>
                <w:webHidden/>
              </w:rPr>
            </w:r>
            <w:r>
              <w:rPr>
                <w:noProof/>
                <w:webHidden/>
              </w:rPr>
              <w:fldChar w:fldCharType="separate"/>
            </w:r>
            <w:r>
              <w:rPr>
                <w:noProof/>
                <w:webHidden/>
              </w:rPr>
              <w:t>6</w:t>
            </w:r>
            <w:r>
              <w:rPr>
                <w:noProof/>
                <w:webHidden/>
              </w:rPr>
              <w:fldChar w:fldCharType="end"/>
            </w:r>
          </w:hyperlink>
        </w:p>
        <w:p w14:paraId="0A612372" w14:textId="6DBA92D1" w:rsidR="000A5F44" w:rsidRDefault="000A5F44">
          <w:pPr>
            <w:pStyle w:val="TOC2"/>
            <w:rPr>
              <w:rFonts w:asciiTheme="minorHAnsi" w:eastAsiaTheme="minorEastAsia" w:hAnsiTheme="minorHAnsi" w:hint="eastAsia"/>
              <w:kern w:val="2"/>
              <w:sz w:val="24"/>
              <w:szCs w:val="24"/>
              <w:lang w:val="fr-FR" w:eastAsia="fr-FR"/>
              <w14:ligatures w14:val="standardContextual"/>
            </w:rPr>
          </w:pPr>
          <w:hyperlink w:anchor="_Toc193719744" w:history="1">
            <w:r w:rsidRPr="00084638">
              <w:rPr>
                <w:rStyle w:val="Hyperlink"/>
                <w14:scene3d>
                  <w14:camera w14:prst="orthographicFront"/>
                  <w14:lightRig w14:rig="threePt" w14:dir="t">
                    <w14:rot w14:lat="0" w14:lon="0" w14:rev="0"/>
                  </w14:lightRig>
                </w14:scene3d>
              </w:rPr>
              <w:t>2.1.</w:t>
            </w:r>
            <w:r w:rsidRPr="00084638">
              <w:rPr>
                <w:rStyle w:val="Hyperlink"/>
              </w:rPr>
              <w:t xml:space="preserve"> Problem Statement</w:t>
            </w:r>
            <w:r>
              <w:rPr>
                <w:webHidden/>
              </w:rPr>
              <w:tab/>
            </w:r>
            <w:r>
              <w:rPr>
                <w:webHidden/>
              </w:rPr>
              <w:fldChar w:fldCharType="begin"/>
            </w:r>
            <w:r>
              <w:rPr>
                <w:webHidden/>
              </w:rPr>
              <w:instrText xml:space="preserve"> PAGEREF _Toc193719744 \h </w:instrText>
            </w:r>
            <w:r>
              <w:rPr>
                <w:webHidden/>
              </w:rPr>
            </w:r>
            <w:r>
              <w:rPr>
                <w:webHidden/>
              </w:rPr>
              <w:fldChar w:fldCharType="separate"/>
            </w:r>
            <w:r>
              <w:rPr>
                <w:webHidden/>
              </w:rPr>
              <w:t>6</w:t>
            </w:r>
            <w:r>
              <w:rPr>
                <w:webHidden/>
              </w:rPr>
              <w:fldChar w:fldCharType="end"/>
            </w:r>
          </w:hyperlink>
        </w:p>
        <w:p w14:paraId="4B999013" w14:textId="057B03D5" w:rsidR="000A5F44" w:rsidRDefault="000A5F44">
          <w:pPr>
            <w:pStyle w:val="TOC2"/>
            <w:rPr>
              <w:rFonts w:asciiTheme="minorHAnsi" w:eastAsiaTheme="minorEastAsia" w:hAnsiTheme="minorHAnsi" w:hint="eastAsia"/>
              <w:kern w:val="2"/>
              <w:sz w:val="24"/>
              <w:szCs w:val="24"/>
              <w:lang w:val="fr-FR" w:eastAsia="fr-FR"/>
              <w14:ligatures w14:val="standardContextual"/>
            </w:rPr>
          </w:pPr>
          <w:hyperlink w:anchor="_Toc193719745" w:history="1">
            <w:r w:rsidRPr="00084638">
              <w:rPr>
                <w:rStyle w:val="Hyperlink"/>
                <w14:scene3d>
                  <w14:camera w14:prst="orthographicFront"/>
                  <w14:lightRig w14:rig="threePt" w14:dir="t">
                    <w14:rot w14:lat="0" w14:lon="0" w14:rev="0"/>
                  </w14:lightRig>
                </w14:scene3d>
              </w:rPr>
              <w:t>2.2.</w:t>
            </w:r>
            <w:r w:rsidRPr="00084638">
              <w:rPr>
                <w:rStyle w:val="Hyperlink"/>
              </w:rPr>
              <w:t xml:space="preserve"> Current Situation</w:t>
            </w:r>
            <w:r>
              <w:rPr>
                <w:webHidden/>
              </w:rPr>
              <w:tab/>
            </w:r>
            <w:r>
              <w:rPr>
                <w:webHidden/>
              </w:rPr>
              <w:fldChar w:fldCharType="begin"/>
            </w:r>
            <w:r>
              <w:rPr>
                <w:webHidden/>
              </w:rPr>
              <w:instrText xml:space="preserve"> PAGEREF _Toc193719745 \h </w:instrText>
            </w:r>
            <w:r>
              <w:rPr>
                <w:webHidden/>
              </w:rPr>
            </w:r>
            <w:r>
              <w:rPr>
                <w:webHidden/>
              </w:rPr>
              <w:fldChar w:fldCharType="separate"/>
            </w:r>
            <w:r>
              <w:rPr>
                <w:webHidden/>
              </w:rPr>
              <w:t>6</w:t>
            </w:r>
            <w:r>
              <w:rPr>
                <w:webHidden/>
              </w:rPr>
              <w:fldChar w:fldCharType="end"/>
            </w:r>
          </w:hyperlink>
        </w:p>
        <w:p w14:paraId="5D390390" w14:textId="3239BCB9" w:rsidR="000A5F44" w:rsidRDefault="000A5F44">
          <w:pPr>
            <w:pStyle w:val="TOC2"/>
            <w:rPr>
              <w:rFonts w:asciiTheme="minorHAnsi" w:eastAsiaTheme="minorEastAsia" w:hAnsiTheme="minorHAnsi" w:hint="eastAsia"/>
              <w:kern w:val="2"/>
              <w:sz w:val="24"/>
              <w:szCs w:val="24"/>
              <w:lang w:val="fr-FR" w:eastAsia="fr-FR"/>
              <w14:ligatures w14:val="standardContextual"/>
            </w:rPr>
          </w:pPr>
          <w:hyperlink w:anchor="_Toc193719746" w:history="1">
            <w:r w:rsidRPr="00084638">
              <w:rPr>
                <w:rStyle w:val="Hyperlink"/>
                <w14:scene3d>
                  <w14:camera w14:prst="orthographicFront"/>
                  <w14:lightRig w14:rig="threePt" w14:dir="t">
                    <w14:rot w14:lat="0" w14:lon="0" w14:rev="0"/>
                  </w14:lightRig>
                </w14:scene3d>
              </w:rPr>
              <w:t>2.3.</w:t>
            </w:r>
            <w:r w:rsidRPr="00084638">
              <w:rPr>
                <w:rStyle w:val="Hyperlink"/>
              </w:rPr>
              <w:t xml:space="preserve"> Impact of Inaction</w:t>
            </w:r>
            <w:r>
              <w:rPr>
                <w:webHidden/>
              </w:rPr>
              <w:tab/>
            </w:r>
            <w:r>
              <w:rPr>
                <w:webHidden/>
              </w:rPr>
              <w:fldChar w:fldCharType="begin"/>
            </w:r>
            <w:r>
              <w:rPr>
                <w:webHidden/>
              </w:rPr>
              <w:instrText xml:space="preserve"> PAGEREF _Toc193719746 \h </w:instrText>
            </w:r>
            <w:r>
              <w:rPr>
                <w:webHidden/>
              </w:rPr>
            </w:r>
            <w:r>
              <w:rPr>
                <w:webHidden/>
              </w:rPr>
              <w:fldChar w:fldCharType="separate"/>
            </w:r>
            <w:r>
              <w:rPr>
                <w:webHidden/>
              </w:rPr>
              <w:t>6</w:t>
            </w:r>
            <w:r>
              <w:rPr>
                <w:webHidden/>
              </w:rPr>
              <w:fldChar w:fldCharType="end"/>
            </w:r>
          </w:hyperlink>
        </w:p>
        <w:p w14:paraId="6F4AA345" w14:textId="5E33FDD1" w:rsidR="000A5F44" w:rsidRDefault="000A5F44">
          <w:pPr>
            <w:pStyle w:val="TOC1"/>
            <w:rPr>
              <w:rFonts w:asciiTheme="minorHAnsi" w:eastAsiaTheme="minorEastAsia" w:hAnsiTheme="minorHAnsi" w:hint="eastAsia"/>
              <w:caps w:val="0"/>
              <w:noProof/>
              <w:kern w:val="2"/>
              <w:sz w:val="24"/>
              <w:szCs w:val="24"/>
              <w:lang w:val="fr-FR" w:eastAsia="fr-FR"/>
              <w14:ligatures w14:val="standardContextual"/>
            </w:rPr>
          </w:pPr>
          <w:hyperlink w:anchor="_Toc193719747" w:history="1">
            <w:r w:rsidRPr="00084638">
              <w:rPr>
                <w:rStyle w:val="Hyperlink"/>
                <w:noProof/>
              </w:rPr>
              <w:t>3. Proposed Solution</w:t>
            </w:r>
            <w:r>
              <w:rPr>
                <w:noProof/>
                <w:webHidden/>
              </w:rPr>
              <w:tab/>
            </w:r>
            <w:r>
              <w:rPr>
                <w:noProof/>
                <w:webHidden/>
              </w:rPr>
              <w:fldChar w:fldCharType="begin"/>
            </w:r>
            <w:r>
              <w:rPr>
                <w:noProof/>
                <w:webHidden/>
              </w:rPr>
              <w:instrText xml:space="preserve"> PAGEREF _Toc193719747 \h </w:instrText>
            </w:r>
            <w:r>
              <w:rPr>
                <w:noProof/>
                <w:webHidden/>
              </w:rPr>
            </w:r>
            <w:r>
              <w:rPr>
                <w:noProof/>
                <w:webHidden/>
              </w:rPr>
              <w:fldChar w:fldCharType="separate"/>
            </w:r>
            <w:r>
              <w:rPr>
                <w:noProof/>
                <w:webHidden/>
              </w:rPr>
              <w:t>7</w:t>
            </w:r>
            <w:r>
              <w:rPr>
                <w:noProof/>
                <w:webHidden/>
              </w:rPr>
              <w:fldChar w:fldCharType="end"/>
            </w:r>
          </w:hyperlink>
        </w:p>
        <w:p w14:paraId="1D6686DA" w14:textId="7F126F42" w:rsidR="000A5F44" w:rsidRDefault="000A5F44">
          <w:pPr>
            <w:pStyle w:val="TOC2"/>
            <w:rPr>
              <w:rFonts w:asciiTheme="minorHAnsi" w:eastAsiaTheme="minorEastAsia" w:hAnsiTheme="minorHAnsi" w:hint="eastAsia"/>
              <w:kern w:val="2"/>
              <w:sz w:val="24"/>
              <w:szCs w:val="24"/>
              <w:lang w:val="fr-FR" w:eastAsia="fr-FR"/>
              <w14:ligatures w14:val="standardContextual"/>
            </w:rPr>
          </w:pPr>
          <w:hyperlink w:anchor="_Toc193719748" w:history="1">
            <w:r w:rsidRPr="00084638">
              <w:rPr>
                <w:rStyle w:val="Hyperlink"/>
                <w14:scene3d>
                  <w14:camera w14:prst="orthographicFront"/>
                  <w14:lightRig w14:rig="threePt" w14:dir="t">
                    <w14:rot w14:lat="0" w14:lon="0" w14:rev="0"/>
                  </w14:lightRig>
                </w14:scene3d>
              </w:rPr>
              <w:t>3.1.</w:t>
            </w:r>
            <w:r w:rsidRPr="00084638">
              <w:rPr>
                <w:rStyle w:val="Hyperlink"/>
              </w:rPr>
              <w:t xml:space="preserve"> Recommended Option</w:t>
            </w:r>
            <w:r>
              <w:rPr>
                <w:webHidden/>
              </w:rPr>
              <w:tab/>
            </w:r>
            <w:r>
              <w:rPr>
                <w:webHidden/>
              </w:rPr>
              <w:fldChar w:fldCharType="begin"/>
            </w:r>
            <w:r>
              <w:rPr>
                <w:webHidden/>
              </w:rPr>
              <w:instrText xml:space="preserve"> PAGEREF _Toc193719748 \h </w:instrText>
            </w:r>
            <w:r>
              <w:rPr>
                <w:webHidden/>
              </w:rPr>
            </w:r>
            <w:r>
              <w:rPr>
                <w:webHidden/>
              </w:rPr>
              <w:fldChar w:fldCharType="separate"/>
            </w:r>
            <w:r>
              <w:rPr>
                <w:webHidden/>
              </w:rPr>
              <w:t>7</w:t>
            </w:r>
            <w:r>
              <w:rPr>
                <w:webHidden/>
              </w:rPr>
              <w:fldChar w:fldCharType="end"/>
            </w:r>
          </w:hyperlink>
        </w:p>
        <w:p w14:paraId="01502B8C" w14:textId="5B46A33D" w:rsidR="000A5F44" w:rsidRDefault="000A5F44">
          <w:pPr>
            <w:pStyle w:val="TOC2"/>
            <w:rPr>
              <w:rFonts w:asciiTheme="minorHAnsi" w:eastAsiaTheme="minorEastAsia" w:hAnsiTheme="minorHAnsi" w:hint="eastAsia"/>
              <w:kern w:val="2"/>
              <w:sz w:val="24"/>
              <w:szCs w:val="24"/>
              <w:lang w:val="fr-FR" w:eastAsia="fr-FR"/>
              <w14:ligatures w14:val="standardContextual"/>
            </w:rPr>
          </w:pPr>
          <w:hyperlink w:anchor="_Toc193719749" w:history="1">
            <w:r w:rsidRPr="00084638">
              <w:rPr>
                <w:rStyle w:val="Hyperlink"/>
                <w14:scene3d>
                  <w14:camera w14:prst="orthographicFront"/>
                  <w14:lightRig w14:rig="threePt" w14:dir="t">
                    <w14:rot w14:lat="0" w14:lon="0" w14:rev="0"/>
                  </w14:lightRig>
                </w14:scene3d>
              </w:rPr>
              <w:t>3.2.</w:t>
            </w:r>
            <w:r w:rsidRPr="00084638">
              <w:rPr>
                <w:rStyle w:val="Hyperlink"/>
              </w:rPr>
              <w:t xml:space="preserve"> Business Benefits</w:t>
            </w:r>
            <w:r>
              <w:rPr>
                <w:webHidden/>
              </w:rPr>
              <w:tab/>
            </w:r>
            <w:r>
              <w:rPr>
                <w:webHidden/>
              </w:rPr>
              <w:fldChar w:fldCharType="begin"/>
            </w:r>
            <w:r>
              <w:rPr>
                <w:webHidden/>
              </w:rPr>
              <w:instrText xml:space="preserve"> PAGEREF _Toc193719749 \h </w:instrText>
            </w:r>
            <w:r>
              <w:rPr>
                <w:webHidden/>
              </w:rPr>
            </w:r>
            <w:r>
              <w:rPr>
                <w:webHidden/>
              </w:rPr>
              <w:fldChar w:fldCharType="separate"/>
            </w:r>
            <w:r>
              <w:rPr>
                <w:webHidden/>
              </w:rPr>
              <w:t>7</w:t>
            </w:r>
            <w:r>
              <w:rPr>
                <w:webHidden/>
              </w:rPr>
              <w:fldChar w:fldCharType="end"/>
            </w:r>
          </w:hyperlink>
        </w:p>
        <w:p w14:paraId="7BA33EDF" w14:textId="03D0DDDF" w:rsidR="000A5F44" w:rsidRDefault="000A5F44">
          <w:pPr>
            <w:pStyle w:val="TOC3"/>
            <w:tabs>
              <w:tab w:val="right" w:leader="dot" w:pos="10456"/>
            </w:tabs>
            <w:rPr>
              <w:rFonts w:asciiTheme="minorHAnsi" w:eastAsiaTheme="minorEastAsia" w:hAnsiTheme="minorHAnsi" w:hint="eastAsia"/>
              <w:i w:val="0"/>
              <w:noProof/>
              <w:kern w:val="2"/>
              <w:sz w:val="24"/>
              <w:szCs w:val="24"/>
              <w:lang w:val="fr-FR" w:eastAsia="fr-FR"/>
              <w14:ligatures w14:val="standardContextual"/>
            </w:rPr>
          </w:pPr>
          <w:hyperlink w:anchor="_Toc193719750" w:history="1">
            <w:r w:rsidRPr="00084638">
              <w:rPr>
                <w:rStyle w:val="Hyperlink"/>
                <w:noProof/>
              </w:rPr>
              <w:t>3.2.1. Key Benefits</w:t>
            </w:r>
            <w:r>
              <w:rPr>
                <w:noProof/>
                <w:webHidden/>
              </w:rPr>
              <w:tab/>
            </w:r>
            <w:r>
              <w:rPr>
                <w:noProof/>
                <w:webHidden/>
              </w:rPr>
              <w:fldChar w:fldCharType="begin"/>
            </w:r>
            <w:r>
              <w:rPr>
                <w:noProof/>
                <w:webHidden/>
              </w:rPr>
              <w:instrText xml:space="preserve"> PAGEREF _Toc193719750 \h </w:instrText>
            </w:r>
            <w:r>
              <w:rPr>
                <w:noProof/>
                <w:webHidden/>
              </w:rPr>
            </w:r>
            <w:r>
              <w:rPr>
                <w:noProof/>
                <w:webHidden/>
              </w:rPr>
              <w:fldChar w:fldCharType="separate"/>
            </w:r>
            <w:r>
              <w:rPr>
                <w:noProof/>
                <w:webHidden/>
              </w:rPr>
              <w:t>7</w:t>
            </w:r>
            <w:r>
              <w:rPr>
                <w:noProof/>
                <w:webHidden/>
              </w:rPr>
              <w:fldChar w:fldCharType="end"/>
            </w:r>
          </w:hyperlink>
        </w:p>
        <w:p w14:paraId="40AFE6E0" w14:textId="31440A53" w:rsidR="000A5F44" w:rsidRDefault="000A5F44">
          <w:pPr>
            <w:pStyle w:val="TOC2"/>
            <w:rPr>
              <w:rFonts w:asciiTheme="minorHAnsi" w:eastAsiaTheme="minorEastAsia" w:hAnsiTheme="minorHAnsi" w:hint="eastAsia"/>
              <w:kern w:val="2"/>
              <w:sz w:val="24"/>
              <w:szCs w:val="24"/>
              <w:lang w:val="fr-FR" w:eastAsia="fr-FR"/>
              <w14:ligatures w14:val="standardContextual"/>
            </w:rPr>
          </w:pPr>
          <w:hyperlink w:anchor="_Toc193719751" w:history="1">
            <w:r w:rsidRPr="00084638">
              <w:rPr>
                <w:rStyle w:val="Hyperlink"/>
                <w14:scene3d>
                  <w14:camera w14:prst="orthographicFront"/>
                  <w14:lightRig w14:rig="threePt" w14:dir="t">
                    <w14:rot w14:lat="0" w14:lon="0" w14:rev="0"/>
                  </w14:lightRig>
                </w14:scene3d>
              </w:rPr>
              <w:t>3.3.</w:t>
            </w:r>
            <w:r w:rsidRPr="00084638">
              <w:rPr>
                <w:rStyle w:val="Hyperlink"/>
              </w:rPr>
              <w:t xml:space="preserve"> Key Goals</w:t>
            </w:r>
            <w:r>
              <w:rPr>
                <w:webHidden/>
              </w:rPr>
              <w:tab/>
            </w:r>
            <w:r>
              <w:rPr>
                <w:webHidden/>
              </w:rPr>
              <w:fldChar w:fldCharType="begin"/>
            </w:r>
            <w:r>
              <w:rPr>
                <w:webHidden/>
              </w:rPr>
              <w:instrText xml:space="preserve"> PAGEREF _Toc193719751 \h </w:instrText>
            </w:r>
            <w:r>
              <w:rPr>
                <w:webHidden/>
              </w:rPr>
            </w:r>
            <w:r>
              <w:rPr>
                <w:webHidden/>
              </w:rPr>
              <w:fldChar w:fldCharType="separate"/>
            </w:r>
            <w:r>
              <w:rPr>
                <w:webHidden/>
              </w:rPr>
              <w:t>7</w:t>
            </w:r>
            <w:r>
              <w:rPr>
                <w:webHidden/>
              </w:rPr>
              <w:fldChar w:fldCharType="end"/>
            </w:r>
          </w:hyperlink>
        </w:p>
        <w:p w14:paraId="3738FA1D" w14:textId="0A544041" w:rsidR="000A5F44" w:rsidRDefault="000A5F44">
          <w:pPr>
            <w:pStyle w:val="TOC3"/>
            <w:tabs>
              <w:tab w:val="right" w:leader="dot" w:pos="10456"/>
            </w:tabs>
            <w:rPr>
              <w:rFonts w:asciiTheme="minorHAnsi" w:eastAsiaTheme="minorEastAsia" w:hAnsiTheme="minorHAnsi" w:hint="eastAsia"/>
              <w:i w:val="0"/>
              <w:noProof/>
              <w:kern w:val="2"/>
              <w:sz w:val="24"/>
              <w:szCs w:val="24"/>
              <w:lang w:val="fr-FR" w:eastAsia="fr-FR"/>
              <w14:ligatures w14:val="standardContextual"/>
            </w:rPr>
          </w:pPr>
          <w:hyperlink w:anchor="_Toc193719752" w:history="1">
            <w:r w:rsidRPr="00084638">
              <w:rPr>
                <w:rStyle w:val="Hyperlink"/>
                <w:noProof/>
              </w:rPr>
              <w:t>3.3.1. Evaluation Criteria</w:t>
            </w:r>
            <w:r>
              <w:rPr>
                <w:noProof/>
                <w:webHidden/>
              </w:rPr>
              <w:tab/>
            </w:r>
            <w:r>
              <w:rPr>
                <w:noProof/>
                <w:webHidden/>
              </w:rPr>
              <w:fldChar w:fldCharType="begin"/>
            </w:r>
            <w:r>
              <w:rPr>
                <w:noProof/>
                <w:webHidden/>
              </w:rPr>
              <w:instrText xml:space="preserve"> PAGEREF _Toc193719752 \h </w:instrText>
            </w:r>
            <w:r>
              <w:rPr>
                <w:noProof/>
                <w:webHidden/>
              </w:rPr>
            </w:r>
            <w:r>
              <w:rPr>
                <w:noProof/>
                <w:webHidden/>
              </w:rPr>
              <w:fldChar w:fldCharType="separate"/>
            </w:r>
            <w:r>
              <w:rPr>
                <w:noProof/>
                <w:webHidden/>
              </w:rPr>
              <w:t>7</w:t>
            </w:r>
            <w:r>
              <w:rPr>
                <w:noProof/>
                <w:webHidden/>
              </w:rPr>
              <w:fldChar w:fldCharType="end"/>
            </w:r>
          </w:hyperlink>
        </w:p>
        <w:p w14:paraId="1FE0031A" w14:textId="429A74A8" w:rsidR="000A5F44" w:rsidRDefault="000A5F44">
          <w:pPr>
            <w:pStyle w:val="TOC2"/>
            <w:rPr>
              <w:rFonts w:asciiTheme="minorHAnsi" w:eastAsiaTheme="minorEastAsia" w:hAnsiTheme="minorHAnsi" w:hint="eastAsia"/>
              <w:kern w:val="2"/>
              <w:sz w:val="24"/>
              <w:szCs w:val="24"/>
              <w:lang w:val="fr-FR" w:eastAsia="fr-FR"/>
              <w14:ligatures w14:val="standardContextual"/>
            </w:rPr>
          </w:pPr>
          <w:hyperlink w:anchor="_Toc193719753" w:history="1">
            <w:r w:rsidRPr="00084638">
              <w:rPr>
                <w:rStyle w:val="Hyperlink"/>
                <w14:scene3d>
                  <w14:camera w14:prst="orthographicFront"/>
                  <w14:lightRig w14:rig="threePt" w14:dir="t">
                    <w14:rot w14:lat="0" w14:lon="0" w14:rev="0"/>
                  </w14:lightRig>
                </w14:scene3d>
              </w:rPr>
              <w:t>3.4.</w:t>
            </w:r>
            <w:r w:rsidRPr="00084638">
              <w:rPr>
                <w:rStyle w:val="Hyperlink"/>
              </w:rPr>
              <w:t xml:space="preserve"> Deliverables</w:t>
            </w:r>
            <w:r>
              <w:rPr>
                <w:webHidden/>
              </w:rPr>
              <w:tab/>
            </w:r>
            <w:r>
              <w:rPr>
                <w:webHidden/>
              </w:rPr>
              <w:fldChar w:fldCharType="begin"/>
            </w:r>
            <w:r>
              <w:rPr>
                <w:webHidden/>
              </w:rPr>
              <w:instrText xml:space="preserve"> PAGEREF _Toc193719753 \h </w:instrText>
            </w:r>
            <w:r>
              <w:rPr>
                <w:webHidden/>
              </w:rPr>
            </w:r>
            <w:r>
              <w:rPr>
                <w:webHidden/>
              </w:rPr>
              <w:fldChar w:fldCharType="separate"/>
            </w:r>
            <w:r>
              <w:rPr>
                <w:webHidden/>
              </w:rPr>
              <w:t>7</w:t>
            </w:r>
            <w:r>
              <w:rPr>
                <w:webHidden/>
              </w:rPr>
              <w:fldChar w:fldCharType="end"/>
            </w:r>
          </w:hyperlink>
        </w:p>
        <w:p w14:paraId="6FE3CABE" w14:textId="6C985C80" w:rsidR="000A5F44" w:rsidRDefault="000A5F44">
          <w:pPr>
            <w:pStyle w:val="TOC2"/>
            <w:rPr>
              <w:rFonts w:asciiTheme="minorHAnsi" w:eastAsiaTheme="minorEastAsia" w:hAnsiTheme="minorHAnsi" w:hint="eastAsia"/>
              <w:kern w:val="2"/>
              <w:sz w:val="24"/>
              <w:szCs w:val="24"/>
              <w:lang w:val="fr-FR" w:eastAsia="fr-FR"/>
              <w14:ligatures w14:val="standardContextual"/>
            </w:rPr>
          </w:pPr>
          <w:hyperlink w:anchor="_Toc193719754" w:history="1">
            <w:r w:rsidRPr="00084638">
              <w:rPr>
                <w:rStyle w:val="Hyperlink"/>
                <w14:scene3d>
                  <w14:camera w14:prst="orthographicFront"/>
                  <w14:lightRig w14:rig="threePt" w14:dir="t">
                    <w14:rot w14:lat="0" w14:lon="0" w14:rev="0"/>
                  </w14:lightRig>
                </w14:scene3d>
              </w:rPr>
              <w:t>3.5.</w:t>
            </w:r>
            <w:r w:rsidRPr="00084638">
              <w:rPr>
                <w:rStyle w:val="Hyperlink"/>
              </w:rPr>
              <w:t xml:space="preserve"> Risks</w:t>
            </w:r>
            <w:r>
              <w:rPr>
                <w:webHidden/>
              </w:rPr>
              <w:tab/>
            </w:r>
            <w:r>
              <w:rPr>
                <w:webHidden/>
              </w:rPr>
              <w:fldChar w:fldCharType="begin"/>
            </w:r>
            <w:r>
              <w:rPr>
                <w:webHidden/>
              </w:rPr>
              <w:instrText xml:space="preserve"> PAGEREF _Toc193719754 \h </w:instrText>
            </w:r>
            <w:r>
              <w:rPr>
                <w:webHidden/>
              </w:rPr>
            </w:r>
            <w:r>
              <w:rPr>
                <w:webHidden/>
              </w:rPr>
              <w:fldChar w:fldCharType="separate"/>
            </w:r>
            <w:r>
              <w:rPr>
                <w:webHidden/>
              </w:rPr>
              <w:t>8</w:t>
            </w:r>
            <w:r>
              <w:rPr>
                <w:webHidden/>
              </w:rPr>
              <w:fldChar w:fldCharType="end"/>
            </w:r>
          </w:hyperlink>
        </w:p>
        <w:p w14:paraId="10E5D41C" w14:textId="43D4CCC1" w:rsidR="000A5F44" w:rsidRDefault="000A5F44">
          <w:pPr>
            <w:pStyle w:val="TOC2"/>
            <w:rPr>
              <w:rFonts w:asciiTheme="minorHAnsi" w:eastAsiaTheme="minorEastAsia" w:hAnsiTheme="minorHAnsi" w:hint="eastAsia"/>
              <w:kern w:val="2"/>
              <w:sz w:val="24"/>
              <w:szCs w:val="24"/>
              <w:lang w:val="fr-FR" w:eastAsia="fr-FR"/>
              <w14:ligatures w14:val="standardContextual"/>
            </w:rPr>
          </w:pPr>
          <w:hyperlink w:anchor="_Toc193719755" w:history="1">
            <w:r w:rsidRPr="00084638">
              <w:rPr>
                <w:rStyle w:val="Hyperlink"/>
                <w14:scene3d>
                  <w14:camera w14:prst="orthographicFront"/>
                  <w14:lightRig w14:rig="threePt" w14:dir="t">
                    <w14:rot w14:lat="0" w14:lon="0" w14:rev="0"/>
                  </w14:lightRig>
                </w14:scene3d>
              </w:rPr>
              <w:t>3.6.</w:t>
            </w:r>
            <w:r w:rsidRPr="00084638">
              <w:rPr>
                <w:rStyle w:val="Hyperlink"/>
              </w:rPr>
              <w:t xml:space="preserve"> Estimated Timeframe</w:t>
            </w:r>
            <w:r>
              <w:rPr>
                <w:webHidden/>
              </w:rPr>
              <w:tab/>
            </w:r>
            <w:r>
              <w:rPr>
                <w:webHidden/>
              </w:rPr>
              <w:fldChar w:fldCharType="begin"/>
            </w:r>
            <w:r>
              <w:rPr>
                <w:webHidden/>
              </w:rPr>
              <w:instrText xml:space="preserve"> PAGEREF _Toc193719755 \h </w:instrText>
            </w:r>
            <w:r>
              <w:rPr>
                <w:webHidden/>
              </w:rPr>
            </w:r>
            <w:r>
              <w:rPr>
                <w:webHidden/>
              </w:rPr>
              <w:fldChar w:fldCharType="separate"/>
            </w:r>
            <w:r>
              <w:rPr>
                <w:webHidden/>
              </w:rPr>
              <w:t>9</w:t>
            </w:r>
            <w:r>
              <w:rPr>
                <w:webHidden/>
              </w:rPr>
              <w:fldChar w:fldCharType="end"/>
            </w:r>
          </w:hyperlink>
        </w:p>
        <w:p w14:paraId="5C06FE07" w14:textId="78B6E3DD" w:rsidR="000A5F44" w:rsidRDefault="000A5F44">
          <w:pPr>
            <w:pStyle w:val="TOC2"/>
            <w:rPr>
              <w:rFonts w:asciiTheme="minorHAnsi" w:eastAsiaTheme="minorEastAsia" w:hAnsiTheme="minorHAnsi" w:hint="eastAsia"/>
              <w:kern w:val="2"/>
              <w:sz w:val="24"/>
              <w:szCs w:val="24"/>
              <w:lang w:val="fr-FR" w:eastAsia="fr-FR"/>
              <w14:ligatures w14:val="standardContextual"/>
            </w:rPr>
          </w:pPr>
          <w:hyperlink w:anchor="_Toc193719756" w:history="1">
            <w:r w:rsidRPr="00084638">
              <w:rPr>
                <w:rStyle w:val="Hyperlink"/>
                <w14:scene3d>
                  <w14:camera w14:prst="orthographicFront"/>
                  <w14:lightRig w14:rig="threePt" w14:dir="t">
                    <w14:rot w14:lat="0" w14:lon="0" w14:rev="0"/>
                  </w14:lightRig>
                </w14:scene3d>
              </w:rPr>
              <w:t>3.7.</w:t>
            </w:r>
            <w:r w:rsidRPr="00084638">
              <w:rPr>
                <w:rStyle w:val="Hyperlink"/>
              </w:rPr>
              <w:t xml:space="preserve"> Cost &amp; Resourcing Needs</w:t>
            </w:r>
            <w:r>
              <w:rPr>
                <w:webHidden/>
              </w:rPr>
              <w:tab/>
            </w:r>
            <w:r>
              <w:rPr>
                <w:webHidden/>
              </w:rPr>
              <w:fldChar w:fldCharType="begin"/>
            </w:r>
            <w:r>
              <w:rPr>
                <w:webHidden/>
              </w:rPr>
              <w:instrText xml:space="preserve"> PAGEREF _Toc193719756 \h </w:instrText>
            </w:r>
            <w:r>
              <w:rPr>
                <w:webHidden/>
              </w:rPr>
            </w:r>
            <w:r>
              <w:rPr>
                <w:webHidden/>
              </w:rPr>
              <w:fldChar w:fldCharType="separate"/>
            </w:r>
            <w:r>
              <w:rPr>
                <w:webHidden/>
              </w:rPr>
              <w:t>9</w:t>
            </w:r>
            <w:r>
              <w:rPr>
                <w:webHidden/>
              </w:rPr>
              <w:fldChar w:fldCharType="end"/>
            </w:r>
          </w:hyperlink>
        </w:p>
        <w:p w14:paraId="134C33CE" w14:textId="5F463BBE" w:rsidR="000A5F44" w:rsidRDefault="000A5F44">
          <w:pPr>
            <w:pStyle w:val="TOC3"/>
            <w:tabs>
              <w:tab w:val="right" w:leader="dot" w:pos="10456"/>
            </w:tabs>
            <w:rPr>
              <w:rFonts w:asciiTheme="minorHAnsi" w:eastAsiaTheme="minorEastAsia" w:hAnsiTheme="minorHAnsi" w:hint="eastAsia"/>
              <w:i w:val="0"/>
              <w:noProof/>
              <w:kern w:val="2"/>
              <w:sz w:val="24"/>
              <w:szCs w:val="24"/>
              <w:lang w:val="fr-FR" w:eastAsia="fr-FR"/>
              <w14:ligatures w14:val="standardContextual"/>
            </w:rPr>
          </w:pPr>
          <w:hyperlink w:anchor="_Toc193719757" w:history="1">
            <w:r w:rsidRPr="00084638">
              <w:rPr>
                <w:rStyle w:val="Hyperlink"/>
                <w:noProof/>
              </w:rPr>
              <w:t>3.7.1. Financial Assumptions</w:t>
            </w:r>
            <w:r>
              <w:rPr>
                <w:noProof/>
                <w:webHidden/>
              </w:rPr>
              <w:tab/>
            </w:r>
            <w:r>
              <w:rPr>
                <w:noProof/>
                <w:webHidden/>
              </w:rPr>
              <w:fldChar w:fldCharType="begin"/>
            </w:r>
            <w:r>
              <w:rPr>
                <w:noProof/>
                <w:webHidden/>
              </w:rPr>
              <w:instrText xml:space="preserve"> PAGEREF _Toc193719757 \h </w:instrText>
            </w:r>
            <w:r>
              <w:rPr>
                <w:noProof/>
                <w:webHidden/>
              </w:rPr>
            </w:r>
            <w:r>
              <w:rPr>
                <w:noProof/>
                <w:webHidden/>
              </w:rPr>
              <w:fldChar w:fldCharType="separate"/>
            </w:r>
            <w:r>
              <w:rPr>
                <w:noProof/>
                <w:webHidden/>
              </w:rPr>
              <w:t>9</w:t>
            </w:r>
            <w:r>
              <w:rPr>
                <w:noProof/>
                <w:webHidden/>
              </w:rPr>
              <w:fldChar w:fldCharType="end"/>
            </w:r>
          </w:hyperlink>
        </w:p>
        <w:p w14:paraId="6D6C1078" w14:textId="0AEA4E18" w:rsidR="000A5F44" w:rsidRDefault="000A5F44">
          <w:pPr>
            <w:pStyle w:val="TOC3"/>
            <w:tabs>
              <w:tab w:val="right" w:leader="dot" w:pos="10456"/>
            </w:tabs>
            <w:rPr>
              <w:rFonts w:asciiTheme="minorHAnsi" w:eastAsiaTheme="minorEastAsia" w:hAnsiTheme="minorHAnsi" w:hint="eastAsia"/>
              <w:i w:val="0"/>
              <w:noProof/>
              <w:kern w:val="2"/>
              <w:sz w:val="24"/>
              <w:szCs w:val="24"/>
              <w:lang w:val="fr-FR" w:eastAsia="fr-FR"/>
              <w14:ligatures w14:val="standardContextual"/>
            </w:rPr>
          </w:pPr>
          <w:hyperlink w:anchor="_Toc193719758" w:history="1">
            <w:r w:rsidRPr="00084638">
              <w:rPr>
                <w:rStyle w:val="Hyperlink"/>
                <w:noProof/>
              </w:rPr>
              <w:t>3.7.2. Cost Summary</w:t>
            </w:r>
            <w:r>
              <w:rPr>
                <w:noProof/>
                <w:webHidden/>
              </w:rPr>
              <w:tab/>
            </w:r>
            <w:r>
              <w:rPr>
                <w:noProof/>
                <w:webHidden/>
              </w:rPr>
              <w:fldChar w:fldCharType="begin"/>
            </w:r>
            <w:r>
              <w:rPr>
                <w:noProof/>
                <w:webHidden/>
              </w:rPr>
              <w:instrText xml:space="preserve"> PAGEREF _Toc193719758 \h </w:instrText>
            </w:r>
            <w:r>
              <w:rPr>
                <w:noProof/>
                <w:webHidden/>
              </w:rPr>
            </w:r>
            <w:r>
              <w:rPr>
                <w:noProof/>
                <w:webHidden/>
              </w:rPr>
              <w:fldChar w:fldCharType="separate"/>
            </w:r>
            <w:r>
              <w:rPr>
                <w:noProof/>
                <w:webHidden/>
              </w:rPr>
              <w:t>9</w:t>
            </w:r>
            <w:r>
              <w:rPr>
                <w:noProof/>
                <w:webHidden/>
              </w:rPr>
              <w:fldChar w:fldCharType="end"/>
            </w:r>
          </w:hyperlink>
        </w:p>
        <w:p w14:paraId="65C0B2FE" w14:textId="00F70B85" w:rsidR="000A5F44" w:rsidRDefault="000A5F44">
          <w:pPr>
            <w:pStyle w:val="TOC3"/>
            <w:tabs>
              <w:tab w:val="right" w:leader="dot" w:pos="10456"/>
            </w:tabs>
            <w:rPr>
              <w:rFonts w:asciiTheme="minorHAnsi" w:eastAsiaTheme="minorEastAsia" w:hAnsiTheme="minorHAnsi" w:hint="eastAsia"/>
              <w:i w:val="0"/>
              <w:noProof/>
              <w:kern w:val="2"/>
              <w:sz w:val="24"/>
              <w:szCs w:val="24"/>
              <w:lang w:val="fr-FR" w:eastAsia="fr-FR"/>
              <w14:ligatures w14:val="standardContextual"/>
            </w:rPr>
          </w:pPr>
          <w:hyperlink w:anchor="_Toc193719759" w:history="1">
            <w:r w:rsidRPr="00084638">
              <w:rPr>
                <w:rStyle w:val="Hyperlink"/>
                <w:noProof/>
              </w:rPr>
              <w:t>3.7.3. Budget Required</w:t>
            </w:r>
            <w:r>
              <w:rPr>
                <w:noProof/>
                <w:webHidden/>
              </w:rPr>
              <w:tab/>
            </w:r>
            <w:r>
              <w:rPr>
                <w:noProof/>
                <w:webHidden/>
              </w:rPr>
              <w:fldChar w:fldCharType="begin"/>
            </w:r>
            <w:r>
              <w:rPr>
                <w:noProof/>
                <w:webHidden/>
              </w:rPr>
              <w:instrText xml:space="preserve"> PAGEREF _Toc193719759 \h </w:instrText>
            </w:r>
            <w:r>
              <w:rPr>
                <w:noProof/>
                <w:webHidden/>
              </w:rPr>
            </w:r>
            <w:r>
              <w:rPr>
                <w:noProof/>
                <w:webHidden/>
              </w:rPr>
              <w:fldChar w:fldCharType="separate"/>
            </w:r>
            <w:r>
              <w:rPr>
                <w:noProof/>
                <w:webHidden/>
              </w:rPr>
              <w:t>9</w:t>
            </w:r>
            <w:r>
              <w:rPr>
                <w:noProof/>
                <w:webHidden/>
              </w:rPr>
              <w:fldChar w:fldCharType="end"/>
            </w:r>
          </w:hyperlink>
        </w:p>
        <w:p w14:paraId="2C9FAD97" w14:textId="5E2152AB" w:rsidR="000A5F44" w:rsidRDefault="000A5F44">
          <w:pPr>
            <w:pStyle w:val="TOC3"/>
            <w:tabs>
              <w:tab w:val="right" w:leader="dot" w:pos="10456"/>
            </w:tabs>
            <w:rPr>
              <w:rFonts w:asciiTheme="minorHAnsi" w:eastAsiaTheme="minorEastAsia" w:hAnsiTheme="minorHAnsi" w:hint="eastAsia"/>
              <w:i w:val="0"/>
              <w:noProof/>
              <w:kern w:val="2"/>
              <w:sz w:val="24"/>
              <w:szCs w:val="24"/>
              <w:lang w:val="fr-FR" w:eastAsia="fr-FR"/>
              <w14:ligatures w14:val="standardContextual"/>
            </w:rPr>
          </w:pPr>
          <w:hyperlink w:anchor="_Toc193719760" w:history="1">
            <w:r w:rsidRPr="00084638">
              <w:rPr>
                <w:rStyle w:val="Hyperlink"/>
                <w:noProof/>
              </w:rPr>
              <w:t>3.7.4. Resourcing Needs</w:t>
            </w:r>
            <w:r>
              <w:rPr>
                <w:noProof/>
                <w:webHidden/>
              </w:rPr>
              <w:tab/>
            </w:r>
            <w:r>
              <w:rPr>
                <w:noProof/>
                <w:webHidden/>
              </w:rPr>
              <w:fldChar w:fldCharType="begin"/>
            </w:r>
            <w:r>
              <w:rPr>
                <w:noProof/>
                <w:webHidden/>
              </w:rPr>
              <w:instrText xml:space="preserve"> PAGEREF _Toc193719760 \h </w:instrText>
            </w:r>
            <w:r>
              <w:rPr>
                <w:noProof/>
                <w:webHidden/>
              </w:rPr>
            </w:r>
            <w:r>
              <w:rPr>
                <w:noProof/>
                <w:webHidden/>
              </w:rPr>
              <w:fldChar w:fldCharType="separate"/>
            </w:r>
            <w:r>
              <w:rPr>
                <w:noProof/>
                <w:webHidden/>
              </w:rPr>
              <w:t>9</w:t>
            </w:r>
            <w:r>
              <w:rPr>
                <w:noProof/>
                <w:webHidden/>
              </w:rPr>
              <w:fldChar w:fldCharType="end"/>
            </w:r>
          </w:hyperlink>
        </w:p>
        <w:p w14:paraId="04D3423D" w14:textId="243CE335" w:rsidR="000A5F44" w:rsidRDefault="000A5F44">
          <w:pPr>
            <w:pStyle w:val="TOC1"/>
            <w:rPr>
              <w:rFonts w:asciiTheme="minorHAnsi" w:eastAsiaTheme="minorEastAsia" w:hAnsiTheme="minorHAnsi" w:hint="eastAsia"/>
              <w:caps w:val="0"/>
              <w:noProof/>
              <w:kern w:val="2"/>
              <w:sz w:val="24"/>
              <w:szCs w:val="24"/>
              <w:lang w:val="fr-FR" w:eastAsia="fr-FR"/>
              <w14:ligatures w14:val="standardContextual"/>
            </w:rPr>
          </w:pPr>
          <w:hyperlink w:anchor="_Toc193719761" w:history="1">
            <w:r w:rsidRPr="00084638">
              <w:rPr>
                <w:rStyle w:val="Hyperlink"/>
                <w:noProof/>
              </w:rPr>
              <w:t>4. Appendix</w:t>
            </w:r>
            <w:r>
              <w:rPr>
                <w:noProof/>
                <w:webHidden/>
              </w:rPr>
              <w:tab/>
            </w:r>
            <w:r>
              <w:rPr>
                <w:noProof/>
                <w:webHidden/>
              </w:rPr>
              <w:fldChar w:fldCharType="begin"/>
            </w:r>
            <w:r>
              <w:rPr>
                <w:noProof/>
                <w:webHidden/>
              </w:rPr>
              <w:instrText xml:space="preserve"> PAGEREF _Toc193719761 \h </w:instrText>
            </w:r>
            <w:r>
              <w:rPr>
                <w:noProof/>
                <w:webHidden/>
              </w:rPr>
            </w:r>
            <w:r>
              <w:rPr>
                <w:noProof/>
                <w:webHidden/>
              </w:rPr>
              <w:fldChar w:fldCharType="separate"/>
            </w:r>
            <w:r>
              <w:rPr>
                <w:noProof/>
                <w:webHidden/>
              </w:rPr>
              <w:t>10</w:t>
            </w:r>
            <w:r>
              <w:rPr>
                <w:noProof/>
                <w:webHidden/>
              </w:rPr>
              <w:fldChar w:fldCharType="end"/>
            </w:r>
          </w:hyperlink>
        </w:p>
        <w:p w14:paraId="34AE7A62" w14:textId="37A0E378" w:rsidR="00E27EC2" w:rsidRPr="002A1CC9" w:rsidRDefault="00E27EC2">
          <w:pPr>
            <w:rPr>
              <w:rFonts w:cstheme="minorHAnsi"/>
            </w:rPr>
          </w:pPr>
          <w:r w:rsidRPr="002A1CC9">
            <w:rPr>
              <w:rFonts w:cstheme="minorHAnsi"/>
              <w:b/>
              <w:bCs/>
            </w:rPr>
            <w:fldChar w:fldCharType="end"/>
          </w:r>
        </w:p>
      </w:sdtContent>
    </w:sdt>
    <w:p w14:paraId="2499D78C" w14:textId="77777777" w:rsidR="00747B88" w:rsidRPr="002A1CC9" w:rsidRDefault="00747B88" w:rsidP="002460C9">
      <w:pPr>
        <w:rPr>
          <w:rFonts w:cstheme="minorHAnsi"/>
        </w:rPr>
      </w:pPr>
    </w:p>
    <w:p w14:paraId="3CEED673" w14:textId="77777777" w:rsidR="00737460" w:rsidRPr="002A1CC9" w:rsidRDefault="00737460">
      <w:pPr>
        <w:rPr>
          <w:rFonts w:eastAsiaTheme="majorEastAsia" w:cstheme="minorHAnsi"/>
          <w:color w:val="081A28"/>
          <w:sz w:val="72"/>
          <w:szCs w:val="32"/>
        </w:rPr>
      </w:pPr>
      <w:bookmarkStart w:id="1" w:name="_Toc419634873"/>
      <w:bookmarkStart w:id="2" w:name="_Toc432016539"/>
      <w:r w:rsidRPr="002A1CC9">
        <w:rPr>
          <w:rFonts w:cstheme="minorHAnsi"/>
        </w:rPr>
        <w:br w:type="page"/>
      </w:r>
    </w:p>
    <w:p w14:paraId="31A5C348" w14:textId="77777777" w:rsidR="00E27EC2" w:rsidRPr="00DF744F" w:rsidRDefault="00E27EC2" w:rsidP="00DF744F">
      <w:pPr>
        <w:pStyle w:val="Heading1"/>
      </w:pPr>
      <w:bookmarkStart w:id="3" w:name="_Toc193719740"/>
      <w:r w:rsidRPr="00DF744F">
        <w:t>Executive Summary</w:t>
      </w:r>
      <w:bookmarkEnd w:id="1"/>
      <w:bookmarkEnd w:id="2"/>
      <w:bookmarkEnd w:id="3"/>
    </w:p>
    <w:p w14:paraId="4F2F2DC3" w14:textId="77777777" w:rsidR="00E27EC2" w:rsidRPr="00DF744F" w:rsidRDefault="00E27EC2" w:rsidP="00DF744F">
      <w:pPr>
        <w:pStyle w:val="Heading2"/>
      </w:pPr>
      <w:bookmarkStart w:id="4" w:name="_Toc419634874"/>
      <w:bookmarkStart w:id="5" w:name="_Toc432016540"/>
      <w:bookmarkStart w:id="6" w:name="_Toc193719741"/>
      <w:r w:rsidRPr="00DF744F">
        <w:t>Background</w:t>
      </w:r>
      <w:bookmarkEnd w:id="4"/>
      <w:bookmarkEnd w:id="5"/>
      <w:bookmarkEnd w:id="6"/>
    </w:p>
    <w:sdt>
      <w:sdtPr>
        <w:rPr>
          <w:rFonts w:cstheme="minorHAnsi"/>
        </w:rPr>
        <w:alias w:val="Description"/>
        <w:tag w:val="{&quot;contentTypeID&quot;:&quot;PrimaryEntityField&quot;,&quot;displayName&quot;:&quot;Description&quot;,&quot;entity&quot;:&quot;sensei_project&quot;,&quot;type&quot;:&quot;Field&quot;,&quot;dataType&quot;:&quot;Memo&quot;,&quot;logicalName&quot;:&quot;sensei_description&quot;,&quot;isVirtual&quot;:false}"/>
        <w:id w:val="432869804"/>
        <w:placeholder>
          <w:docPart w:val="371A6A8FAEC4402FA858582C39F6198F"/>
        </w:placeholder>
        <w:showingPlcHdr/>
      </w:sdtPr>
      <w:sdtContent>
        <w:p w14:paraId="5FFB817B" w14:textId="217FE3F8" w:rsidR="004575A7" w:rsidRPr="002A1CC9" w:rsidRDefault="002914BC" w:rsidP="00E27EC2">
          <w:pPr>
            <w:rPr>
              <w:rFonts w:cstheme="minorHAnsi"/>
            </w:rPr>
          </w:pPr>
          <w:r w:rsidRPr="00330E71">
            <w:rPr>
              <w:rStyle w:val="PlaceholderText"/>
            </w:rPr>
            <w:t>Description</w:t>
          </w:r>
        </w:p>
      </w:sdtContent>
    </w:sdt>
    <w:p w14:paraId="4EA33E40" w14:textId="77777777" w:rsidR="00E27EC2" w:rsidRPr="00DF744F" w:rsidRDefault="00E27EC2" w:rsidP="00DF744F">
      <w:pPr>
        <w:pStyle w:val="Heading2"/>
      </w:pPr>
      <w:bookmarkStart w:id="7" w:name="_Toc432016542"/>
      <w:bookmarkStart w:id="8" w:name="_Ref519062789"/>
      <w:bookmarkStart w:id="9" w:name="_Ref519062801"/>
      <w:bookmarkStart w:id="10" w:name="_Toc193719742"/>
      <w:r w:rsidRPr="00DF744F">
        <w:t>Recommendation</w:t>
      </w:r>
      <w:bookmarkEnd w:id="7"/>
      <w:bookmarkEnd w:id="8"/>
      <w:bookmarkEnd w:id="9"/>
      <w:bookmarkEnd w:id="10"/>
    </w:p>
    <w:p w14:paraId="6797ECAC" w14:textId="77777777" w:rsidR="00CB3C6E" w:rsidRPr="002A1CC9" w:rsidRDefault="00172633" w:rsidP="009B3560">
      <w:bookmarkStart w:id="11" w:name="_Toc432016544"/>
      <w:bookmarkStart w:id="12" w:name="_Ref519062950"/>
      <w:bookmarkStart w:id="13" w:name="_Ref519062970"/>
      <w:r w:rsidRPr="00052BA0">
        <w:rPr>
          <w:highlight w:val="green"/>
        </w:rPr>
        <w:t>Outline the recommended approach which is detailed in the following sections:</w:t>
      </w:r>
    </w:p>
    <w:bookmarkEnd w:id="11"/>
    <w:bookmarkEnd w:id="12"/>
    <w:bookmarkEnd w:id="13"/>
    <w:p w14:paraId="4A5F7101" w14:textId="77777777" w:rsidR="00E27EC2" w:rsidRPr="002A1CC9" w:rsidRDefault="00E27EC2" w:rsidP="00E27EC2">
      <w:pPr>
        <w:rPr>
          <w:rFonts w:cstheme="minorHAnsi"/>
        </w:rPr>
      </w:pPr>
    </w:p>
    <w:p w14:paraId="4A7F0A21" w14:textId="77777777" w:rsidR="00E27EC2" w:rsidRPr="002A1CC9" w:rsidRDefault="00E27EC2" w:rsidP="002460C9">
      <w:pPr>
        <w:rPr>
          <w:rFonts w:cstheme="minorHAnsi"/>
        </w:rPr>
      </w:pPr>
    </w:p>
    <w:p w14:paraId="06B47ADE" w14:textId="77777777" w:rsidR="00065C02" w:rsidRPr="00DF744F" w:rsidRDefault="002A1CC9" w:rsidP="00DF744F">
      <w:pPr>
        <w:pStyle w:val="Heading1"/>
      </w:pPr>
      <w:bookmarkStart w:id="14" w:name="_Toc193719743"/>
      <w:r w:rsidRPr="00DF744F">
        <w:t>Business Problem/Opportunity</w:t>
      </w:r>
      <w:bookmarkEnd w:id="14"/>
    </w:p>
    <w:p w14:paraId="54DA592F" w14:textId="77777777" w:rsidR="00B279F0" w:rsidRPr="00DF744F" w:rsidRDefault="00B279F0" w:rsidP="00DF744F">
      <w:pPr>
        <w:pStyle w:val="Heading2"/>
      </w:pPr>
      <w:bookmarkStart w:id="15" w:name="_Toc432016548"/>
      <w:bookmarkStart w:id="16" w:name="_Toc193719744"/>
      <w:bookmarkStart w:id="17" w:name="_Toc432016547"/>
      <w:bookmarkStart w:id="18" w:name="_Ref519063210"/>
      <w:bookmarkStart w:id="19" w:name="_Ref519063225"/>
      <w:r w:rsidRPr="00DF744F">
        <w:t>Pro</w:t>
      </w:r>
      <w:bookmarkEnd w:id="15"/>
      <w:r w:rsidR="00C024AE" w:rsidRPr="00DF744F">
        <w:t>blem Statement</w:t>
      </w:r>
      <w:bookmarkEnd w:id="16"/>
    </w:p>
    <w:sdt>
      <w:sdtPr>
        <w:rPr>
          <w:rFonts w:cstheme="minorHAnsi"/>
        </w:rPr>
        <w:alias w:val="Problem Statement"/>
        <w:tag w:val="{&quot;contentTypeID&quot;:&quot;PrimaryEntityField&quot;,&quot;displayName&quot;:&quot;Problem Statement&quot;,&quot;entity&quot;:&quot;sensei_project&quot;,&quot;type&quot;:&quot;Field&quot;,&quot;dataType&quot;:&quot;Memo&quot;,&quot;logicalName&quot;:&quot;sensei_problemstatement&quot;,&quot;isVirtual&quot;:false}"/>
        <w:id w:val="2104382156"/>
        <w:placeholder>
          <w:docPart w:val="E8384B74913D485D9E1D1CF12984AA7C"/>
        </w:placeholder>
        <w:showingPlcHdr/>
      </w:sdtPr>
      <w:sdtContent>
        <w:p w14:paraId="579C454D" w14:textId="6E005431" w:rsidR="00B279F0" w:rsidRPr="002A1CC9" w:rsidRDefault="002914BC" w:rsidP="00B279F0">
          <w:pPr>
            <w:rPr>
              <w:rFonts w:cstheme="minorHAnsi"/>
            </w:rPr>
          </w:pPr>
          <w:r w:rsidRPr="00330E71">
            <w:rPr>
              <w:rStyle w:val="PlaceholderText"/>
            </w:rPr>
            <w:t>Problem Statement</w:t>
          </w:r>
        </w:p>
      </w:sdtContent>
    </w:sdt>
    <w:p w14:paraId="211B8406" w14:textId="77777777" w:rsidR="002A1CC9" w:rsidRDefault="002A1CC9" w:rsidP="002A1CC9">
      <w:bookmarkStart w:id="20" w:name="_Ref519685202"/>
      <w:bookmarkStart w:id="21" w:name="_Ref519685223"/>
      <w:bookmarkStart w:id="22" w:name="_Ref519685231"/>
    </w:p>
    <w:p w14:paraId="37A4A6FB" w14:textId="77777777" w:rsidR="00065C02" w:rsidRPr="00DF744F" w:rsidRDefault="00065C02" w:rsidP="00DF744F">
      <w:pPr>
        <w:pStyle w:val="Heading2"/>
      </w:pPr>
      <w:bookmarkStart w:id="23" w:name="_Toc193719745"/>
      <w:r w:rsidRPr="00DF744F">
        <w:t xml:space="preserve">Current </w:t>
      </w:r>
      <w:r w:rsidR="000E61D5" w:rsidRPr="00DF744F">
        <w:t>S</w:t>
      </w:r>
      <w:r w:rsidRPr="00DF744F">
        <w:t>ituation</w:t>
      </w:r>
      <w:bookmarkEnd w:id="17"/>
      <w:bookmarkEnd w:id="18"/>
      <w:bookmarkEnd w:id="19"/>
      <w:bookmarkEnd w:id="20"/>
      <w:bookmarkEnd w:id="21"/>
      <w:bookmarkEnd w:id="22"/>
      <w:bookmarkEnd w:id="23"/>
    </w:p>
    <w:p w14:paraId="42A6CBFE" w14:textId="77777777" w:rsidR="00065C02" w:rsidRDefault="00065C02" w:rsidP="00065C02">
      <w:pPr>
        <w:rPr>
          <w:rFonts w:cstheme="minorHAnsi"/>
        </w:rPr>
      </w:pPr>
      <w:r w:rsidRPr="00052BA0">
        <w:rPr>
          <w:rFonts w:cstheme="minorHAnsi"/>
          <w:highlight w:val="green"/>
        </w:rPr>
        <w:t>Outline how the current business as usual process operates, or the existing problem which this project will solve.</w:t>
      </w:r>
    </w:p>
    <w:p w14:paraId="13EC9CD4" w14:textId="77777777" w:rsidR="002A1CC9" w:rsidRPr="00DF744F" w:rsidRDefault="002A1CC9" w:rsidP="00DF744F">
      <w:pPr>
        <w:pStyle w:val="Heading2"/>
      </w:pPr>
      <w:bookmarkStart w:id="24" w:name="_Toc193719746"/>
      <w:r w:rsidRPr="00DF744F">
        <w:t>Impact of Inaction</w:t>
      </w:r>
      <w:bookmarkEnd w:id="24"/>
    </w:p>
    <w:p w14:paraId="7749246A" w14:textId="77777777" w:rsidR="002A1CC9" w:rsidRDefault="002A1CC9" w:rsidP="002A1CC9">
      <w:r w:rsidRPr="00052BA0">
        <w:rPr>
          <w:highlight w:val="green"/>
        </w:rPr>
        <w:t>Outline how doing nothing will impact the organisation.</w:t>
      </w:r>
    </w:p>
    <w:p w14:paraId="4C06E793" w14:textId="77777777" w:rsidR="00172633" w:rsidRDefault="00172633" w:rsidP="002A1CC9"/>
    <w:p w14:paraId="3FEECFFD" w14:textId="77777777" w:rsidR="00172633" w:rsidRPr="002A1CC9" w:rsidRDefault="00172633" w:rsidP="002A1CC9"/>
    <w:p w14:paraId="47ADF1BB" w14:textId="77777777" w:rsidR="002A1CC9" w:rsidRPr="002A1CC9" w:rsidRDefault="002A1CC9" w:rsidP="00065C02">
      <w:pPr>
        <w:rPr>
          <w:rFonts w:cstheme="minorHAnsi"/>
        </w:rPr>
      </w:pPr>
    </w:p>
    <w:p w14:paraId="771F5E15" w14:textId="77777777" w:rsidR="00065C02" w:rsidRPr="00DF744F" w:rsidRDefault="002A1CC9" w:rsidP="00DF744F">
      <w:pPr>
        <w:pStyle w:val="Heading1"/>
      </w:pPr>
      <w:bookmarkStart w:id="25" w:name="_Toc193719747"/>
      <w:r w:rsidRPr="00DF744F">
        <w:t>Proposed Solution</w:t>
      </w:r>
      <w:bookmarkEnd w:id="25"/>
    </w:p>
    <w:p w14:paraId="096952F4" w14:textId="77777777" w:rsidR="00936BF4" w:rsidRPr="00DF744F" w:rsidRDefault="00936BF4" w:rsidP="00DF744F">
      <w:pPr>
        <w:pStyle w:val="Heading2"/>
      </w:pPr>
      <w:bookmarkStart w:id="26" w:name="_Toc432016554"/>
      <w:bookmarkStart w:id="27" w:name="_Toc193719748"/>
      <w:r w:rsidRPr="00DF744F">
        <w:t xml:space="preserve">Recommended </w:t>
      </w:r>
      <w:r w:rsidR="000E61D5" w:rsidRPr="00DF744F">
        <w:t>O</w:t>
      </w:r>
      <w:r w:rsidRPr="00DF744F">
        <w:t>ption</w:t>
      </w:r>
      <w:bookmarkEnd w:id="26"/>
      <w:bookmarkEnd w:id="27"/>
    </w:p>
    <w:p w14:paraId="28A00FEB" w14:textId="77777777" w:rsidR="00936BF4" w:rsidRPr="002A1CC9" w:rsidRDefault="00936BF4" w:rsidP="00936BF4">
      <w:pPr>
        <w:rPr>
          <w:rFonts w:cstheme="minorHAnsi"/>
        </w:rPr>
      </w:pPr>
      <w:r w:rsidRPr="00052BA0">
        <w:rPr>
          <w:rFonts w:cstheme="minorHAnsi"/>
          <w:highlight w:val="green"/>
        </w:rPr>
        <w:t>From the solution options outlined in the previous section, present the recommended option which this project will proceed with. The analysis should prove that this is the strongest option with the most benefit for the business.</w:t>
      </w:r>
    </w:p>
    <w:p w14:paraId="1F8F6378" w14:textId="4CCCE984" w:rsidR="00B279F0" w:rsidRPr="00DF744F" w:rsidRDefault="00C024AE" w:rsidP="00DF744F">
      <w:pPr>
        <w:pStyle w:val="Heading2"/>
      </w:pPr>
      <w:bookmarkStart w:id="28" w:name="_Toc193719749"/>
      <w:r w:rsidRPr="00DF744F">
        <w:t>Business Benefits</w:t>
      </w:r>
      <w:bookmarkEnd w:id="28"/>
    </w:p>
    <w:p w14:paraId="5AE7B5CE" w14:textId="77777777" w:rsidR="002A1CC9" w:rsidRPr="002A1CC9" w:rsidRDefault="002A1CC9" w:rsidP="002A1CC9">
      <w:r>
        <w:t>The following benefits have been identified:</w:t>
      </w:r>
    </w:p>
    <w:bookmarkStart w:id="29" w:name="_Hlk519685469" w:displacedByCustomXml="next"/>
    <w:sdt>
      <w:sdtPr>
        <w:rPr>
          <w:rFonts w:cstheme="minorHAnsi"/>
        </w:rPr>
        <w:alias w:val="Business Benefits"/>
        <w:tag w:val="{&quot;contentTypeID&quot;:&quot;PrimaryEntityField&quot;,&quot;displayName&quot;:&quot;Business Benefits&quot;,&quot;entity&quot;:&quot;sensei_project&quot;,&quot;type&quot;:&quot;Field&quot;,&quot;dataType&quot;:&quot;Memo&quot;,&quot;logicalName&quot;:&quot;sensei_businessbenefits&quot;,&quot;isVirtual&quot;:false}"/>
        <w:id w:val="1700503588"/>
        <w:placeholder>
          <w:docPart w:val="BC7FC7174DEA49FBB5DD52392940D014"/>
        </w:placeholder>
        <w:showingPlcHdr/>
      </w:sdtPr>
      <w:sdtContent>
        <w:p w14:paraId="79EA8DC2" w14:textId="58A0D129" w:rsidR="005D7A07" w:rsidRPr="002A1CC9" w:rsidRDefault="002914BC" w:rsidP="005D7A07">
          <w:pPr>
            <w:rPr>
              <w:rFonts w:cstheme="minorHAnsi"/>
            </w:rPr>
          </w:pPr>
          <w:r w:rsidRPr="00330E71">
            <w:rPr>
              <w:rStyle w:val="PlaceholderText"/>
            </w:rPr>
            <w:t>Business Benefits</w:t>
          </w:r>
        </w:p>
      </w:sdtContent>
    </w:sdt>
    <w:bookmarkEnd w:id="29"/>
    <w:p w14:paraId="364D545F" w14:textId="77777777" w:rsidR="00B279F0" w:rsidRDefault="00B279F0" w:rsidP="00B279F0">
      <w:pPr>
        <w:rPr>
          <w:rFonts w:cstheme="minorHAnsi"/>
        </w:rPr>
      </w:pPr>
    </w:p>
    <w:p w14:paraId="4FAA94F5" w14:textId="77777777" w:rsidR="00172633" w:rsidRPr="00DF744F" w:rsidRDefault="00172633" w:rsidP="00DF744F">
      <w:pPr>
        <w:pStyle w:val="Heading3"/>
      </w:pPr>
      <w:bookmarkStart w:id="30" w:name="_Toc193719750"/>
      <w:r w:rsidRPr="00DF744F">
        <w:t>Key Benefits</w:t>
      </w:r>
      <w:bookmarkEnd w:id="30"/>
    </w:p>
    <w:p w14:paraId="5E2149AD" w14:textId="77777777" w:rsidR="00172633" w:rsidRDefault="00172633" w:rsidP="00172633">
      <w:pPr>
        <w:rPr>
          <w:rFonts w:cstheme="minorHAnsi"/>
        </w:rPr>
      </w:pPr>
      <w:r w:rsidRPr="002A1CC9">
        <w:rPr>
          <w:rFonts w:cstheme="minorHAnsi"/>
        </w:rPr>
        <w:t>The following benefits are going to be provided as part of this project:</w:t>
      </w:r>
    </w:p>
    <w:sdt>
      <w:sdtPr>
        <w:rPr>
          <w:rFonts w:cstheme="minorHAnsi"/>
        </w:rPr>
        <w:alias w:val="Benefits Table: All Benefits"/>
        <w:tag w:val="{&quot;contentTypeID&quot;:&quot;EntityRelatedData&quot;,&quot;displayName&quot;:&quot;Benefits Table: All Benefits&quot;,&quot;entity&quot;:&quot;sensei_benefit&quot;,&quot;type&quot;:&quot;Table&quot;,&quot;dataType&quot;:&quot;View&quot;,&quot;viewId&quot;:&quot;d236f98b-b23a-45ad-8721-29743f55bae1&quot;,&quot;viewType&quot;:&quot;savedQuery&quot;,&quot;viewFields&quot;:[{&quot;logicalName&quot;:&quot;sensei_name&quot;,&quot;displayName&quot;:&quot;Name&quot;,&quot;width&quot;:300,&quot;relatedEntityName&quot;:&quot;&quot;,&quot;directViewField&quot;:true,&quot;hide&quot;:false},{&quot;logicalName&quot;:&quot;sensei_description&quot;,&quot;displayName&quot;:&quot;Description&quot;,&quot;relatedEntityName&quot;:&quot;&quot;,&quot;directViewField&quot;:false,&quot;hide&quot;:false,&quot;dataType&quot;:&quot;Memo&quot;},{&quot;logicalName&quot;:&quot;sensei_objectivegoal&quot;,&quot;displayName&quot;:&quot;Goal&quot;,&quot;relatedEntityName&quot;:&quot;&quot;,&quot;directViewField&quot;:false,&quot;hide&quot;:false,&quot;dataType&quot;:&quot;Memo&quot;},{&quot;logicalName&quot;:&quot;sensei_department&quot;,&quot;displayName&quot;:&quot;Department&quot;,&quot;width&quot;:100,&quot;relatedEntityName&quot;:&quot;&quot;,&quot;directViewField&quot;:true,&quot;hide&quot;:false},{&quot;logicalName&quot;:&quot;sensei_start&quot;,&quot;displayName&quot;:&quot;Start&quot;,&quot;width&quot;:100,&quot;relatedEntityName&quot;:&quot;&quot;,&quot;directViewField&quot;:true,&quot;hide&quot;:false}],&quot;select&quot;:[{&quot;logicalName&quot;:&quot;sensei_description&quot;,&quot;displayName&quot;:&quot;Description&quot;,&quot;dataType&quot;:&quot;Memo&quot;},{&quot;logicalName&quot;:&quot;sensei_objectivegoal&quot;,&quot;displayName&quot;:&quot;Goal&quot;,&quot;dataType&quot;:&quot;Memo&quot;}],&quot;relationshipName&quot;:&quot;sensei_benefit_sensei_project&quot;}"/>
        <w:id w:val="733900869"/>
        <w:placeholder>
          <w:docPart w:val="14779832C58741C7B2F6F71C951C49AE"/>
        </w:placeholder>
      </w:sdtPr>
      <w:sdtContent>
        <w:p w14:paraId="3E146769" w14:textId="77777777" w:rsidR="00172633" w:rsidRDefault="00172633" w:rsidP="00172633">
          <w:pPr>
            <w:rPr>
              <w:rFonts w:cstheme="minorHAnsi"/>
            </w:rPr>
          </w:pPr>
        </w:p>
        <w:tbl>
          <w:tblPr>
            <w:tblStyle w:val="GridTable4-Accent1"/>
            <w:tblW w:w="0" w:type="auto"/>
            <w:tblLook w:val="0420" w:firstRow="1" w:lastRow="0" w:firstColumn="0" w:lastColumn="0" w:noHBand="0" w:noVBand="1"/>
          </w:tblPr>
          <w:tblGrid>
            <w:gridCol w:w="816"/>
            <w:gridCol w:w="1427"/>
            <w:gridCol w:w="705"/>
            <w:gridCol w:w="1439"/>
            <w:gridCol w:w="718"/>
          </w:tblGrid>
          <w:tr w:rsidR="00172633" w14:paraId="2FBB259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2FD000C3" w14:textId="753A7ABE" w:rsidR="00172633" w:rsidRDefault="002914BC">
                <w:pPr>
                  <w:rPr>
                    <w:rFonts w:cstheme="minorHAnsi"/>
                  </w:rPr>
                </w:pPr>
                <w:r>
                  <w:rPr>
                    <w:rFonts w:cstheme="minorHAnsi"/>
                  </w:rPr>
                  <w:t>Name</w:t>
                </w:r>
              </w:p>
            </w:tc>
            <w:tc>
              <w:tcPr>
                <w:tcW w:w="0" w:type="auto"/>
              </w:tcPr>
              <w:p w14:paraId="59B9F59B" w14:textId="5F83BF9C" w:rsidR="00172633" w:rsidRDefault="002914BC">
                <w:pPr>
                  <w:rPr>
                    <w:rFonts w:cstheme="minorHAnsi"/>
                  </w:rPr>
                </w:pPr>
                <w:r>
                  <w:rPr>
                    <w:rFonts w:cstheme="minorHAnsi"/>
                  </w:rPr>
                  <w:t>Description</w:t>
                </w:r>
              </w:p>
            </w:tc>
            <w:tc>
              <w:tcPr>
                <w:tcW w:w="0" w:type="auto"/>
              </w:tcPr>
              <w:p w14:paraId="4E102110" w14:textId="5C5AB5C9" w:rsidR="00172633" w:rsidRDefault="002914BC">
                <w:pPr>
                  <w:rPr>
                    <w:rFonts w:cstheme="minorHAnsi"/>
                  </w:rPr>
                </w:pPr>
                <w:r>
                  <w:rPr>
                    <w:rFonts w:cstheme="minorHAnsi"/>
                  </w:rPr>
                  <w:t>Goal</w:t>
                </w:r>
              </w:p>
            </w:tc>
            <w:tc>
              <w:tcPr>
                <w:tcW w:w="0" w:type="auto"/>
              </w:tcPr>
              <w:p w14:paraId="5BD12FEA" w14:textId="1EFCD25D" w:rsidR="00172633" w:rsidRDefault="002914BC">
                <w:pPr>
                  <w:rPr>
                    <w:rFonts w:cstheme="minorHAnsi"/>
                  </w:rPr>
                </w:pPr>
                <w:r>
                  <w:rPr>
                    <w:rFonts w:cstheme="minorHAnsi"/>
                  </w:rPr>
                  <w:t>Department</w:t>
                </w:r>
              </w:p>
            </w:tc>
            <w:tc>
              <w:tcPr>
                <w:tcW w:w="0" w:type="auto"/>
              </w:tcPr>
              <w:p w14:paraId="0327FA54" w14:textId="641EF44D" w:rsidR="00172633" w:rsidRDefault="002914BC">
                <w:pPr>
                  <w:rPr>
                    <w:rFonts w:cstheme="minorHAnsi"/>
                  </w:rPr>
                </w:pPr>
                <w:r>
                  <w:rPr>
                    <w:rFonts w:cstheme="minorHAnsi"/>
                  </w:rPr>
                  <w:t>Start</w:t>
                </w:r>
              </w:p>
            </w:tc>
          </w:tr>
          <w:tr w:rsidR="00172633" w14:paraId="671A44F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7AE53A39" w14:textId="3BC04C07" w:rsidR="00172633" w:rsidRDefault="00172633">
                <w:pPr>
                  <w:rPr>
                    <w:rFonts w:cstheme="minorHAnsi"/>
                  </w:rPr>
                </w:pPr>
              </w:p>
            </w:tc>
            <w:tc>
              <w:tcPr>
                <w:tcW w:w="0" w:type="auto"/>
              </w:tcPr>
              <w:p w14:paraId="46F783A9" w14:textId="5B316C0D" w:rsidR="00172633" w:rsidRDefault="00172633">
                <w:pPr>
                  <w:rPr>
                    <w:rFonts w:cstheme="minorHAnsi"/>
                  </w:rPr>
                </w:pPr>
              </w:p>
            </w:tc>
            <w:tc>
              <w:tcPr>
                <w:tcW w:w="0" w:type="auto"/>
              </w:tcPr>
              <w:p w14:paraId="2082B40D" w14:textId="120B21D1" w:rsidR="00172633" w:rsidRDefault="00172633">
                <w:pPr>
                  <w:rPr>
                    <w:rFonts w:cstheme="minorHAnsi"/>
                  </w:rPr>
                </w:pPr>
              </w:p>
            </w:tc>
            <w:tc>
              <w:tcPr>
                <w:tcW w:w="0" w:type="auto"/>
              </w:tcPr>
              <w:p w14:paraId="51421F67" w14:textId="501D0267" w:rsidR="00172633" w:rsidRDefault="00172633">
                <w:pPr>
                  <w:rPr>
                    <w:rFonts w:cstheme="minorHAnsi"/>
                  </w:rPr>
                </w:pPr>
              </w:p>
            </w:tc>
            <w:tc>
              <w:tcPr>
                <w:tcW w:w="0" w:type="auto"/>
              </w:tcPr>
              <w:p w14:paraId="70BB9399" w14:textId="03F1FB18" w:rsidR="00172633" w:rsidRDefault="00172633">
                <w:pPr>
                  <w:rPr>
                    <w:rFonts w:cstheme="minorHAnsi"/>
                  </w:rPr>
                </w:pPr>
              </w:p>
            </w:tc>
          </w:tr>
        </w:tbl>
        <w:p w14:paraId="75D4EFFA" w14:textId="77777777" w:rsidR="00172633" w:rsidRDefault="00E24663" w:rsidP="00172633">
          <w:pPr>
            <w:rPr>
              <w:rFonts w:cstheme="minorHAnsi"/>
            </w:rPr>
          </w:pPr>
        </w:p>
      </w:sdtContent>
    </w:sdt>
    <w:p w14:paraId="4404A2AE" w14:textId="77777777" w:rsidR="00172633" w:rsidRPr="00AA7F4F" w:rsidRDefault="00172633" w:rsidP="00DF744F">
      <w:pPr>
        <w:pStyle w:val="Heading2"/>
      </w:pPr>
      <w:bookmarkStart w:id="31" w:name="_Toc193719751"/>
      <w:r w:rsidRPr="00AA7F4F">
        <w:t>Key Goals</w:t>
      </w:r>
      <w:bookmarkEnd w:id="31"/>
    </w:p>
    <w:p w14:paraId="16D13534" w14:textId="130455C0" w:rsidR="00F711AA" w:rsidRPr="00AA7F4F" w:rsidRDefault="00F711AA" w:rsidP="00F711AA">
      <w:pPr>
        <w:rPr>
          <w:highlight w:val="green"/>
        </w:rPr>
      </w:pPr>
      <w:r w:rsidRPr="00AA7F4F">
        <w:rPr>
          <w:highlight w:val="green"/>
        </w:rPr>
        <w:t>Please enter the Key Goals this solution</w:t>
      </w:r>
      <w:r w:rsidR="00AA7F4F" w:rsidRPr="00AA7F4F">
        <w:rPr>
          <w:highlight w:val="green"/>
        </w:rPr>
        <w:t xml:space="preserve"> contributes to.</w:t>
      </w:r>
    </w:p>
    <w:p w14:paraId="00E1BD9E" w14:textId="77777777" w:rsidR="00172633" w:rsidRPr="002A1CC9" w:rsidRDefault="00172633" w:rsidP="00172633">
      <w:pPr>
        <w:rPr>
          <w:rFonts w:cstheme="minorHAnsi"/>
        </w:rPr>
      </w:pPr>
    </w:p>
    <w:p w14:paraId="6F33F6B1" w14:textId="77777777" w:rsidR="00172633" w:rsidRPr="005F77C3" w:rsidRDefault="00172633" w:rsidP="00DF744F">
      <w:pPr>
        <w:pStyle w:val="Heading3"/>
      </w:pPr>
      <w:bookmarkStart w:id="32" w:name="_Toc193719752"/>
      <w:r w:rsidRPr="005F77C3">
        <w:t>Evaluation Criteria</w:t>
      </w:r>
      <w:bookmarkEnd w:id="32"/>
    </w:p>
    <w:p w14:paraId="0D3A6D5D" w14:textId="3468EFBD" w:rsidR="00AA7F4F" w:rsidRPr="005F77C3" w:rsidRDefault="005F77C3" w:rsidP="00AA7F4F">
      <w:pPr>
        <w:rPr>
          <w:highlight w:val="green"/>
        </w:rPr>
      </w:pPr>
      <w:r w:rsidRPr="005F77C3">
        <w:rPr>
          <w:highlight w:val="green"/>
        </w:rPr>
        <w:t>Please enter the Evaluation Criteria that are relevant to this solution and their scoring for each.</w:t>
      </w:r>
    </w:p>
    <w:p w14:paraId="378BC928" w14:textId="77777777" w:rsidR="00172633" w:rsidRPr="002A1CC9" w:rsidRDefault="00172633" w:rsidP="00B279F0">
      <w:pPr>
        <w:rPr>
          <w:rFonts w:cstheme="minorHAnsi"/>
        </w:rPr>
      </w:pPr>
    </w:p>
    <w:p w14:paraId="08B0D548" w14:textId="77777777" w:rsidR="00CB0471" w:rsidRPr="00DF744F" w:rsidRDefault="00CB0471" w:rsidP="00DF744F">
      <w:pPr>
        <w:pStyle w:val="Heading2"/>
      </w:pPr>
      <w:bookmarkStart w:id="33" w:name="_Toc193719753"/>
      <w:bookmarkStart w:id="34" w:name="_Toc432017403"/>
      <w:bookmarkStart w:id="35" w:name="_Toc519080879"/>
      <w:r w:rsidRPr="00DF744F">
        <w:t>Deliverables</w:t>
      </w:r>
      <w:bookmarkEnd w:id="33"/>
      <w:r w:rsidRPr="00DF744F">
        <w:t xml:space="preserve"> </w:t>
      </w:r>
      <w:bookmarkEnd w:id="34"/>
      <w:bookmarkEnd w:id="35"/>
    </w:p>
    <w:p w14:paraId="02F2E528" w14:textId="77777777" w:rsidR="00D83BCC" w:rsidRDefault="00D83BCC" w:rsidP="005D7A07">
      <w:pPr>
        <w:rPr>
          <w:rFonts w:cstheme="minorHAnsi"/>
        </w:rPr>
      </w:pPr>
      <w:r>
        <w:rPr>
          <w:rFonts w:cstheme="minorHAnsi"/>
        </w:rPr>
        <w:t>The following deliverables are part of this project:</w:t>
      </w:r>
    </w:p>
    <w:sdt>
      <w:sdtPr>
        <w:rPr>
          <w:rFonts w:cstheme="minorHAnsi"/>
        </w:rPr>
        <w:alias w:val="Deliverables Table: All Deliverables"/>
        <w:tag w:val="{&quot;contentTypeID&quot;:&quot;EntityRelatedData&quot;,&quot;displayName&quot;:&quot;Deliverables Table: All Deliverables&quot;,&quot;entity&quot;:&quot;sensei_deliverable&quot;,&quot;type&quot;:&quot;Table&quot;,&quot;dataType&quot;:&quot;View&quot;,&quot;viewId&quot;:&quot;d5f48101-0b7e-ea11-a811-000d3a8d1ca9&quot;,&quot;viewType&quot;:&quot;savedQuery&quot;,&quot;viewFields&quot;:[{&quot;logicalName&quot;:&quot;sensei_id&quot;,&quot;displayName&quot;:&quot;ID&quot;,&quot;width&quot;:100,&quot;relatedEntityName&quot;:&quot;&quot;,&quot;directViewField&quot;:true,&quot;hide&quot;:false},{&quot;logicalName&quot;:&quot;sensei_name&quot;,&quot;displayName&quot;:&quot;Name&quot;,&quot;width&quot;:220,&quot;relatedEntityName&quot;:&quot;&quot;,&quot;directViewField&quot;:true,&quot;hide&quot;:false},{&quot;logicalName&quot;:&quot;sensei_description&quot;,&quot;displayName&quot;:&quot;Description&quot;,&quot;relatedEntityName&quot;:&quot;&quot;,&quot;directViewField&quot;:false,&quot;hide&quot;:false,&quot;dataType&quot;:&quot;Memo&quot;},{&quot;logicalName&quot;:&quot;sensei_duedate&quot;,&quot;displayName&quot;:&quot;Due Date&quot;,&quot;width&quot;:100,&quot;relatedEntityName&quot;:&quot;&quot;,&quot;directViewField&quot;:true,&quot;hide&quot;:false},{&quot;logicalName&quot;:&quot;statuscode&quot;,&quot;displayName&quot;:&quot;Status Reason&quot;,&quot;width&quot;:100,&quot;relatedEntityName&quot;:&quot;&quot;,&quot;directViewField&quot;:true,&quot;hide&quot;:false}],&quot;select&quot;:[{&quot;logicalName&quot;:&quot;sensei_description&quot;,&quot;displayName&quot;:&quot;Description&quot;,&quot;dataType&quot;:&quot;Memo&quot;}],&quot;relationshipName&quot;:&quot;sensei_deliverable_project_sensei_project&quot;}"/>
        <w:id w:val="668603906"/>
        <w:placeholder>
          <w:docPart w:val="8FDF9D43EA1540BD8357E9542905BFF8"/>
        </w:placeholder>
      </w:sdtPr>
      <w:sdtContent>
        <w:p w14:paraId="3B4DD346" w14:textId="77777777" w:rsidR="002A1CC9" w:rsidRDefault="002A1CC9" w:rsidP="005D7A07">
          <w:pPr>
            <w:rPr>
              <w:rFonts w:cstheme="minorHAnsi"/>
            </w:rPr>
          </w:pPr>
        </w:p>
        <w:tbl>
          <w:tblPr>
            <w:tblStyle w:val="GridTable4-Accent1"/>
            <w:tblW w:w="0" w:type="auto"/>
            <w:tblLook w:val="0420" w:firstRow="1" w:lastRow="0" w:firstColumn="0" w:lastColumn="0" w:noHBand="0" w:noVBand="1"/>
          </w:tblPr>
          <w:tblGrid>
            <w:gridCol w:w="436"/>
            <w:gridCol w:w="816"/>
            <w:gridCol w:w="1427"/>
            <w:gridCol w:w="1170"/>
            <w:gridCol w:w="1745"/>
          </w:tblGrid>
          <w:tr w:rsidR="009B3560" w14:paraId="42C67949" w14:textId="77777777" w:rsidTr="009B3560">
            <w:trPr>
              <w:cnfStyle w:val="100000000000" w:firstRow="1" w:lastRow="0" w:firstColumn="0" w:lastColumn="0" w:oddVBand="0" w:evenVBand="0" w:oddHBand="0" w:evenHBand="0" w:firstRowFirstColumn="0" w:firstRowLastColumn="0" w:lastRowFirstColumn="0" w:lastRowLastColumn="0"/>
            </w:trPr>
            <w:tc>
              <w:tcPr>
                <w:tcW w:w="0" w:type="auto"/>
              </w:tcPr>
              <w:p w14:paraId="33AEF08F" w14:textId="1A5E2D92" w:rsidR="00D83BCC" w:rsidRDefault="002914BC" w:rsidP="005D7A07">
                <w:pPr>
                  <w:rPr>
                    <w:rFonts w:cstheme="minorHAnsi"/>
                  </w:rPr>
                </w:pPr>
                <w:r>
                  <w:rPr>
                    <w:rFonts w:cstheme="minorHAnsi"/>
                  </w:rPr>
                  <w:t>ID</w:t>
                </w:r>
              </w:p>
            </w:tc>
            <w:tc>
              <w:tcPr>
                <w:tcW w:w="0" w:type="auto"/>
              </w:tcPr>
              <w:p w14:paraId="594F7D68" w14:textId="2A0709B1" w:rsidR="00D83BCC" w:rsidRDefault="002914BC" w:rsidP="005D7A07">
                <w:pPr>
                  <w:rPr>
                    <w:rFonts w:cstheme="minorHAnsi"/>
                  </w:rPr>
                </w:pPr>
                <w:r>
                  <w:rPr>
                    <w:rFonts w:cstheme="minorHAnsi"/>
                  </w:rPr>
                  <w:t>Name</w:t>
                </w:r>
              </w:p>
            </w:tc>
            <w:tc>
              <w:tcPr>
                <w:tcW w:w="0" w:type="auto"/>
              </w:tcPr>
              <w:p w14:paraId="598AE85B" w14:textId="6B0B81FF" w:rsidR="00D83BCC" w:rsidRDefault="002914BC" w:rsidP="005D7A07">
                <w:pPr>
                  <w:rPr>
                    <w:rFonts w:cstheme="minorHAnsi"/>
                  </w:rPr>
                </w:pPr>
                <w:r>
                  <w:rPr>
                    <w:rFonts w:cstheme="minorHAnsi"/>
                  </w:rPr>
                  <w:t>Description</w:t>
                </w:r>
              </w:p>
            </w:tc>
            <w:tc>
              <w:tcPr>
                <w:tcW w:w="0" w:type="auto"/>
              </w:tcPr>
              <w:p w14:paraId="4100C246" w14:textId="33870468" w:rsidR="00D83BCC" w:rsidRDefault="002914BC" w:rsidP="005D7A07">
                <w:pPr>
                  <w:rPr>
                    <w:rFonts w:cstheme="minorHAnsi"/>
                  </w:rPr>
                </w:pPr>
                <w:r>
                  <w:rPr>
                    <w:rFonts w:cstheme="minorHAnsi"/>
                  </w:rPr>
                  <w:t>Due Date</w:t>
                </w:r>
              </w:p>
            </w:tc>
            <w:tc>
              <w:tcPr>
                <w:tcW w:w="0" w:type="auto"/>
              </w:tcPr>
              <w:p w14:paraId="5529E1C1" w14:textId="5DC0CB7E" w:rsidR="00D83BCC" w:rsidRDefault="002914BC" w:rsidP="005D7A07">
                <w:pPr>
                  <w:rPr>
                    <w:rFonts w:cstheme="minorHAnsi"/>
                  </w:rPr>
                </w:pPr>
                <w:r>
                  <w:rPr>
                    <w:rFonts w:cstheme="minorHAnsi"/>
                  </w:rPr>
                  <w:t>Status Reason</w:t>
                </w:r>
              </w:p>
            </w:tc>
          </w:tr>
          <w:tr w:rsidR="009B3560" w14:paraId="6BAA73B1" w14:textId="77777777" w:rsidTr="009B3560">
            <w:trPr>
              <w:cnfStyle w:val="000000100000" w:firstRow="0" w:lastRow="0" w:firstColumn="0" w:lastColumn="0" w:oddVBand="0" w:evenVBand="0" w:oddHBand="1" w:evenHBand="0" w:firstRowFirstColumn="0" w:firstRowLastColumn="0" w:lastRowFirstColumn="0" w:lastRowLastColumn="0"/>
            </w:trPr>
            <w:tc>
              <w:tcPr>
                <w:tcW w:w="0" w:type="auto"/>
              </w:tcPr>
              <w:p w14:paraId="06FE6DE2" w14:textId="6D0C324E" w:rsidR="00D83BCC" w:rsidRDefault="00D83BCC" w:rsidP="005D7A07">
                <w:pPr>
                  <w:rPr>
                    <w:rFonts w:cstheme="minorHAnsi"/>
                  </w:rPr>
                </w:pPr>
              </w:p>
            </w:tc>
            <w:tc>
              <w:tcPr>
                <w:tcW w:w="0" w:type="auto"/>
              </w:tcPr>
              <w:p w14:paraId="69CA3B95" w14:textId="07F2CFAD" w:rsidR="00D83BCC" w:rsidRDefault="00D83BCC" w:rsidP="005D7A07">
                <w:pPr>
                  <w:rPr>
                    <w:rFonts w:cstheme="minorHAnsi"/>
                  </w:rPr>
                </w:pPr>
              </w:p>
            </w:tc>
            <w:tc>
              <w:tcPr>
                <w:tcW w:w="0" w:type="auto"/>
              </w:tcPr>
              <w:p w14:paraId="778FAD16" w14:textId="38CA5195" w:rsidR="00D83BCC" w:rsidRDefault="00D83BCC" w:rsidP="005D7A07">
                <w:pPr>
                  <w:rPr>
                    <w:rFonts w:cstheme="minorHAnsi"/>
                  </w:rPr>
                </w:pPr>
              </w:p>
            </w:tc>
            <w:tc>
              <w:tcPr>
                <w:tcW w:w="0" w:type="auto"/>
              </w:tcPr>
              <w:p w14:paraId="5DF02FAF" w14:textId="44A88BE8" w:rsidR="00D83BCC" w:rsidRDefault="00D83BCC" w:rsidP="005D7A07">
                <w:pPr>
                  <w:rPr>
                    <w:rFonts w:cstheme="minorHAnsi"/>
                  </w:rPr>
                </w:pPr>
              </w:p>
            </w:tc>
            <w:tc>
              <w:tcPr>
                <w:tcW w:w="0" w:type="auto"/>
              </w:tcPr>
              <w:p w14:paraId="62622ECE" w14:textId="110C27C3" w:rsidR="00D83BCC" w:rsidRDefault="00D83BCC" w:rsidP="005D7A07">
                <w:pPr>
                  <w:rPr>
                    <w:rFonts w:cstheme="minorHAnsi"/>
                  </w:rPr>
                </w:pPr>
              </w:p>
            </w:tc>
          </w:tr>
        </w:tbl>
        <w:p w14:paraId="05254BDC" w14:textId="77777777" w:rsidR="005D7A07" w:rsidRPr="002A1CC9" w:rsidRDefault="00E24663" w:rsidP="005D7A07">
          <w:pPr>
            <w:rPr>
              <w:rFonts w:cstheme="minorHAnsi"/>
            </w:rPr>
          </w:pPr>
        </w:p>
      </w:sdtContent>
    </w:sdt>
    <w:p w14:paraId="02DBE276" w14:textId="77777777" w:rsidR="00936BF4" w:rsidRPr="002A1CC9" w:rsidRDefault="00936BF4" w:rsidP="00936BF4">
      <w:pPr>
        <w:rPr>
          <w:rFonts w:cstheme="minorHAnsi"/>
        </w:rPr>
      </w:pPr>
    </w:p>
    <w:p w14:paraId="488B6A6F" w14:textId="77777777" w:rsidR="00A21C3B" w:rsidRPr="00DF744F" w:rsidRDefault="00A21C3B" w:rsidP="00DF744F">
      <w:pPr>
        <w:pStyle w:val="Heading2"/>
        <w:sectPr w:rsidR="00A21C3B" w:rsidRPr="00DF744F" w:rsidSect="00320B15">
          <w:headerReference w:type="default" r:id="rId16"/>
          <w:footerReference w:type="default" r:id="rId17"/>
          <w:pgSz w:w="11906" w:h="16838" w:code="9"/>
          <w:pgMar w:top="1260" w:right="720" w:bottom="990" w:left="720" w:header="450" w:footer="189" w:gutter="0"/>
          <w:pgNumType w:start="2"/>
          <w:cols w:space="720"/>
          <w:docGrid w:linePitch="360"/>
        </w:sectPr>
      </w:pPr>
      <w:bookmarkStart w:id="36" w:name="_Toc432016557"/>
    </w:p>
    <w:p w14:paraId="277F0C8E" w14:textId="77777777" w:rsidR="00CB0471" w:rsidRPr="00DF744F" w:rsidRDefault="00CB0471" w:rsidP="00DF744F">
      <w:pPr>
        <w:pStyle w:val="Heading2"/>
      </w:pPr>
      <w:bookmarkStart w:id="37" w:name="_Toc432016787"/>
      <w:bookmarkStart w:id="38" w:name="_Toc411417593"/>
      <w:bookmarkStart w:id="39" w:name="_Toc519076774"/>
      <w:bookmarkStart w:id="40" w:name="_Toc193719754"/>
      <w:bookmarkStart w:id="41" w:name="_Hlk160613355"/>
      <w:bookmarkEnd w:id="36"/>
      <w:r w:rsidRPr="00DF744F">
        <w:t>Risks</w:t>
      </w:r>
      <w:bookmarkEnd w:id="37"/>
      <w:bookmarkEnd w:id="38"/>
      <w:bookmarkEnd w:id="39"/>
      <w:bookmarkEnd w:id="40"/>
    </w:p>
    <w:p w14:paraId="5011611A" w14:textId="77777777" w:rsidR="00CB0471" w:rsidRPr="002A1CC9" w:rsidRDefault="001422A8" w:rsidP="00CB0471">
      <w:pPr>
        <w:rPr>
          <w:rFonts w:cstheme="minorHAnsi"/>
        </w:rPr>
      </w:pPr>
      <w:r>
        <w:rPr>
          <w:rFonts w:cstheme="minorHAnsi"/>
        </w:rPr>
        <w:t>The following are</w:t>
      </w:r>
      <w:r w:rsidR="00CB0471" w:rsidRPr="002A1CC9">
        <w:rPr>
          <w:rFonts w:cstheme="minorHAnsi"/>
        </w:rPr>
        <w:t xml:space="preserve"> risks involved in carrying out the project</w:t>
      </w:r>
      <w:r>
        <w:rPr>
          <w:rFonts w:cstheme="minorHAnsi"/>
        </w:rPr>
        <w:t>:</w:t>
      </w:r>
    </w:p>
    <w:bookmarkStart w:id="42" w:name="_Hlk519685514" w:displacedByCustomXml="next"/>
    <w:sdt>
      <w:sdtPr>
        <w:rPr>
          <w:rFonts w:cstheme="minorHAnsi"/>
        </w:rPr>
        <w:alias w:val="Risks Table: All Risks"/>
        <w:tag w:val="{&quot;contentTypeID&quot;:&quot;EntityRelatedData&quot;,&quot;displayName&quot;:&quot;Risks Table: All Risks&quot;,&quot;entity&quot;:&quot;sensei_risk&quot;,&quot;type&quot;:&quot;Table&quot;,&quot;dataType&quot;:&quot;View&quot;,&quot;viewId&quot;:&quot;b0b8142d-b5f0-e911-a812-000d3a530fe5&quot;,&quot;viewType&quot;:&quot;savedQuery&quot;,&quot;viewFields&quot;:[{&quot;logicalName&quot;:&quot;sensei_id&quot;,&quot;displayName&quot;:&quot;ID&quot;,&quot;width&quot;:100,&quot;relatedEntityName&quot;:&quot;&quot;,&quot;directViewField&quot;:true,&quot;hide&quot;:false},{&quot;logicalName&quot;:&quot;sensei_name&quot;,&quot;displayName&quot;:&quot;Name&quot;,&quot;width&quot;:250,&quot;relatedEntityName&quot;:&quot;&quot;,&quot;directViewField&quot;:true,&quot;hide&quot;:false},{&quot;logicalName&quot;:&quot;sensei_description&quot;,&quot;displayName&quot;:&quot;Description&quot;,&quot;relatedEntityName&quot;:&quot;&quot;,&quot;directViewField&quot;:false,&quot;hide&quot;:false,&quot;dataType&quot;:&quot;Memo&quot;},{&quot;logicalName&quot;:&quot;sensei_riskscore&quot;,&quot;displayName&quot;:&quot;Risk Score&quot;,&quot;width&quot;:100,&quot;relatedEntityName&quot;:&quot;&quot;,&quot;directViewField&quot;:true,&quot;hide&quot;:false},{&quot;logicalName&quot;:&quot;sensei_mitigationplan&quot;,&quot;displayName&quot;:&quot;Mitigation Plan&quot;,&quot;relatedEntityName&quot;:&quot;&quot;,&quot;directViewField&quot;:false,&quot;hide&quot;:false,&quot;dataType&quot;:&quot;Memo&quot;},{&quot;logicalName&quot;:&quot;sensei_contingencyplan&quot;,&quot;displayName&quot;:&quot;Contingency Plan&quot;,&quot;relatedEntityName&quot;:&quot;&quot;,&quot;directViewField&quot;:false,&quot;hide&quot;:false,&quot;dataType&quot;:&quot;Memo&quot;},{&quot;logicalName&quot;:&quot;sensei_duedate&quot;,&quot;displayName&quot;:&quot;Due Date&quot;,&quot;width&quot;:100,&quot;relatedEntityName&quot;:&quot;&quot;,&quot;directViewField&quot;:true,&quot;hide&quot;:false}],&quot;select&quot;:[{&quot;logicalName&quot;:&quot;sensei_description&quot;,&quot;displayName&quot;:&quot;Description&quot;,&quot;dataType&quot;:&quot;Memo&quot;},{&quot;logicalName&quot;:&quot;sensei_mitigationplan&quot;,&quot;displayName&quot;:&quot;Mitigation Plan&quot;,&quot;dataType&quot;:&quot;Memo&quot;},{&quot;logicalName&quot;:&quot;sensei_contingencyplan&quot;,&quot;displayName&quot;:&quot;Contingency Plan&quot;,&quot;dataType&quot;:&quot;Memo&quot;}],&quot;relationshipName&quot;:&quot;sensei_project_sensei_risk&quot;}"/>
        <w:id w:val="298272648"/>
        <w:placeholder>
          <w:docPart w:val="91A2CC2D1A6B4E07BE7BFE9B5C17E2C5"/>
        </w:placeholder>
      </w:sdtPr>
      <w:sdtContent>
        <w:p w14:paraId="45C70128" w14:textId="77777777" w:rsidR="001422A8" w:rsidRDefault="001422A8" w:rsidP="005D7A07">
          <w:pPr>
            <w:rPr>
              <w:rFonts w:cstheme="minorHAnsi"/>
            </w:rPr>
          </w:pPr>
        </w:p>
        <w:tbl>
          <w:tblPr>
            <w:tblStyle w:val="GridTable4-Accent1"/>
            <w:tblW w:w="0" w:type="auto"/>
            <w:tblLook w:val="0420" w:firstRow="1" w:lastRow="0" w:firstColumn="0" w:lastColumn="0" w:noHBand="0" w:noVBand="1"/>
          </w:tblPr>
          <w:tblGrid>
            <w:gridCol w:w="436"/>
            <w:gridCol w:w="816"/>
            <w:gridCol w:w="1427"/>
            <w:gridCol w:w="1354"/>
            <w:gridCol w:w="1781"/>
            <w:gridCol w:w="2074"/>
            <w:gridCol w:w="1170"/>
          </w:tblGrid>
          <w:tr w:rsidR="001422A8" w14:paraId="01D0E503" w14:textId="77777777" w:rsidTr="001422A8">
            <w:trPr>
              <w:cnfStyle w:val="100000000000" w:firstRow="1" w:lastRow="0" w:firstColumn="0" w:lastColumn="0" w:oddVBand="0" w:evenVBand="0" w:oddHBand="0" w:evenHBand="0" w:firstRowFirstColumn="0" w:firstRowLastColumn="0" w:lastRowFirstColumn="0" w:lastRowLastColumn="0"/>
            </w:trPr>
            <w:tc>
              <w:tcPr>
                <w:tcW w:w="0" w:type="auto"/>
              </w:tcPr>
              <w:p w14:paraId="7E8425C8" w14:textId="6F9F3C75" w:rsidR="001422A8" w:rsidRDefault="002914BC" w:rsidP="005D7A07">
                <w:pPr>
                  <w:rPr>
                    <w:rFonts w:cstheme="minorHAnsi"/>
                  </w:rPr>
                </w:pPr>
                <w:r>
                  <w:rPr>
                    <w:rFonts w:cstheme="minorHAnsi"/>
                  </w:rPr>
                  <w:t>ID</w:t>
                </w:r>
              </w:p>
            </w:tc>
            <w:tc>
              <w:tcPr>
                <w:tcW w:w="0" w:type="auto"/>
              </w:tcPr>
              <w:p w14:paraId="2EAA6A16" w14:textId="4ADF5288" w:rsidR="001422A8" w:rsidRDefault="002914BC" w:rsidP="005D7A07">
                <w:pPr>
                  <w:rPr>
                    <w:rFonts w:cstheme="minorHAnsi"/>
                  </w:rPr>
                </w:pPr>
                <w:r>
                  <w:rPr>
                    <w:rFonts w:cstheme="minorHAnsi"/>
                  </w:rPr>
                  <w:t>Name</w:t>
                </w:r>
              </w:p>
            </w:tc>
            <w:tc>
              <w:tcPr>
                <w:tcW w:w="0" w:type="auto"/>
              </w:tcPr>
              <w:p w14:paraId="5AB48E5B" w14:textId="746E1953" w:rsidR="001422A8" w:rsidRDefault="002914BC" w:rsidP="005D7A07">
                <w:pPr>
                  <w:rPr>
                    <w:rFonts w:cstheme="minorHAnsi"/>
                  </w:rPr>
                </w:pPr>
                <w:r>
                  <w:rPr>
                    <w:rFonts w:cstheme="minorHAnsi"/>
                  </w:rPr>
                  <w:t>Description</w:t>
                </w:r>
              </w:p>
            </w:tc>
            <w:tc>
              <w:tcPr>
                <w:tcW w:w="0" w:type="auto"/>
              </w:tcPr>
              <w:p w14:paraId="5BC61405" w14:textId="3ECE70E6" w:rsidR="001422A8" w:rsidRDefault="002914BC" w:rsidP="005D7A07">
                <w:pPr>
                  <w:rPr>
                    <w:rFonts w:cstheme="minorHAnsi"/>
                  </w:rPr>
                </w:pPr>
                <w:r>
                  <w:rPr>
                    <w:rFonts w:cstheme="minorHAnsi"/>
                  </w:rPr>
                  <w:t>Risk Score</w:t>
                </w:r>
              </w:p>
            </w:tc>
            <w:tc>
              <w:tcPr>
                <w:tcW w:w="0" w:type="auto"/>
              </w:tcPr>
              <w:p w14:paraId="58FAF149" w14:textId="10CE0931" w:rsidR="001422A8" w:rsidRDefault="002914BC" w:rsidP="005D7A07">
                <w:pPr>
                  <w:rPr>
                    <w:rFonts w:cstheme="minorHAnsi"/>
                  </w:rPr>
                </w:pPr>
                <w:r>
                  <w:rPr>
                    <w:rFonts w:cstheme="minorHAnsi"/>
                  </w:rPr>
                  <w:t>Mitigation Plan</w:t>
                </w:r>
              </w:p>
            </w:tc>
            <w:tc>
              <w:tcPr>
                <w:tcW w:w="0" w:type="auto"/>
              </w:tcPr>
              <w:p w14:paraId="2E0765D2" w14:textId="4B4343EA" w:rsidR="001422A8" w:rsidRDefault="002914BC" w:rsidP="005D7A07">
                <w:pPr>
                  <w:rPr>
                    <w:rFonts w:cstheme="minorHAnsi"/>
                  </w:rPr>
                </w:pPr>
                <w:r>
                  <w:rPr>
                    <w:rFonts w:cstheme="minorHAnsi"/>
                  </w:rPr>
                  <w:t>Contingency Plan</w:t>
                </w:r>
              </w:p>
            </w:tc>
            <w:tc>
              <w:tcPr>
                <w:tcW w:w="0" w:type="auto"/>
              </w:tcPr>
              <w:p w14:paraId="6CD9FD22" w14:textId="6E913ACD" w:rsidR="001422A8" w:rsidRDefault="002914BC" w:rsidP="005D7A07">
                <w:pPr>
                  <w:rPr>
                    <w:rFonts w:cstheme="minorHAnsi"/>
                  </w:rPr>
                </w:pPr>
                <w:r>
                  <w:rPr>
                    <w:rFonts w:cstheme="minorHAnsi"/>
                  </w:rPr>
                  <w:t>Due Date</w:t>
                </w:r>
              </w:p>
            </w:tc>
          </w:tr>
          <w:tr w:rsidR="001422A8" w14:paraId="524C314B" w14:textId="77777777" w:rsidTr="001422A8">
            <w:trPr>
              <w:cnfStyle w:val="000000100000" w:firstRow="0" w:lastRow="0" w:firstColumn="0" w:lastColumn="0" w:oddVBand="0" w:evenVBand="0" w:oddHBand="1" w:evenHBand="0" w:firstRowFirstColumn="0" w:firstRowLastColumn="0" w:lastRowFirstColumn="0" w:lastRowLastColumn="0"/>
            </w:trPr>
            <w:tc>
              <w:tcPr>
                <w:tcW w:w="0" w:type="auto"/>
              </w:tcPr>
              <w:p w14:paraId="17A24C85" w14:textId="62D60885" w:rsidR="001422A8" w:rsidRDefault="001422A8" w:rsidP="005D7A07">
                <w:pPr>
                  <w:rPr>
                    <w:rFonts w:cstheme="minorHAnsi"/>
                  </w:rPr>
                </w:pPr>
              </w:p>
            </w:tc>
            <w:tc>
              <w:tcPr>
                <w:tcW w:w="0" w:type="auto"/>
              </w:tcPr>
              <w:p w14:paraId="485E40DD" w14:textId="4811B04E" w:rsidR="001422A8" w:rsidRDefault="001422A8" w:rsidP="005D7A07">
                <w:pPr>
                  <w:rPr>
                    <w:rFonts w:cstheme="minorHAnsi"/>
                  </w:rPr>
                </w:pPr>
              </w:p>
            </w:tc>
            <w:tc>
              <w:tcPr>
                <w:tcW w:w="0" w:type="auto"/>
              </w:tcPr>
              <w:p w14:paraId="62EB411D" w14:textId="69A57FF1" w:rsidR="001422A8" w:rsidRDefault="001422A8" w:rsidP="005D7A07">
                <w:pPr>
                  <w:rPr>
                    <w:rFonts w:cstheme="minorHAnsi"/>
                  </w:rPr>
                </w:pPr>
              </w:p>
            </w:tc>
            <w:tc>
              <w:tcPr>
                <w:tcW w:w="0" w:type="auto"/>
              </w:tcPr>
              <w:p w14:paraId="762DE5C6" w14:textId="0D2A3811" w:rsidR="001422A8" w:rsidRDefault="001422A8" w:rsidP="005D7A07">
                <w:pPr>
                  <w:rPr>
                    <w:rFonts w:cstheme="minorHAnsi"/>
                  </w:rPr>
                </w:pPr>
              </w:p>
            </w:tc>
            <w:tc>
              <w:tcPr>
                <w:tcW w:w="0" w:type="auto"/>
              </w:tcPr>
              <w:p w14:paraId="59D4E0E1" w14:textId="27B58CCA" w:rsidR="001422A8" w:rsidRDefault="001422A8" w:rsidP="005D7A07">
                <w:pPr>
                  <w:rPr>
                    <w:rFonts w:cstheme="minorHAnsi"/>
                  </w:rPr>
                </w:pPr>
              </w:p>
            </w:tc>
            <w:tc>
              <w:tcPr>
                <w:tcW w:w="0" w:type="auto"/>
              </w:tcPr>
              <w:p w14:paraId="56C3ECA2" w14:textId="7AE6E617" w:rsidR="001422A8" w:rsidRDefault="001422A8" w:rsidP="005D7A07">
                <w:pPr>
                  <w:rPr>
                    <w:rFonts w:cstheme="minorHAnsi"/>
                  </w:rPr>
                </w:pPr>
              </w:p>
            </w:tc>
            <w:tc>
              <w:tcPr>
                <w:tcW w:w="0" w:type="auto"/>
              </w:tcPr>
              <w:p w14:paraId="3559D4F9" w14:textId="0715EFDA" w:rsidR="001422A8" w:rsidRDefault="001422A8" w:rsidP="005D7A07">
                <w:pPr>
                  <w:rPr>
                    <w:rFonts w:cstheme="minorHAnsi"/>
                  </w:rPr>
                </w:pPr>
              </w:p>
            </w:tc>
          </w:tr>
        </w:tbl>
        <w:p w14:paraId="500BE61C" w14:textId="77777777" w:rsidR="005D7A07" w:rsidRPr="002A1CC9" w:rsidRDefault="00E24663" w:rsidP="005D7A07">
          <w:pPr>
            <w:rPr>
              <w:rFonts w:cstheme="minorHAnsi"/>
            </w:rPr>
          </w:pPr>
        </w:p>
      </w:sdtContent>
    </w:sdt>
    <w:bookmarkEnd w:id="41"/>
    <w:bookmarkEnd w:id="42"/>
    <w:p w14:paraId="73878E2B" w14:textId="77777777" w:rsidR="00CB0471" w:rsidRPr="002A1CC9" w:rsidRDefault="00CB0471" w:rsidP="00936BF4">
      <w:pPr>
        <w:rPr>
          <w:rFonts w:cstheme="minorHAnsi"/>
        </w:rPr>
      </w:pPr>
    </w:p>
    <w:p w14:paraId="32660B32" w14:textId="77777777" w:rsidR="00A21C3B" w:rsidRPr="00DF744F" w:rsidRDefault="00A21C3B" w:rsidP="00DF744F">
      <w:pPr>
        <w:pStyle w:val="Heading1"/>
        <w:sectPr w:rsidR="00A21C3B" w:rsidRPr="00DF744F" w:rsidSect="00A21C3B">
          <w:headerReference w:type="default" r:id="rId18"/>
          <w:footerReference w:type="default" r:id="rId19"/>
          <w:pgSz w:w="16838" w:h="11906" w:orient="landscape" w:code="9"/>
          <w:pgMar w:top="720" w:right="1260" w:bottom="720" w:left="990" w:header="450" w:footer="189" w:gutter="0"/>
          <w:cols w:space="720"/>
          <w:docGrid w:linePitch="360"/>
        </w:sectPr>
      </w:pPr>
      <w:bookmarkStart w:id="43" w:name="_Toc432016559"/>
    </w:p>
    <w:p w14:paraId="567EB2EB" w14:textId="77777777" w:rsidR="00053FD8" w:rsidRPr="00DF744F" w:rsidRDefault="00053FD8" w:rsidP="00DF744F">
      <w:pPr>
        <w:pStyle w:val="Heading2"/>
      </w:pPr>
      <w:bookmarkStart w:id="44" w:name="_Toc432016565"/>
      <w:bookmarkStart w:id="45" w:name="_Ref519063777"/>
      <w:bookmarkStart w:id="46" w:name="_Ref519063785"/>
      <w:bookmarkStart w:id="47" w:name="_Toc193719755"/>
      <w:bookmarkStart w:id="48" w:name="_Hlk160610981"/>
      <w:r w:rsidRPr="00DF744F">
        <w:t>Estimated Timeframe</w:t>
      </w:r>
      <w:bookmarkEnd w:id="44"/>
      <w:bookmarkEnd w:id="45"/>
      <w:bookmarkEnd w:id="46"/>
      <w:bookmarkEnd w:id="47"/>
    </w:p>
    <w:p w14:paraId="55A2D4C2" w14:textId="77777777" w:rsidR="00053FD8" w:rsidRPr="002A1CC9" w:rsidRDefault="00053FD8" w:rsidP="00053FD8">
      <w:pPr>
        <w:rPr>
          <w:rFonts w:cstheme="minorHAnsi"/>
        </w:rPr>
      </w:pPr>
      <w:r w:rsidRPr="002A1CC9">
        <w:rPr>
          <w:rFonts w:cstheme="minorHAnsi"/>
        </w:rPr>
        <w:t>Give an estimate for how long the project will take to complete. Also list the estimated completion dates for any key milestones.</w:t>
      </w:r>
    </w:p>
    <w:tbl>
      <w:tblPr>
        <w:tblStyle w:val="TableGrid"/>
        <w:tblW w:w="5000" w:type="pct"/>
        <w:tblLook w:val="04A0" w:firstRow="1" w:lastRow="0" w:firstColumn="1" w:lastColumn="0" w:noHBand="0" w:noVBand="1"/>
      </w:tblPr>
      <w:tblGrid>
        <w:gridCol w:w="3421"/>
        <w:gridCol w:w="7035"/>
      </w:tblGrid>
      <w:tr w:rsidR="00053FD8" w:rsidRPr="002A1CC9" w14:paraId="5EC5E8CC" w14:textId="77777777">
        <w:trPr>
          <w:trHeight w:val="413"/>
        </w:trPr>
        <w:tc>
          <w:tcPr>
            <w:tcW w:w="1636" w:type="pct"/>
            <w:shd w:val="clear" w:color="auto" w:fill="7D56C5" w:themeFill="accent1"/>
            <w:vAlign w:val="center"/>
          </w:tcPr>
          <w:p w14:paraId="62C90C30" w14:textId="77777777" w:rsidR="00053FD8" w:rsidRPr="002A1CC9" w:rsidRDefault="00053FD8">
            <w:pPr>
              <w:rPr>
                <w:rFonts w:cstheme="minorHAnsi"/>
                <w:color w:val="FFFFFF" w:themeColor="background1"/>
              </w:rPr>
            </w:pPr>
            <w:r w:rsidRPr="002A1CC9">
              <w:rPr>
                <w:rFonts w:cstheme="minorHAnsi"/>
                <w:color w:val="FFFFFF" w:themeColor="background1"/>
              </w:rPr>
              <w:t>Project Start</w:t>
            </w:r>
          </w:p>
        </w:tc>
        <w:sdt>
          <w:sdtPr>
            <w:rPr>
              <w:rFonts w:cstheme="minorHAnsi"/>
            </w:rPr>
            <w:alias w:val="Start Date"/>
            <w:tag w:val="{&quot;contentTypeID&quot;:&quot;PrimaryEntityField&quot;,&quot;displayName&quot;:&quot;Start Date&quot;,&quot;entity&quot;:&quot;sensei_project&quot;,&quot;type&quot;:&quot;Field&quot;,&quot;dataType&quot;:&quot;DateTime&quot;,&quot;logicalName&quot;:&quot;sensei_projectstart&quot;,&quot;isVirtual&quot;:false}"/>
            <w:id w:val="-1944902602"/>
            <w:placeholder>
              <w:docPart w:val="7002272054ED41A9839D4A8457B2CB9A"/>
            </w:placeholder>
            <w:showingPlcHdr/>
          </w:sdtPr>
          <w:sdtContent>
            <w:tc>
              <w:tcPr>
                <w:tcW w:w="3364" w:type="pct"/>
                <w:shd w:val="clear" w:color="auto" w:fill="auto"/>
                <w:vAlign w:val="center"/>
              </w:tcPr>
              <w:p w14:paraId="55E574FD" w14:textId="111D994D" w:rsidR="00053FD8" w:rsidRPr="001422A8" w:rsidRDefault="002914BC">
                <w:pPr>
                  <w:rPr>
                    <w:rFonts w:cstheme="minorHAnsi"/>
                  </w:rPr>
                </w:pPr>
                <w:r w:rsidRPr="00330E71">
                  <w:rPr>
                    <w:rStyle w:val="PlaceholderText"/>
                  </w:rPr>
                  <w:t>Start Date</w:t>
                </w:r>
              </w:p>
            </w:tc>
          </w:sdtContent>
        </w:sdt>
      </w:tr>
      <w:tr w:rsidR="00053FD8" w:rsidRPr="002A1CC9" w14:paraId="7E85252F" w14:textId="77777777">
        <w:trPr>
          <w:trHeight w:val="413"/>
        </w:trPr>
        <w:tc>
          <w:tcPr>
            <w:tcW w:w="1636" w:type="pct"/>
            <w:shd w:val="clear" w:color="auto" w:fill="7D56C5" w:themeFill="accent1"/>
            <w:vAlign w:val="center"/>
          </w:tcPr>
          <w:p w14:paraId="6980C09C" w14:textId="77777777" w:rsidR="00053FD8" w:rsidRPr="002A1CC9" w:rsidRDefault="00053FD8">
            <w:pPr>
              <w:rPr>
                <w:rFonts w:cstheme="minorHAnsi"/>
                <w:color w:val="FFFFFF" w:themeColor="background1"/>
              </w:rPr>
            </w:pPr>
            <w:r w:rsidRPr="002A1CC9">
              <w:rPr>
                <w:rFonts w:cstheme="minorHAnsi"/>
                <w:color w:val="FFFFFF" w:themeColor="background1"/>
              </w:rPr>
              <w:t>Project Finish</w:t>
            </w:r>
          </w:p>
        </w:tc>
        <w:sdt>
          <w:sdtPr>
            <w:rPr>
              <w:rFonts w:cstheme="minorHAnsi"/>
            </w:rPr>
            <w:alias w:val="Finish Date"/>
            <w:tag w:val="{&quot;contentTypeID&quot;:&quot;PrimaryEntityField&quot;,&quot;displayName&quot;:&quot;Finish Date&quot;,&quot;entity&quot;:&quot;sensei_project&quot;,&quot;type&quot;:&quot;Field&quot;,&quot;dataType&quot;:&quot;DateTime&quot;,&quot;logicalName&quot;:&quot;sensei_projectfinish&quot;,&quot;isVirtual&quot;:false}"/>
            <w:id w:val="1886918660"/>
            <w:placeholder>
              <w:docPart w:val="113F72B09C1D406F9DF50C2F11B58545"/>
            </w:placeholder>
            <w:showingPlcHdr/>
          </w:sdtPr>
          <w:sdtContent>
            <w:tc>
              <w:tcPr>
                <w:tcW w:w="3364" w:type="pct"/>
                <w:shd w:val="clear" w:color="auto" w:fill="auto"/>
                <w:vAlign w:val="center"/>
              </w:tcPr>
              <w:p w14:paraId="0B6A0D19" w14:textId="62895B17" w:rsidR="00053FD8" w:rsidRPr="001422A8" w:rsidRDefault="002914BC">
                <w:pPr>
                  <w:rPr>
                    <w:rFonts w:cstheme="minorHAnsi"/>
                  </w:rPr>
                </w:pPr>
                <w:r w:rsidRPr="00330E71">
                  <w:rPr>
                    <w:rStyle w:val="PlaceholderText"/>
                  </w:rPr>
                  <w:t>Finish Date</w:t>
                </w:r>
              </w:p>
            </w:tc>
          </w:sdtContent>
        </w:sdt>
      </w:tr>
    </w:tbl>
    <w:p w14:paraId="54F0899D" w14:textId="77777777" w:rsidR="00053FD8" w:rsidRPr="002A1CC9" w:rsidRDefault="00053FD8" w:rsidP="00053FD8">
      <w:pPr>
        <w:rPr>
          <w:rFonts w:cstheme="minorHAnsi"/>
        </w:rPr>
      </w:pPr>
    </w:p>
    <w:p w14:paraId="2ADC2A85" w14:textId="7179E47E" w:rsidR="00053FD8" w:rsidRPr="002A1CC9" w:rsidRDefault="00053FD8" w:rsidP="00053FD8">
      <w:pPr>
        <w:rPr>
          <w:rFonts w:cstheme="minorHAnsi"/>
        </w:rPr>
      </w:pPr>
      <w:r w:rsidRPr="002A1CC9">
        <w:rPr>
          <w:rFonts w:cstheme="minorHAnsi"/>
        </w:rPr>
        <w:t xml:space="preserve">The </w:t>
      </w:r>
      <w:r w:rsidRPr="00B62C78">
        <w:rPr>
          <w:rFonts w:cstheme="minorHAnsi"/>
        </w:rPr>
        <w:t xml:space="preserve">following </w:t>
      </w:r>
      <w:r w:rsidR="00B62C78" w:rsidRPr="00B62C78">
        <w:rPr>
          <w:rFonts w:cstheme="minorHAnsi"/>
        </w:rPr>
        <w:t>tasks</w:t>
      </w:r>
      <w:r w:rsidRPr="002A1CC9">
        <w:rPr>
          <w:rFonts w:cstheme="minorHAnsi"/>
        </w:rPr>
        <w:t xml:space="preserve"> have been identified for the project:</w:t>
      </w:r>
    </w:p>
    <w:sdt>
      <w:sdtPr>
        <w:rPr>
          <w:rFonts w:cstheme="minorHAnsi"/>
        </w:rPr>
        <w:alias w:val="Project Tasks Table: All Project Tasks"/>
        <w:tag w:val="{&quot;contentTypeID&quot;:&quot;EntityRelatedData&quot;,&quot;displayName&quot;:&quot;Project Tasks Table: All Project Tasks&quot;,&quot;entity&quot;:&quot;sensei_task&quot;,&quot;type&quot;:&quot;Table&quot;,&quot;dataType&quot;:&quot;View&quot;,&quot;viewId&quot;:&quot;f0c4bb8b-a12f-eb11-a813-000d3a7946d7&quot;,&quot;viewType&quot;:&quot;savedQuery&quot;,&quot;viewFields&quot;:[{&quot;logicalName&quot;:&quot;sensei_name&quot;,&quot;displayName&quot;:&quot;Name&quot;,&quot;width&quot;:200,&quot;relatedEntityName&quot;:&quot;&quot;,&quot;directViewField&quot;:true,&quot;hide&quot;:false},{&quot;logicalName&quot;:&quot;sensei_taskstart&quot;,&quot;displayName&quot;:&quot;Start&quot;,&quot;width&quot;:100,&quot;relatedEntityName&quot;:&quot;&quot;,&quot;directViewField&quot;:true,&quot;hide&quot;:false},{&quot;logicalName&quot;:&quot;sensei_taskfinish&quot;,&quot;displayName&quot;:&quot;Finish&quot;,&quot;width&quot;:100,&quot;relatedEntityName&quot;:&quot;&quot;,&quot;directViewField&quot;:true,&quot;hide&quot;:false},{&quot;logicalName&quot;:&quot;sensei_effort&quot;,&quot;displayName&quot;:&quot;Effort (Hours)&quot;,&quot;width&quot;:121,&quot;relatedEntityName&quot;:&quot;&quot;,&quot;directViewField&quot;:true,&quot;hide&quot;:false},{&quot;logicalName&quot;:&quot;sensei_duration&quot;,&quot;displayName&quot;:&quot;Duration (Days)&quot;,&quot;width&quot;:132,&quot;relatedEntityName&quot;:&quot;&quot;,&quot;directViewField&quot;:true,&quot;hide&quot;:false},{&quot;logicalName&quot;:&quot;sensei_milestone&quot;,&quot;displayName&quot;:&quot;Milestone&quot;,&quot;relatedEntityName&quot;:&quot;&quot;,&quot;directViewField&quot;:false,&quot;hide&quot;:false,&quot;dataType&quot;:&quot;Boolean&quot;}],&quot;select&quot;:[{&quot;logicalName&quot;:&quot;sensei_milestone&quot;,&quot;displayName&quot;:&quot;Milestone&quot;,&quot;dataType&quot;:&quot;Boolean&quot;}],&quot;relationshipName&quot;:&quot;sensei_task_project_sensei_project&quot;}"/>
        <w:id w:val="1127665262"/>
        <w:placeholder>
          <w:docPart w:val="498636DA3E734A4BB1A3C9EA0479EF25"/>
        </w:placeholder>
      </w:sdtPr>
      <w:sdtContent>
        <w:p w14:paraId="5B580C07" w14:textId="77777777" w:rsidR="00053FD8" w:rsidRDefault="00053FD8" w:rsidP="00053FD8">
          <w:pPr>
            <w:rPr>
              <w:rFonts w:cstheme="minorHAnsi"/>
            </w:rPr>
          </w:pPr>
        </w:p>
        <w:tbl>
          <w:tblPr>
            <w:tblStyle w:val="GridTable4-Accent1"/>
            <w:tblW w:w="5000" w:type="pct"/>
            <w:tblLook w:val="0420" w:firstRow="1" w:lastRow="0" w:firstColumn="0" w:lastColumn="0" w:noHBand="0" w:noVBand="1"/>
          </w:tblPr>
          <w:tblGrid>
            <w:gridCol w:w="2769"/>
            <w:gridCol w:w="1443"/>
            <w:gridCol w:w="1443"/>
            <w:gridCol w:w="1652"/>
            <w:gridCol w:w="1865"/>
            <w:gridCol w:w="1284"/>
          </w:tblGrid>
          <w:tr w:rsidR="00053FD8" w14:paraId="53D33DC4" w14:textId="77777777" w:rsidTr="002914BC">
            <w:trPr>
              <w:cnfStyle w:val="100000000000" w:firstRow="1" w:lastRow="0" w:firstColumn="0" w:lastColumn="0" w:oddVBand="0" w:evenVBand="0" w:oddHBand="0" w:evenHBand="0" w:firstRowFirstColumn="0" w:firstRowLastColumn="0" w:lastRowFirstColumn="0" w:lastRowLastColumn="0"/>
            </w:trPr>
            <w:tc>
              <w:tcPr>
                <w:tcW w:w="1324" w:type="pct"/>
              </w:tcPr>
              <w:p w14:paraId="5BD24EF8" w14:textId="1ACBDFCC" w:rsidR="00053FD8" w:rsidRDefault="002914BC">
                <w:pPr>
                  <w:rPr>
                    <w:rFonts w:cstheme="minorHAnsi"/>
                  </w:rPr>
                </w:pPr>
                <w:r>
                  <w:rPr>
                    <w:rFonts w:cstheme="minorHAnsi"/>
                  </w:rPr>
                  <w:t>Name</w:t>
                </w:r>
              </w:p>
            </w:tc>
            <w:tc>
              <w:tcPr>
                <w:tcW w:w="690" w:type="pct"/>
              </w:tcPr>
              <w:p w14:paraId="2E2C658C" w14:textId="1A555EEB" w:rsidR="00053FD8" w:rsidRDefault="002914BC">
                <w:pPr>
                  <w:rPr>
                    <w:rFonts w:cstheme="minorHAnsi"/>
                  </w:rPr>
                </w:pPr>
                <w:r>
                  <w:rPr>
                    <w:rFonts w:cstheme="minorHAnsi"/>
                  </w:rPr>
                  <w:t>Start</w:t>
                </w:r>
              </w:p>
            </w:tc>
            <w:tc>
              <w:tcPr>
                <w:tcW w:w="690" w:type="pct"/>
              </w:tcPr>
              <w:p w14:paraId="78408373" w14:textId="58270DA0" w:rsidR="00053FD8" w:rsidRDefault="002914BC">
                <w:pPr>
                  <w:rPr>
                    <w:rFonts w:cstheme="minorHAnsi"/>
                  </w:rPr>
                </w:pPr>
                <w:r>
                  <w:rPr>
                    <w:rFonts w:cstheme="minorHAnsi"/>
                  </w:rPr>
                  <w:t>Finish</w:t>
                </w:r>
              </w:p>
            </w:tc>
            <w:tc>
              <w:tcPr>
                <w:tcW w:w="790" w:type="pct"/>
              </w:tcPr>
              <w:p w14:paraId="5DFFB994" w14:textId="6D428C10" w:rsidR="00053FD8" w:rsidRDefault="002914BC">
                <w:pPr>
                  <w:rPr>
                    <w:rFonts w:cstheme="minorHAnsi"/>
                  </w:rPr>
                </w:pPr>
                <w:r>
                  <w:rPr>
                    <w:rFonts w:cstheme="minorHAnsi"/>
                  </w:rPr>
                  <w:t>Effort (Hours)</w:t>
                </w:r>
              </w:p>
            </w:tc>
            <w:tc>
              <w:tcPr>
                <w:tcW w:w="892" w:type="pct"/>
              </w:tcPr>
              <w:p w14:paraId="367F44B3" w14:textId="2D0432F5" w:rsidR="00053FD8" w:rsidRDefault="002914BC">
                <w:pPr>
                  <w:rPr>
                    <w:rFonts w:cstheme="minorHAnsi"/>
                  </w:rPr>
                </w:pPr>
                <w:r>
                  <w:rPr>
                    <w:rFonts w:cstheme="minorHAnsi"/>
                  </w:rPr>
                  <w:t>Duration (Days)</w:t>
                </w:r>
              </w:p>
            </w:tc>
            <w:tc>
              <w:tcPr>
                <w:tcW w:w="614" w:type="pct"/>
              </w:tcPr>
              <w:p w14:paraId="4B7B4A03" w14:textId="15239F46" w:rsidR="00053FD8" w:rsidRDefault="002914BC">
                <w:pPr>
                  <w:rPr>
                    <w:rFonts w:cstheme="minorHAnsi"/>
                  </w:rPr>
                </w:pPr>
                <w:r>
                  <w:rPr>
                    <w:rFonts w:cstheme="minorHAnsi"/>
                  </w:rPr>
                  <w:t>Milestone</w:t>
                </w:r>
              </w:p>
            </w:tc>
          </w:tr>
          <w:tr w:rsidR="00053FD8" w14:paraId="382FAF17" w14:textId="77777777" w:rsidTr="002914BC">
            <w:trPr>
              <w:cnfStyle w:val="000000100000" w:firstRow="0" w:lastRow="0" w:firstColumn="0" w:lastColumn="0" w:oddVBand="0" w:evenVBand="0" w:oddHBand="1" w:evenHBand="0" w:firstRowFirstColumn="0" w:firstRowLastColumn="0" w:lastRowFirstColumn="0" w:lastRowLastColumn="0"/>
            </w:trPr>
            <w:tc>
              <w:tcPr>
                <w:tcW w:w="1324" w:type="pct"/>
              </w:tcPr>
              <w:p w14:paraId="49133889" w14:textId="5CEB0C6F" w:rsidR="00053FD8" w:rsidRDefault="00053FD8">
                <w:pPr>
                  <w:rPr>
                    <w:rFonts w:cstheme="minorHAnsi"/>
                  </w:rPr>
                </w:pPr>
              </w:p>
            </w:tc>
            <w:tc>
              <w:tcPr>
                <w:tcW w:w="690" w:type="pct"/>
              </w:tcPr>
              <w:p w14:paraId="016CC082" w14:textId="4048E50D" w:rsidR="00053FD8" w:rsidRDefault="00053FD8">
                <w:pPr>
                  <w:rPr>
                    <w:rFonts w:cstheme="minorHAnsi"/>
                  </w:rPr>
                </w:pPr>
              </w:p>
            </w:tc>
            <w:tc>
              <w:tcPr>
                <w:tcW w:w="690" w:type="pct"/>
              </w:tcPr>
              <w:p w14:paraId="4421DB72" w14:textId="4787FEAF" w:rsidR="00053FD8" w:rsidRDefault="00053FD8">
                <w:pPr>
                  <w:rPr>
                    <w:rFonts w:cstheme="minorHAnsi"/>
                  </w:rPr>
                </w:pPr>
              </w:p>
            </w:tc>
            <w:tc>
              <w:tcPr>
                <w:tcW w:w="790" w:type="pct"/>
              </w:tcPr>
              <w:p w14:paraId="61EC824C" w14:textId="47426D0B" w:rsidR="00053FD8" w:rsidRDefault="00053FD8">
                <w:pPr>
                  <w:rPr>
                    <w:rFonts w:cstheme="minorHAnsi"/>
                  </w:rPr>
                </w:pPr>
              </w:p>
            </w:tc>
            <w:tc>
              <w:tcPr>
                <w:tcW w:w="892" w:type="pct"/>
              </w:tcPr>
              <w:p w14:paraId="494F99C4" w14:textId="5A5E274C" w:rsidR="00053FD8" w:rsidRDefault="00053FD8">
                <w:pPr>
                  <w:rPr>
                    <w:rFonts w:cstheme="minorHAnsi"/>
                  </w:rPr>
                </w:pPr>
              </w:p>
            </w:tc>
            <w:tc>
              <w:tcPr>
                <w:tcW w:w="614" w:type="pct"/>
              </w:tcPr>
              <w:p w14:paraId="0DCACD39" w14:textId="69166274" w:rsidR="00053FD8" w:rsidRPr="00172633" w:rsidRDefault="00053FD8">
                <w:pPr>
                  <w:rPr>
                    <w:rFonts w:cstheme="minorHAnsi"/>
                    <w:highlight w:val="yellow"/>
                  </w:rPr>
                </w:pPr>
              </w:p>
            </w:tc>
          </w:tr>
        </w:tbl>
        <w:p w14:paraId="185CE5B7" w14:textId="77777777" w:rsidR="00053FD8" w:rsidRPr="002A1CC9" w:rsidRDefault="00E24663" w:rsidP="00053FD8">
          <w:pPr>
            <w:rPr>
              <w:rFonts w:cstheme="minorHAnsi"/>
            </w:rPr>
          </w:pPr>
        </w:p>
      </w:sdtContent>
    </w:sdt>
    <w:p w14:paraId="0FC85582" w14:textId="5E00FEDB" w:rsidR="00936BF4" w:rsidRPr="00DF744F" w:rsidRDefault="00DE2119" w:rsidP="00DF744F">
      <w:pPr>
        <w:pStyle w:val="Heading2"/>
      </w:pPr>
      <w:bookmarkStart w:id="49" w:name="_Toc193719756"/>
      <w:bookmarkEnd w:id="43"/>
      <w:bookmarkEnd w:id="48"/>
      <w:r w:rsidRPr="00DF744F">
        <w:t>Cost &amp; Resourcing Needs</w:t>
      </w:r>
      <w:bookmarkEnd w:id="49"/>
    </w:p>
    <w:p w14:paraId="138515A0" w14:textId="77777777" w:rsidR="00936BF4" w:rsidRPr="00DF744F" w:rsidRDefault="00936BF4" w:rsidP="00DF744F">
      <w:pPr>
        <w:pStyle w:val="Heading3"/>
      </w:pPr>
      <w:bookmarkStart w:id="50" w:name="_Toc432016561"/>
      <w:bookmarkStart w:id="51" w:name="_Toc193719757"/>
      <w:r w:rsidRPr="00DF744F">
        <w:t xml:space="preserve">Financial </w:t>
      </w:r>
      <w:r w:rsidR="000E61D5" w:rsidRPr="00DF744F">
        <w:t>A</w:t>
      </w:r>
      <w:r w:rsidRPr="00DF744F">
        <w:t>ssumptions</w:t>
      </w:r>
      <w:bookmarkEnd w:id="50"/>
      <w:bookmarkEnd w:id="51"/>
    </w:p>
    <w:p w14:paraId="739B53D8" w14:textId="77777777" w:rsidR="00936BF4" w:rsidRPr="002A1CC9" w:rsidRDefault="00936BF4" w:rsidP="00936BF4">
      <w:pPr>
        <w:rPr>
          <w:rFonts w:cstheme="minorHAnsi"/>
        </w:rPr>
      </w:pPr>
      <w:r w:rsidRPr="002A1CC9">
        <w:rPr>
          <w:rFonts w:cstheme="minorHAnsi"/>
        </w:rPr>
        <w:t>Explicitly state any assumptions made while analysing the costs for the solution. These should include any estimates made.</w:t>
      </w:r>
    </w:p>
    <w:p w14:paraId="274E2E48" w14:textId="77777777" w:rsidR="00DE2119" w:rsidRPr="00AF5681" w:rsidRDefault="00DE2119" w:rsidP="00DF744F">
      <w:pPr>
        <w:pStyle w:val="Heading3"/>
      </w:pPr>
      <w:bookmarkStart w:id="52" w:name="_Toc193719758"/>
      <w:bookmarkStart w:id="53" w:name="_Toc432016562"/>
      <w:bookmarkStart w:id="54" w:name="_Ref519063660"/>
      <w:bookmarkStart w:id="55" w:name="_Ref519063666"/>
      <w:r w:rsidRPr="00AF5681">
        <w:t>Cost Summary</w:t>
      </w:r>
      <w:bookmarkEnd w:id="52"/>
    </w:p>
    <w:p w14:paraId="7D525964" w14:textId="77777777" w:rsidR="00DE2119" w:rsidRPr="00AF5681" w:rsidRDefault="00DE2119" w:rsidP="00DE2119">
      <w:pPr>
        <w:rPr>
          <w:rFonts w:cstheme="minorHAnsi"/>
          <w:highlight w:val="green"/>
        </w:rPr>
      </w:pPr>
      <w:r w:rsidRPr="00AF5681">
        <w:rPr>
          <w:rFonts w:cstheme="minorHAnsi"/>
          <w:highlight w:val="green"/>
        </w:rPr>
        <w:t>Summarise the costs involved with doing this project.</w:t>
      </w:r>
    </w:p>
    <w:tbl>
      <w:tblPr>
        <w:tblStyle w:val="TableGrid1"/>
        <w:tblW w:w="5000" w:type="pct"/>
        <w:tblLook w:val="04A0" w:firstRow="1" w:lastRow="0" w:firstColumn="1" w:lastColumn="0" w:noHBand="0" w:noVBand="1"/>
      </w:tblPr>
      <w:tblGrid>
        <w:gridCol w:w="1743"/>
        <w:gridCol w:w="1743"/>
        <w:gridCol w:w="1743"/>
        <w:gridCol w:w="1743"/>
        <w:gridCol w:w="1742"/>
        <w:gridCol w:w="1742"/>
      </w:tblGrid>
      <w:tr w:rsidR="00DE2119" w:rsidRPr="00AF5681" w14:paraId="1A465EC1" w14:textId="77777777">
        <w:trPr>
          <w:trHeight w:val="433"/>
        </w:trPr>
        <w:tc>
          <w:tcPr>
            <w:tcW w:w="833" w:type="pct"/>
            <w:shd w:val="clear" w:color="auto" w:fill="7D56C5" w:themeFill="accent1"/>
            <w:vAlign w:val="center"/>
          </w:tcPr>
          <w:p w14:paraId="5B3C5E58" w14:textId="77777777" w:rsidR="00DE2119" w:rsidRPr="00AF5681" w:rsidRDefault="00DE2119">
            <w:pPr>
              <w:rPr>
                <w:rFonts w:cstheme="minorHAnsi"/>
                <w:color w:val="FFFFFF" w:themeColor="background1"/>
              </w:rPr>
            </w:pPr>
          </w:p>
        </w:tc>
        <w:tc>
          <w:tcPr>
            <w:tcW w:w="833" w:type="pct"/>
            <w:shd w:val="clear" w:color="auto" w:fill="7D56C5" w:themeFill="accent1"/>
            <w:vAlign w:val="center"/>
          </w:tcPr>
          <w:p w14:paraId="35FC2A1D" w14:textId="77777777" w:rsidR="00DE2119" w:rsidRPr="00AF5681" w:rsidRDefault="00DE2119">
            <w:pPr>
              <w:jc w:val="right"/>
              <w:rPr>
                <w:rFonts w:cstheme="minorHAnsi"/>
                <w:color w:val="FFFFFF" w:themeColor="background1"/>
              </w:rPr>
            </w:pPr>
            <w:r w:rsidRPr="00AF5681">
              <w:rPr>
                <w:rFonts w:cstheme="minorHAnsi"/>
                <w:color w:val="FFFFFF" w:themeColor="background1"/>
              </w:rPr>
              <w:t>Year 1</w:t>
            </w:r>
          </w:p>
        </w:tc>
        <w:tc>
          <w:tcPr>
            <w:tcW w:w="833" w:type="pct"/>
            <w:shd w:val="clear" w:color="auto" w:fill="7D56C5" w:themeFill="accent1"/>
            <w:vAlign w:val="center"/>
          </w:tcPr>
          <w:p w14:paraId="25E873B4" w14:textId="77777777" w:rsidR="00DE2119" w:rsidRPr="00AF5681" w:rsidRDefault="00DE2119">
            <w:pPr>
              <w:jc w:val="right"/>
              <w:rPr>
                <w:rFonts w:cstheme="minorHAnsi"/>
                <w:color w:val="FFFFFF" w:themeColor="background1"/>
              </w:rPr>
            </w:pPr>
            <w:r w:rsidRPr="00AF5681">
              <w:rPr>
                <w:rFonts w:cstheme="minorHAnsi"/>
                <w:color w:val="FFFFFF" w:themeColor="background1"/>
              </w:rPr>
              <w:t>Year 2</w:t>
            </w:r>
          </w:p>
        </w:tc>
        <w:tc>
          <w:tcPr>
            <w:tcW w:w="833" w:type="pct"/>
            <w:shd w:val="clear" w:color="auto" w:fill="7D56C5" w:themeFill="accent1"/>
            <w:vAlign w:val="center"/>
          </w:tcPr>
          <w:p w14:paraId="61AB79B6" w14:textId="77777777" w:rsidR="00DE2119" w:rsidRPr="00AF5681" w:rsidRDefault="00DE2119">
            <w:pPr>
              <w:jc w:val="right"/>
              <w:rPr>
                <w:rFonts w:cstheme="minorHAnsi"/>
                <w:color w:val="FFFFFF" w:themeColor="background1"/>
              </w:rPr>
            </w:pPr>
            <w:r w:rsidRPr="00AF5681">
              <w:rPr>
                <w:rFonts w:cstheme="minorHAnsi"/>
                <w:color w:val="FFFFFF" w:themeColor="background1"/>
              </w:rPr>
              <w:t>Year 3</w:t>
            </w:r>
          </w:p>
        </w:tc>
        <w:tc>
          <w:tcPr>
            <w:tcW w:w="833" w:type="pct"/>
            <w:shd w:val="clear" w:color="auto" w:fill="7D56C5" w:themeFill="accent1"/>
            <w:vAlign w:val="center"/>
          </w:tcPr>
          <w:p w14:paraId="0A69133D" w14:textId="77777777" w:rsidR="00DE2119" w:rsidRPr="00AF5681" w:rsidRDefault="00DE2119">
            <w:pPr>
              <w:jc w:val="right"/>
              <w:rPr>
                <w:rFonts w:cstheme="minorHAnsi"/>
                <w:color w:val="FFFFFF" w:themeColor="background1"/>
              </w:rPr>
            </w:pPr>
            <w:r w:rsidRPr="00AF5681">
              <w:rPr>
                <w:rFonts w:cstheme="minorHAnsi"/>
                <w:color w:val="FFFFFF" w:themeColor="background1"/>
              </w:rPr>
              <w:t>Year 4</w:t>
            </w:r>
          </w:p>
        </w:tc>
        <w:tc>
          <w:tcPr>
            <w:tcW w:w="833" w:type="pct"/>
            <w:shd w:val="clear" w:color="auto" w:fill="7D56C5" w:themeFill="accent1"/>
            <w:vAlign w:val="center"/>
          </w:tcPr>
          <w:p w14:paraId="7C13AFA6" w14:textId="77777777" w:rsidR="00DE2119" w:rsidRPr="00AF5681" w:rsidRDefault="00DE2119">
            <w:pPr>
              <w:jc w:val="right"/>
              <w:rPr>
                <w:rFonts w:cstheme="minorHAnsi"/>
                <w:color w:val="FFFFFF" w:themeColor="background1"/>
              </w:rPr>
            </w:pPr>
            <w:r w:rsidRPr="00AF5681">
              <w:rPr>
                <w:rFonts w:cstheme="minorHAnsi"/>
                <w:color w:val="FFFFFF" w:themeColor="background1"/>
              </w:rPr>
              <w:t>Total</w:t>
            </w:r>
          </w:p>
        </w:tc>
      </w:tr>
      <w:tr w:rsidR="00DE2119" w:rsidRPr="00AF5681" w14:paraId="109029AF" w14:textId="77777777">
        <w:trPr>
          <w:trHeight w:val="411"/>
        </w:trPr>
        <w:tc>
          <w:tcPr>
            <w:tcW w:w="833" w:type="pct"/>
            <w:vAlign w:val="center"/>
          </w:tcPr>
          <w:p w14:paraId="18ADD7E0" w14:textId="77777777" w:rsidR="00DE2119" w:rsidRPr="00AF5681" w:rsidRDefault="00DE2119">
            <w:pPr>
              <w:rPr>
                <w:rFonts w:cstheme="minorHAnsi"/>
              </w:rPr>
            </w:pPr>
            <w:r w:rsidRPr="00AF5681">
              <w:rPr>
                <w:rFonts w:cstheme="minorHAnsi"/>
              </w:rPr>
              <w:t>CAPEX</w:t>
            </w:r>
          </w:p>
        </w:tc>
        <w:tc>
          <w:tcPr>
            <w:tcW w:w="833" w:type="pct"/>
            <w:vAlign w:val="center"/>
          </w:tcPr>
          <w:p w14:paraId="603F63F8" w14:textId="77777777" w:rsidR="00DE2119" w:rsidRPr="00AF5681" w:rsidRDefault="00DE2119">
            <w:pPr>
              <w:jc w:val="right"/>
              <w:rPr>
                <w:rFonts w:cstheme="minorHAnsi"/>
              </w:rPr>
            </w:pPr>
          </w:p>
        </w:tc>
        <w:tc>
          <w:tcPr>
            <w:tcW w:w="833" w:type="pct"/>
            <w:vAlign w:val="center"/>
          </w:tcPr>
          <w:p w14:paraId="7AEB18C0" w14:textId="77777777" w:rsidR="00DE2119" w:rsidRPr="00AF5681" w:rsidRDefault="00DE2119">
            <w:pPr>
              <w:jc w:val="right"/>
              <w:rPr>
                <w:rFonts w:cstheme="minorHAnsi"/>
              </w:rPr>
            </w:pPr>
          </w:p>
        </w:tc>
        <w:tc>
          <w:tcPr>
            <w:tcW w:w="833" w:type="pct"/>
            <w:vAlign w:val="center"/>
          </w:tcPr>
          <w:p w14:paraId="28218107" w14:textId="77777777" w:rsidR="00DE2119" w:rsidRPr="00AF5681" w:rsidRDefault="00DE2119">
            <w:pPr>
              <w:jc w:val="right"/>
              <w:rPr>
                <w:rFonts w:cstheme="minorHAnsi"/>
              </w:rPr>
            </w:pPr>
          </w:p>
        </w:tc>
        <w:tc>
          <w:tcPr>
            <w:tcW w:w="833" w:type="pct"/>
            <w:vAlign w:val="center"/>
          </w:tcPr>
          <w:p w14:paraId="285FA603" w14:textId="77777777" w:rsidR="00DE2119" w:rsidRPr="00AF5681" w:rsidRDefault="00DE2119">
            <w:pPr>
              <w:jc w:val="right"/>
              <w:rPr>
                <w:rFonts w:cstheme="minorHAnsi"/>
              </w:rPr>
            </w:pPr>
          </w:p>
        </w:tc>
        <w:tc>
          <w:tcPr>
            <w:tcW w:w="833" w:type="pct"/>
            <w:vAlign w:val="center"/>
          </w:tcPr>
          <w:p w14:paraId="78708AF7" w14:textId="77777777" w:rsidR="00DE2119" w:rsidRPr="00AF5681" w:rsidRDefault="00DE2119">
            <w:pPr>
              <w:jc w:val="right"/>
              <w:rPr>
                <w:rFonts w:cstheme="minorHAnsi"/>
                <w:b/>
              </w:rPr>
            </w:pPr>
          </w:p>
        </w:tc>
      </w:tr>
      <w:tr w:rsidR="00DE2119" w:rsidRPr="00AF5681" w14:paraId="141C9153" w14:textId="77777777">
        <w:trPr>
          <w:trHeight w:val="411"/>
        </w:trPr>
        <w:tc>
          <w:tcPr>
            <w:tcW w:w="833" w:type="pct"/>
            <w:vAlign w:val="center"/>
          </w:tcPr>
          <w:p w14:paraId="059BCD1C" w14:textId="77777777" w:rsidR="00DE2119" w:rsidRPr="00AF5681" w:rsidRDefault="00DE2119">
            <w:pPr>
              <w:rPr>
                <w:rFonts w:cstheme="minorHAnsi"/>
              </w:rPr>
            </w:pPr>
            <w:r w:rsidRPr="00AF5681">
              <w:rPr>
                <w:rFonts w:cstheme="minorHAnsi"/>
              </w:rPr>
              <w:t>OPEX</w:t>
            </w:r>
          </w:p>
        </w:tc>
        <w:tc>
          <w:tcPr>
            <w:tcW w:w="833" w:type="pct"/>
            <w:vAlign w:val="center"/>
          </w:tcPr>
          <w:p w14:paraId="451856EE" w14:textId="77777777" w:rsidR="00DE2119" w:rsidRPr="00AF5681" w:rsidRDefault="00DE2119">
            <w:pPr>
              <w:jc w:val="right"/>
              <w:rPr>
                <w:rFonts w:cstheme="minorHAnsi"/>
              </w:rPr>
            </w:pPr>
          </w:p>
        </w:tc>
        <w:tc>
          <w:tcPr>
            <w:tcW w:w="833" w:type="pct"/>
            <w:vAlign w:val="center"/>
          </w:tcPr>
          <w:p w14:paraId="51CBC54C" w14:textId="77777777" w:rsidR="00DE2119" w:rsidRPr="00AF5681" w:rsidRDefault="00DE2119">
            <w:pPr>
              <w:jc w:val="right"/>
              <w:rPr>
                <w:rFonts w:cstheme="minorHAnsi"/>
              </w:rPr>
            </w:pPr>
          </w:p>
        </w:tc>
        <w:tc>
          <w:tcPr>
            <w:tcW w:w="833" w:type="pct"/>
            <w:vAlign w:val="center"/>
          </w:tcPr>
          <w:p w14:paraId="115CD07A" w14:textId="77777777" w:rsidR="00DE2119" w:rsidRPr="00AF5681" w:rsidRDefault="00DE2119">
            <w:pPr>
              <w:jc w:val="right"/>
              <w:rPr>
                <w:rFonts w:cstheme="minorHAnsi"/>
              </w:rPr>
            </w:pPr>
          </w:p>
        </w:tc>
        <w:tc>
          <w:tcPr>
            <w:tcW w:w="833" w:type="pct"/>
            <w:vAlign w:val="center"/>
          </w:tcPr>
          <w:p w14:paraId="30B67FF5" w14:textId="77777777" w:rsidR="00DE2119" w:rsidRPr="00AF5681" w:rsidRDefault="00DE2119">
            <w:pPr>
              <w:jc w:val="right"/>
              <w:rPr>
                <w:rFonts w:cstheme="minorHAnsi"/>
              </w:rPr>
            </w:pPr>
          </w:p>
        </w:tc>
        <w:tc>
          <w:tcPr>
            <w:tcW w:w="833" w:type="pct"/>
            <w:vAlign w:val="center"/>
          </w:tcPr>
          <w:p w14:paraId="6457B736" w14:textId="77777777" w:rsidR="00DE2119" w:rsidRPr="00AF5681" w:rsidRDefault="00DE2119">
            <w:pPr>
              <w:jc w:val="right"/>
              <w:rPr>
                <w:rFonts w:cstheme="minorHAnsi"/>
                <w:b/>
              </w:rPr>
            </w:pPr>
          </w:p>
        </w:tc>
      </w:tr>
      <w:tr w:rsidR="00DE2119" w:rsidRPr="002A1CC9" w14:paraId="7F6343FC" w14:textId="77777777">
        <w:trPr>
          <w:trHeight w:val="411"/>
        </w:trPr>
        <w:tc>
          <w:tcPr>
            <w:tcW w:w="833" w:type="pct"/>
            <w:vAlign w:val="center"/>
          </w:tcPr>
          <w:p w14:paraId="26FFD68D" w14:textId="77777777" w:rsidR="00DE2119" w:rsidRPr="002A1CC9" w:rsidRDefault="00DE2119">
            <w:pPr>
              <w:rPr>
                <w:rFonts w:cstheme="minorHAnsi"/>
                <w:b/>
              </w:rPr>
            </w:pPr>
            <w:r w:rsidRPr="00AF5681">
              <w:rPr>
                <w:rFonts w:cstheme="minorHAnsi"/>
                <w:b/>
              </w:rPr>
              <w:t>Total</w:t>
            </w:r>
          </w:p>
        </w:tc>
        <w:tc>
          <w:tcPr>
            <w:tcW w:w="833" w:type="pct"/>
            <w:vAlign w:val="center"/>
          </w:tcPr>
          <w:p w14:paraId="3FD697F2" w14:textId="77777777" w:rsidR="00DE2119" w:rsidRPr="002A1CC9" w:rsidRDefault="00DE2119">
            <w:pPr>
              <w:jc w:val="right"/>
              <w:rPr>
                <w:rFonts w:cstheme="minorHAnsi"/>
                <w:b/>
              </w:rPr>
            </w:pPr>
          </w:p>
        </w:tc>
        <w:tc>
          <w:tcPr>
            <w:tcW w:w="833" w:type="pct"/>
            <w:vAlign w:val="center"/>
          </w:tcPr>
          <w:p w14:paraId="268FE5A6" w14:textId="77777777" w:rsidR="00DE2119" w:rsidRPr="002A1CC9" w:rsidRDefault="00DE2119">
            <w:pPr>
              <w:jc w:val="right"/>
              <w:rPr>
                <w:rFonts w:cstheme="minorHAnsi"/>
                <w:b/>
              </w:rPr>
            </w:pPr>
          </w:p>
        </w:tc>
        <w:tc>
          <w:tcPr>
            <w:tcW w:w="833" w:type="pct"/>
            <w:vAlign w:val="center"/>
          </w:tcPr>
          <w:p w14:paraId="7969D6C3" w14:textId="77777777" w:rsidR="00DE2119" w:rsidRPr="002A1CC9" w:rsidRDefault="00DE2119">
            <w:pPr>
              <w:jc w:val="right"/>
              <w:rPr>
                <w:rFonts w:cstheme="minorHAnsi"/>
                <w:b/>
              </w:rPr>
            </w:pPr>
          </w:p>
        </w:tc>
        <w:tc>
          <w:tcPr>
            <w:tcW w:w="833" w:type="pct"/>
            <w:vAlign w:val="center"/>
          </w:tcPr>
          <w:p w14:paraId="6C60DF4A" w14:textId="77777777" w:rsidR="00DE2119" w:rsidRPr="002A1CC9" w:rsidRDefault="00DE2119">
            <w:pPr>
              <w:jc w:val="right"/>
              <w:rPr>
                <w:rFonts w:cstheme="minorHAnsi"/>
                <w:b/>
              </w:rPr>
            </w:pPr>
          </w:p>
        </w:tc>
        <w:tc>
          <w:tcPr>
            <w:tcW w:w="833" w:type="pct"/>
            <w:vAlign w:val="center"/>
          </w:tcPr>
          <w:p w14:paraId="5B62FBD0" w14:textId="77777777" w:rsidR="00DE2119" w:rsidRPr="002A1CC9" w:rsidRDefault="00DE2119">
            <w:pPr>
              <w:jc w:val="right"/>
              <w:rPr>
                <w:rFonts w:cstheme="minorHAnsi"/>
                <w:b/>
              </w:rPr>
            </w:pPr>
          </w:p>
        </w:tc>
      </w:tr>
    </w:tbl>
    <w:p w14:paraId="28EC7291" w14:textId="77777777" w:rsidR="00936BF4" w:rsidRPr="00DF744F" w:rsidRDefault="00936BF4" w:rsidP="00DF744F">
      <w:pPr>
        <w:pStyle w:val="Heading3"/>
      </w:pPr>
      <w:bookmarkStart w:id="56" w:name="_Toc193719759"/>
      <w:r w:rsidRPr="00DF744F">
        <w:t xml:space="preserve">Budget </w:t>
      </w:r>
      <w:r w:rsidR="000E61D5" w:rsidRPr="00DF744F">
        <w:t>R</w:t>
      </w:r>
      <w:r w:rsidRPr="00DF744F">
        <w:t>equired</w:t>
      </w:r>
      <w:bookmarkEnd w:id="53"/>
      <w:bookmarkEnd w:id="54"/>
      <w:bookmarkEnd w:id="55"/>
      <w:bookmarkEnd w:id="56"/>
      <w:r w:rsidRPr="00DF744F">
        <w:t xml:space="preserve"> </w:t>
      </w:r>
    </w:p>
    <w:p w14:paraId="11F3EA23" w14:textId="77777777" w:rsidR="00936BF4" w:rsidRPr="002A1CC9" w:rsidRDefault="00936BF4" w:rsidP="00936BF4">
      <w:pPr>
        <w:rPr>
          <w:rFonts w:cstheme="minorHAnsi"/>
        </w:rPr>
      </w:pPr>
      <w:r w:rsidRPr="002A1CC9">
        <w:rPr>
          <w:rFonts w:cstheme="minorHAnsi"/>
        </w:rPr>
        <w:t>Provide the best estimate for the total budget required to complete the project.</w:t>
      </w:r>
    </w:p>
    <w:tbl>
      <w:tblPr>
        <w:tblStyle w:val="TableGrid"/>
        <w:tblW w:w="5000" w:type="pct"/>
        <w:tblLook w:val="04A0" w:firstRow="1" w:lastRow="0" w:firstColumn="1" w:lastColumn="0" w:noHBand="0" w:noVBand="1"/>
      </w:tblPr>
      <w:tblGrid>
        <w:gridCol w:w="3421"/>
        <w:gridCol w:w="7035"/>
      </w:tblGrid>
      <w:tr w:rsidR="00762235" w:rsidRPr="002A1CC9" w14:paraId="447F1D07" w14:textId="77777777">
        <w:trPr>
          <w:trHeight w:val="413"/>
        </w:trPr>
        <w:tc>
          <w:tcPr>
            <w:tcW w:w="1636" w:type="pct"/>
            <w:shd w:val="clear" w:color="auto" w:fill="7D56C5" w:themeFill="accent1"/>
            <w:vAlign w:val="center"/>
          </w:tcPr>
          <w:p w14:paraId="556A02CD" w14:textId="77777777" w:rsidR="00762235" w:rsidRPr="002A1CC9" w:rsidRDefault="001422A8">
            <w:pPr>
              <w:rPr>
                <w:rFonts w:cstheme="minorHAnsi"/>
                <w:color w:val="FFFFFF" w:themeColor="background1"/>
              </w:rPr>
            </w:pPr>
            <w:bookmarkStart w:id="57" w:name="_Toc432016560"/>
            <w:bookmarkStart w:id="58" w:name="_Ref519063386"/>
            <w:bookmarkStart w:id="59" w:name="_Ref519063397"/>
            <w:bookmarkStart w:id="60" w:name="_Ref519063932"/>
            <w:r>
              <w:rPr>
                <w:rFonts w:cstheme="minorHAnsi"/>
                <w:color w:val="FFFFFF" w:themeColor="background1"/>
              </w:rPr>
              <w:t>Total Forecast Cost</w:t>
            </w:r>
          </w:p>
        </w:tc>
        <w:sdt>
          <w:sdtPr>
            <w:rPr>
              <w:rFonts w:cstheme="minorHAnsi"/>
            </w:rPr>
            <w:alias w:val="Financials: Total Forecast"/>
            <w:tag w:val="{&quot;contentTypeID&quot;:&quot;PrimaryEntityField&quot;,&quot;displayName&quot;:&quot;Financials: Total Forecast&quot;,&quot;entity&quot;:&quot;sensei_project&quot;,&quot;type&quot;:&quot;Field&quot;,&quot;dataType&quot;:&quot;Money&quot;,&quot;logicalName&quot;:&quot;Finance_955000001&quot;,&quot;isVirtual&quot;:true}"/>
            <w:id w:val="-1541587153"/>
            <w:placeholder>
              <w:docPart w:val="66D4212F5C48466283CA0036270546B4"/>
            </w:placeholder>
            <w:showingPlcHdr/>
          </w:sdtPr>
          <w:sdtContent>
            <w:tc>
              <w:tcPr>
                <w:tcW w:w="3364" w:type="pct"/>
                <w:shd w:val="clear" w:color="auto" w:fill="auto"/>
                <w:vAlign w:val="center"/>
              </w:tcPr>
              <w:p w14:paraId="5EFA5441" w14:textId="6202FC28" w:rsidR="00762235" w:rsidRPr="002A1CC9" w:rsidRDefault="002914BC">
                <w:pPr>
                  <w:rPr>
                    <w:rFonts w:cstheme="minorHAnsi"/>
                  </w:rPr>
                </w:pPr>
                <w:r w:rsidRPr="00330E71">
                  <w:rPr>
                    <w:rStyle w:val="PlaceholderText"/>
                  </w:rPr>
                  <w:t>Financials: Total Forecast</w:t>
                </w:r>
              </w:p>
            </w:tc>
          </w:sdtContent>
        </w:sdt>
      </w:tr>
    </w:tbl>
    <w:p w14:paraId="5B896018" w14:textId="77777777" w:rsidR="008B5D13" w:rsidRPr="002A1CC9" w:rsidRDefault="008B5D13" w:rsidP="008B5D13">
      <w:pPr>
        <w:rPr>
          <w:rFonts w:cstheme="minorHAnsi"/>
        </w:rPr>
      </w:pPr>
    </w:p>
    <w:p w14:paraId="705AC059" w14:textId="77777777" w:rsidR="003115CE" w:rsidRPr="00DF744F" w:rsidRDefault="003115CE" w:rsidP="00DF744F">
      <w:pPr>
        <w:pStyle w:val="Heading3"/>
      </w:pPr>
      <w:bookmarkStart w:id="61" w:name="_Toc193719760"/>
      <w:bookmarkEnd w:id="57"/>
      <w:bookmarkEnd w:id="58"/>
      <w:bookmarkEnd w:id="59"/>
      <w:bookmarkEnd w:id="60"/>
      <w:r w:rsidRPr="00DF744F">
        <w:t>Resourc</w:t>
      </w:r>
      <w:r w:rsidR="0047555A" w:rsidRPr="00DF744F">
        <w:t>ing</w:t>
      </w:r>
      <w:r w:rsidRPr="00DF744F">
        <w:t xml:space="preserve"> </w:t>
      </w:r>
      <w:r w:rsidR="0047555A" w:rsidRPr="00DF744F">
        <w:t>Needs</w:t>
      </w:r>
      <w:bookmarkEnd w:id="61"/>
    </w:p>
    <w:p w14:paraId="5D5CEDE5" w14:textId="57459820" w:rsidR="00E80925" w:rsidRPr="00B62C78" w:rsidRDefault="00E80925" w:rsidP="00E80925">
      <w:pPr>
        <w:rPr>
          <w:rFonts w:cstheme="minorHAnsi"/>
        </w:rPr>
      </w:pPr>
      <w:r w:rsidRPr="00B62C78">
        <w:rPr>
          <w:rFonts w:cstheme="minorHAnsi"/>
          <w:highlight w:val="green"/>
        </w:rPr>
        <w:t>The following Resources will be needed to complete this project:</w:t>
      </w:r>
    </w:p>
    <w:tbl>
      <w:tblPr>
        <w:tblStyle w:val="TableGrid"/>
        <w:tblW w:w="5000" w:type="pct"/>
        <w:tblLook w:val="04A0" w:firstRow="1" w:lastRow="0" w:firstColumn="1" w:lastColumn="0" w:noHBand="0" w:noVBand="1"/>
      </w:tblPr>
      <w:tblGrid>
        <w:gridCol w:w="4758"/>
        <w:gridCol w:w="1426"/>
        <w:gridCol w:w="1424"/>
        <w:gridCol w:w="1424"/>
        <w:gridCol w:w="1424"/>
      </w:tblGrid>
      <w:tr w:rsidR="00E80925" w:rsidRPr="00B62C78" w14:paraId="6E9978A2" w14:textId="77777777">
        <w:trPr>
          <w:trHeight w:val="433"/>
        </w:trPr>
        <w:tc>
          <w:tcPr>
            <w:tcW w:w="2275" w:type="pct"/>
            <w:shd w:val="clear" w:color="auto" w:fill="7D56C5" w:themeFill="accent1"/>
            <w:vAlign w:val="center"/>
          </w:tcPr>
          <w:p w14:paraId="511F5244" w14:textId="77777777" w:rsidR="00E80925" w:rsidRPr="00B62C78" w:rsidRDefault="00E80925">
            <w:pPr>
              <w:rPr>
                <w:rFonts w:cstheme="minorHAnsi"/>
                <w:color w:val="FFFFFF" w:themeColor="background1"/>
              </w:rPr>
            </w:pPr>
            <w:r w:rsidRPr="00B62C78">
              <w:rPr>
                <w:rFonts w:cstheme="minorHAnsi"/>
                <w:color w:val="FFFFFF" w:themeColor="background1"/>
              </w:rPr>
              <w:t>Name</w:t>
            </w:r>
          </w:p>
        </w:tc>
        <w:tc>
          <w:tcPr>
            <w:tcW w:w="682" w:type="pct"/>
            <w:shd w:val="clear" w:color="auto" w:fill="7D56C5" w:themeFill="accent1"/>
            <w:vAlign w:val="center"/>
          </w:tcPr>
          <w:p w14:paraId="39A3E002" w14:textId="77777777" w:rsidR="00E80925" w:rsidRPr="00B62C78" w:rsidRDefault="00E80925">
            <w:pPr>
              <w:rPr>
                <w:rFonts w:cstheme="minorHAnsi"/>
                <w:color w:val="FFFFFF" w:themeColor="background1"/>
              </w:rPr>
            </w:pPr>
            <w:r w:rsidRPr="00B62C78">
              <w:rPr>
                <w:rFonts w:cstheme="minorHAnsi"/>
                <w:color w:val="FFFFFF" w:themeColor="background1"/>
              </w:rPr>
              <w:t>Start</w:t>
            </w:r>
          </w:p>
        </w:tc>
        <w:tc>
          <w:tcPr>
            <w:tcW w:w="681" w:type="pct"/>
            <w:shd w:val="clear" w:color="auto" w:fill="7D56C5" w:themeFill="accent1"/>
            <w:vAlign w:val="center"/>
          </w:tcPr>
          <w:p w14:paraId="5ED57661" w14:textId="77777777" w:rsidR="00E80925" w:rsidRPr="00B62C78" w:rsidRDefault="00E80925">
            <w:pPr>
              <w:rPr>
                <w:rFonts w:cstheme="minorHAnsi"/>
                <w:color w:val="FFFFFF" w:themeColor="background1"/>
              </w:rPr>
            </w:pPr>
            <w:r w:rsidRPr="00B62C78">
              <w:rPr>
                <w:rFonts w:cstheme="minorHAnsi"/>
                <w:color w:val="FFFFFF" w:themeColor="background1"/>
              </w:rPr>
              <w:t>Finish</w:t>
            </w:r>
          </w:p>
        </w:tc>
        <w:tc>
          <w:tcPr>
            <w:tcW w:w="681" w:type="pct"/>
            <w:shd w:val="clear" w:color="auto" w:fill="7D56C5" w:themeFill="accent1"/>
          </w:tcPr>
          <w:p w14:paraId="3E2B5648" w14:textId="77777777" w:rsidR="00E80925" w:rsidRPr="00B62C78" w:rsidRDefault="008C4A03">
            <w:pPr>
              <w:rPr>
                <w:rFonts w:cstheme="minorHAnsi"/>
                <w:color w:val="FFFFFF" w:themeColor="background1"/>
              </w:rPr>
            </w:pPr>
            <w:r w:rsidRPr="00B62C78">
              <w:rPr>
                <w:rFonts w:cstheme="minorHAnsi"/>
                <w:color w:val="FFFFFF" w:themeColor="background1"/>
              </w:rPr>
              <w:t>Total Hours Proposed</w:t>
            </w:r>
          </w:p>
        </w:tc>
        <w:tc>
          <w:tcPr>
            <w:tcW w:w="681" w:type="pct"/>
            <w:shd w:val="clear" w:color="auto" w:fill="7D56C5" w:themeFill="accent1"/>
          </w:tcPr>
          <w:p w14:paraId="1F99E957" w14:textId="77777777" w:rsidR="00E80925" w:rsidRPr="00B62C78" w:rsidRDefault="008C4A03">
            <w:pPr>
              <w:rPr>
                <w:rFonts w:cstheme="minorHAnsi"/>
                <w:color w:val="FFFFFF" w:themeColor="background1"/>
              </w:rPr>
            </w:pPr>
            <w:r w:rsidRPr="00B62C78">
              <w:rPr>
                <w:rFonts w:cstheme="minorHAnsi"/>
                <w:color w:val="FFFFFF" w:themeColor="background1"/>
              </w:rPr>
              <w:t>Total Hours Committed</w:t>
            </w:r>
          </w:p>
        </w:tc>
      </w:tr>
      <w:tr w:rsidR="008C4A03" w:rsidRPr="002A1CC9" w14:paraId="076E7229" w14:textId="77777777">
        <w:trPr>
          <w:trHeight w:val="411"/>
        </w:trPr>
        <w:tc>
          <w:tcPr>
            <w:tcW w:w="2275" w:type="pct"/>
            <w:vAlign w:val="center"/>
          </w:tcPr>
          <w:p w14:paraId="10B5CA60" w14:textId="77777777" w:rsidR="008C4A03" w:rsidRPr="00B62C78" w:rsidRDefault="008C4A03" w:rsidP="008C4A03">
            <w:pPr>
              <w:rPr>
                <w:rFonts w:cstheme="minorHAnsi"/>
              </w:rPr>
            </w:pPr>
            <w:r w:rsidRPr="00B62C78">
              <w:rPr>
                <w:rFonts w:cstheme="minorHAnsi"/>
              </w:rPr>
              <w:t>Resource Name/Generic Resource</w:t>
            </w:r>
          </w:p>
        </w:tc>
        <w:tc>
          <w:tcPr>
            <w:tcW w:w="682" w:type="pct"/>
            <w:vAlign w:val="center"/>
          </w:tcPr>
          <w:p w14:paraId="29219187" w14:textId="77777777" w:rsidR="008C4A03" w:rsidRPr="00B62C78" w:rsidRDefault="008C4A03" w:rsidP="008C4A03">
            <w:pPr>
              <w:rPr>
                <w:rFonts w:cstheme="minorHAnsi"/>
              </w:rPr>
            </w:pPr>
            <w:r w:rsidRPr="00B62C78">
              <w:rPr>
                <w:rFonts w:cstheme="minorHAnsi"/>
              </w:rPr>
              <w:t>First date requested</w:t>
            </w:r>
          </w:p>
        </w:tc>
        <w:tc>
          <w:tcPr>
            <w:tcW w:w="681" w:type="pct"/>
            <w:vAlign w:val="center"/>
          </w:tcPr>
          <w:p w14:paraId="07D8BAEB" w14:textId="77777777" w:rsidR="008C4A03" w:rsidRPr="00B62C78" w:rsidRDefault="008C4A03" w:rsidP="008C4A03">
            <w:pPr>
              <w:rPr>
                <w:rFonts w:cstheme="minorHAnsi"/>
              </w:rPr>
            </w:pPr>
            <w:r w:rsidRPr="00B62C78">
              <w:rPr>
                <w:rFonts w:cstheme="minorHAnsi"/>
              </w:rPr>
              <w:t>Last date requested</w:t>
            </w:r>
          </w:p>
        </w:tc>
        <w:tc>
          <w:tcPr>
            <w:tcW w:w="681" w:type="pct"/>
          </w:tcPr>
          <w:p w14:paraId="208778CE" w14:textId="77777777" w:rsidR="008C4A03" w:rsidRPr="00B62C78" w:rsidRDefault="008C4A03" w:rsidP="008C4A03">
            <w:pPr>
              <w:rPr>
                <w:rFonts w:cstheme="minorHAnsi"/>
              </w:rPr>
            </w:pPr>
            <w:r w:rsidRPr="00B62C78">
              <w:rPr>
                <w:rFonts w:cstheme="minorHAnsi"/>
              </w:rPr>
              <w:t>Total Hours Proposed</w:t>
            </w:r>
          </w:p>
        </w:tc>
        <w:tc>
          <w:tcPr>
            <w:tcW w:w="681" w:type="pct"/>
          </w:tcPr>
          <w:p w14:paraId="0832297E" w14:textId="77777777" w:rsidR="008C4A03" w:rsidRPr="00B62C78" w:rsidRDefault="008C4A03" w:rsidP="008C4A03">
            <w:pPr>
              <w:rPr>
                <w:rFonts w:cstheme="minorHAnsi"/>
              </w:rPr>
            </w:pPr>
            <w:r w:rsidRPr="00B62C78">
              <w:rPr>
                <w:rFonts w:cstheme="minorHAnsi"/>
              </w:rPr>
              <w:t>Total Hours Committed</w:t>
            </w:r>
          </w:p>
        </w:tc>
      </w:tr>
      <w:tr w:rsidR="00E80925" w:rsidRPr="002A1CC9" w14:paraId="3F6FE7D1" w14:textId="77777777">
        <w:trPr>
          <w:trHeight w:val="411"/>
        </w:trPr>
        <w:tc>
          <w:tcPr>
            <w:tcW w:w="2275" w:type="pct"/>
            <w:vAlign w:val="center"/>
          </w:tcPr>
          <w:p w14:paraId="331E48E4" w14:textId="77777777" w:rsidR="00E80925" w:rsidRPr="002A1CC9" w:rsidRDefault="00E80925">
            <w:pPr>
              <w:rPr>
                <w:rFonts w:cstheme="minorHAnsi"/>
              </w:rPr>
            </w:pPr>
          </w:p>
        </w:tc>
        <w:tc>
          <w:tcPr>
            <w:tcW w:w="682" w:type="pct"/>
            <w:vAlign w:val="center"/>
          </w:tcPr>
          <w:p w14:paraId="2BDF1CEF" w14:textId="77777777" w:rsidR="00E80925" w:rsidRPr="002A1CC9" w:rsidRDefault="00E80925">
            <w:pPr>
              <w:rPr>
                <w:rFonts w:cstheme="minorHAnsi"/>
              </w:rPr>
            </w:pPr>
          </w:p>
        </w:tc>
        <w:tc>
          <w:tcPr>
            <w:tcW w:w="681" w:type="pct"/>
            <w:vAlign w:val="center"/>
          </w:tcPr>
          <w:p w14:paraId="2965C8F4" w14:textId="77777777" w:rsidR="00E80925" w:rsidRPr="002A1CC9" w:rsidRDefault="00E80925">
            <w:pPr>
              <w:rPr>
                <w:rFonts w:cstheme="minorHAnsi"/>
              </w:rPr>
            </w:pPr>
          </w:p>
        </w:tc>
        <w:tc>
          <w:tcPr>
            <w:tcW w:w="681" w:type="pct"/>
          </w:tcPr>
          <w:p w14:paraId="40DB0119" w14:textId="77777777" w:rsidR="00E80925" w:rsidRPr="002A1CC9" w:rsidRDefault="00E80925">
            <w:pPr>
              <w:rPr>
                <w:rFonts w:cstheme="minorHAnsi"/>
              </w:rPr>
            </w:pPr>
          </w:p>
        </w:tc>
        <w:tc>
          <w:tcPr>
            <w:tcW w:w="681" w:type="pct"/>
          </w:tcPr>
          <w:p w14:paraId="2CC5E85C" w14:textId="77777777" w:rsidR="00E80925" w:rsidRPr="002A1CC9" w:rsidRDefault="00E80925">
            <w:pPr>
              <w:rPr>
                <w:rFonts w:cstheme="minorHAnsi"/>
              </w:rPr>
            </w:pPr>
          </w:p>
        </w:tc>
      </w:tr>
    </w:tbl>
    <w:p w14:paraId="431D00F6" w14:textId="77777777" w:rsidR="00E80925" w:rsidRPr="002A1CC9" w:rsidRDefault="00E80925" w:rsidP="00E80925">
      <w:pPr>
        <w:rPr>
          <w:rFonts w:cstheme="minorHAnsi"/>
        </w:rPr>
      </w:pPr>
    </w:p>
    <w:p w14:paraId="4ABAB482" w14:textId="77777777" w:rsidR="00762235" w:rsidRPr="002A1CC9" w:rsidRDefault="00762235" w:rsidP="00936BF4">
      <w:pPr>
        <w:rPr>
          <w:rFonts w:cstheme="minorHAnsi"/>
        </w:rPr>
      </w:pPr>
    </w:p>
    <w:p w14:paraId="77ABC294" w14:textId="77777777" w:rsidR="00936BF4" w:rsidRPr="00DF744F" w:rsidRDefault="00936BF4" w:rsidP="00DF744F">
      <w:pPr>
        <w:pStyle w:val="Heading1"/>
      </w:pPr>
      <w:bookmarkStart w:id="62" w:name="_Toc432016566"/>
      <w:bookmarkStart w:id="63" w:name="_Toc193719761"/>
      <w:r w:rsidRPr="00DF744F">
        <w:t>Appendix</w:t>
      </w:r>
      <w:bookmarkEnd w:id="62"/>
      <w:bookmarkEnd w:id="63"/>
      <w:r w:rsidRPr="00DF744F">
        <w:t xml:space="preserve"> </w:t>
      </w:r>
    </w:p>
    <w:p w14:paraId="1354A26D" w14:textId="77777777" w:rsidR="00936BF4" w:rsidRPr="002A1CC9" w:rsidRDefault="00936BF4" w:rsidP="00936BF4">
      <w:pPr>
        <w:rPr>
          <w:rFonts w:cstheme="minorHAnsi"/>
        </w:rPr>
      </w:pPr>
      <w:r w:rsidRPr="00B62C78">
        <w:rPr>
          <w:rFonts w:cstheme="minorHAnsi"/>
          <w:highlight w:val="green"/>
        </w:rPr>
        <w:t>Add any additional and supporting documentation.</w:t>
      </w:r>
    </w:p>
    <w:p w14:paraId="30E7F069" w14:textId="77777777" w:rsidR="00C441B3" w:rsidRPr="002A1CC9" w:rsidRDefault="00C441B3" w:rsidP="002460C9">
      <w:pPr>
        <w:rPr>
          <w:rFonts w:cstheme="minorHAnsi"/>
        </w:rPr>
      </w:pPr>
    </w:p>
    <w:p w14:paraId="4CFECA8E" w14:textId="77777777" w:rsidR="00C441B3" w:rsidRPr="002A1CC9" w:rsidRDefault="00C441B3" w:rsidP="002460C9">
      <w:pPr>
        <w:rPr>
          <w:rFonts w:cstheme="minorHAnsi"/>
        </w:rPr>
      </w:pPr>
    </w:p>
    <w:sectPr w:rsidR="00C441B3" w:rsidRPr="002A1CC9" w:rsidSect="00D96288">
      <w:headerReference w:type="default" r:id="rId20"/>
      <w:footerReference w:type="default" r:id="rId21"/>
      <w:pgSz w:w="11906" w:h="16838" w:code="9"/>
      <w:pgMar w:top="1260" w:right="720" w:bottom="990" w:left="720" w:header="450" w:footer="1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D2082" w14:textId="77777777" w:rsidR="006F0A8E" w:rsidRDefault="006F0A8E" w:rsidP="00CC6930">
      <w:r>
        <w:separator/>
      </w:r>
    </w:p>
  </w:endnote>
  <w:endnote w:type="continuationSeparator" w:id="0">
    <w:p w14:paraId="6E8A07E6" w14:textId="77777777" w:rsidR="006F0A8E" w:rsidRDefault="006F0A8E" w:rsidP="00CC6930">
      <w:r>
        <w:continuationSeparator/>
      </w:r>
    </w:p>
  </w:endnote>
  <w:endnote w:type="continuationNotice" w:id="1">
    <w:p w14:paraId="71E47AEA" w14:textId="77777777" w:rsidR="006F0A8E" w:rsidRDefault="006F0A8E" w:rsidP="00CC6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forma LL">
    <w:panose1 w:val="00000000000000000000"/>
    <w:charset w:val="00"/>
    <w:family w:val="roman"/>
    <w:notTrueType/>
    <w:pitch w:val="default"/>
  </w:font>
  <w:font w:name="Angsana New">
    <w:panose1 w:val="020206030504050203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iforma LL Medium">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226D9" w14:textId="77777777" w:rsidR="005D7A07" w:rsidRPr="00F400C4" w:rsidRDefault="00A21C3B" w:rsidP="00290A02">
    <w:pPr>
      <w:pStyle w:val="NoSpacing"/>
      <w:tabs>
        <w:tab w:val="left" w:pos="2538"/>
        <w:tab w:val="left" w:pos="5598"/>
        <w:tab w:val="left" w:pos="8664"/>
      </w:tabs>
      <w:ind w:left="-617"/>
      <w:rPr>
        <w:color w:val="FFFFFF" w:themeColor="background1"/>
        <w:sz w:val="8"/>
      </w:rPr>
    </w:pPr>
    <w:r w:rsidRPr="00F400C4">
      <w:rPr>
        <w:noProof/>
        <w:color w:val="FFFFFF" w:themeColor="background1"/>
      </w:rPr>
      <mc:AlternateContent>
        <mc:Choice Requires="wps">
          <w:drawing>
            <wp:anchor distT="0" distB="0" distL="114300" distR="114300" simplePos="0" relativeHeight="251658240" behindDoc="1" locked="0" layoutInCell="1" allowOverlap="1" wp14:anchorId="2F97D527" wp14:editId="6ED915A0">
              <wp:simplePos x="0" y="0"/>
              <wp:positionH relativeFrom="page">
                <wp:posOffset>-523240</wp:posOffset>
              </wp:positionH>
              <wp:positionV relativeFrom="paragraph">
                <wp:posOffset>-3810</wp:posOffset>
              </wp:positionV>
              <wp:extent cx="8610600" cy="514350"/>
              <wp:effectExtent l="0" t="0" r="0" b="0"/>
              <wp:wrapNone/>
              <wp:docPr id="131" name="Rectangle 131"/>
              <wp:cNvGraphicFramePr/>
              <a:graphic xmlns:a="http://schemas.openxmlformats.org/drawingml/2006/main">
                <a:graphicData uri="http://schemas.microsoft.com/office/word/2010/wordprocessingShape">
                  <wps:wsp>
                    <wps:cNvSpPr/>
                    <wps:spPr>
                      <a:xfrm>
                        <a:off x="0" y="0"/>
                        <a:ext cx="8610600" cy="5143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02DF027" id="Rectangle 131" o:spid="_x0000_s1026" style="position:absolute;margin-left:-41.2pt;margin-top:-.3pt;width:678pt;height:4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" fillcolor="#835dc8 [2405]" stroked="f" strokeweight="1pt">
              <w10:wrap anchorx="page"/>
            </v:rect>
          </w:pict>
        </mc:Fallback>
      </mc:AlternateContent>
    </w:r>
    <w:r w:rsidR="005D7A07" w:rsidRPr="00F400C4">
      <w:rPr>
        <w:color w:val="FFFFFF" w:themeColor="background1"/>
        <w:sz w:val="8"/>
      </w:rPr>
      <w:tab/>
    </w:r>
    <w:r w:rsidR="005D7A07" w:rsidRPr="00F400C4">
      <w:rPr>
        <w:color w:val="FFFFFF" w:themeColor="background1"/>
        <w:sz w:val="8"/>
      </w:rPr>
      <w:tab/>
    </w:r>
    <w:r w:rsidR="005D7A07" w:rsidRPr="00F400C4">
      <w:rPr>
        <w:color w:val="FFFFFF" w:themeColor="background1"/>
        <w:sz w:val="8"/>
      </w:rPr>
      <w:tab/>
    </w:r>
  </w:p>
  <w:p w14:paraId="43193939" w14:textId="77777777" w:rsidR="005D7A07" w:rsidRDefault="009A35D6" w:rsidP="009A35D6">
    <w:pPr>
      <w:pStyle w:val="Footer"/>
      <w:tabs>
        <w:tab w:val="clear" w:pos="5387"/>
        <w:tab w:val="clear" w:pos="10773"/>
        <w:tab w:val="center" w:pos="5245"/>
        <w:tab w:val="right" w:pos="14588"/>
      </w:tabs>
    </w:pPr>
    <w:r w:rsidRPr="00F400C4">
      <w:rPr>
        <w:noProof/>
      </w:rPr>
      <mc:AlternateContent>
        <mc:Choice Requires="wps">
          <w:drawing>
            <wp:anchor distT="0" distB="0" distL="114300" distR="114300" simplePos="0" relativeHeight="251658246" behindDoc="1" locked="0" layoutInCell="1" allowOverlap="1" wp14:anchorId="191FA0E0" wp14:editId="6D6B6DB1">
              <wp:simplePos x="0" y="0"/>
              <wp:positionH relativeFrom="page">
                <wp:posOffset>3399145</wp:posOffset>
              </wp:positionH>
              <wp:positionV relativeFrom="paragraph">
                <wp:posOffset>-61074</wp:posOffset>
              </wp:positionV>
              <wp:extent cx="8610600" cy="514350"/>
              <wp:effectExtent l="0" t="0" r="0" b="0"/>
              <wp:wrapNone/>
              <wp:docPr id="73456198" name="Rectangle 73456198"/>
              <wp:cNvGraphicFramePr/>
              <a:graphic xmlns:a="http://schemas.openxmlformats.org/drawingml/2006/main">
                <a:graphicData uri="http://schemas.microsoft.com/office/word/2010/wordprocessingShape">
                  <wps:wsp>
                    <wps:cNvSpPr/>
                    <wps:spPr>
                      <a:xfrm>
                        <a:off x="0" y="0"/>
                        <a:ext cx="8610600" cy="5143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6D4275B" id="Rectangle 73456198" o:spid="_x0000_s1026" style="position:absolute;margin-left:267.65pt;margin-top:-4.8pt;width:678pt;height:40.5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" fillcolor="#835dc8 [2405]" stroked="f" strokeweight="1pt">
              <w10:wrap anchorx="page"/>
            </v:rect>
          </w:pict>
        </mc:Fallback>
      </mc:AlternateContent>
    </w:r>
    <w:sdt>
      <w:sdtPr>
        <w:alias w:val="Title"/>
        <w:tag w:val=""/>
        <w:id w:val="1900634766"/>
        <w:dataBinding w:prefixMappings="xmlns:ns0='http://purl.org/dc/elements/1.1/' xmlns:ns1='http://schemas.openxmlformats.org/package/2006/metadata/core-properties' " w:xpath="/ns1:coreProperties[1]/ns0:title[1]" w:storeItemID="{6C3C8BC8-F283-45AE-878A-BAB7291924A1}"/>
        <w:text/>
      </w:sdtPr>
      <w:sdtContent>
        <w:r w:rsidR="005D7A07">
          <w:t>Business Case</w:t>
        </w:r>
      </w:sdtContent>
    </w:sdt>
    <w:r>
      <w:t xml:space="preserve"> </w:t>
    </w:r>
    <w:r>
      <w:tab/>
    </w:r>
    <w:r w:rsidR="005D7A07" w:rsidRPr="00D30564">
      <w:t>Commercial in Confidence</w:t>
    </w:r>
    <w:r>
      <w:tab/>
    </w:r>
    <w:r w:rsidR="005D7A07" w:rsidRPr="00D30564">
      <w:t xml:space="preserve">Page </w:t>
    </w:r>
    <w:r w:rsidR="005D7A07" w:rsidRPr="00D30564">
      <w:fldChar w:fldCharType="begin"/>
    </w:r>
    <w:r w:rsidR="005D7A07" w:rsidRPr="00D30564">
      <w:instrText xml:space="preserve"> PAGE   \* MERGEFORMAT </w:instrText>
    </w:r>
    <w:r w:rsidR="005D7A07" w:rsidRPr="00D30564">
      <w:fldChar w:fldCharType="separate"/>
    </w:r>
    <w:r w:rsidR="005D7A07" w:rsidRPr="00D30564">
      <w:t>i</w:t>
    </w:r>
    <w:r w:rsidR="005D7A07" w:rsidRPr="00D30564">
      <w:rPr>
        <w:noProof/>
      </w:rPr>
      <w:fldChar w:fldCharType="end"/>
    </w:r>
    <w:r w:rsidR="005D7A07" w:rsidRPr="00D30564">
      <w:t xml:space="preserve"> of </w:t>
    </w:r>
    <w:r w:rsidR="005D7A07" w:rsidRPr="00D30564">
      <w:fldChar w:fldCharType="begin"/>
    </w:r>
    <w:r w:rsidR="005D7A07" w:rsidRPr="00D30564">
      <w:instrText xml:space="preserve"> NUMPAGES  \# "0" \* Arabic  \* MERGEFORMAT </w:instrText>
    </w:r>
    <w:r w:rsidR="005D7A07" w:rsidRPr="00D30564">
      <w:fldChar w:fldCharType="separate"/>
    </w:r>
    <w:r w:rsidR="005D7A07" w:rsidRPr="00D30564">
      <w:t>10</w:t>
    </w:r>
    <w:r w:rsidR="005D7A07" w:rsidRPr="00D3056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D425" w14:textId="77777777" w:rsidR="009A35D6" w:rsidRPr="00F400C4" w:rsidRDefault="009A35D6" w:rsidP="00290A02">
    <w:pPr>
      <w:pStyle w:val="NoSpacing"/>
      <w:tabs>
        <w:tab w:val="left" w:pos="2538"/>
        <w:tab w:val="left" w:pos="5598"/>
        <w:tab w:val="left" w:pos="8664"/>
      </w:tabs>
      <w:ind w:left="-617"/>
      <w:rPr>
        <w:color w:val="FFFFFF" w:themeColor="background1"/>
        <w:sz w:val="8"/>
      </w:rPr>
    </w:pPr>
    <w:r w:rsidRPr="00F400C4">
      <w:rPr>
        <w:noProof/>
        <w:color w:val="FFFFFF" w:themeColor="background1"/>
      </w:rPr>
      <mc:AlternateContent>
        <mc:Choice Requires="wps">
          <w:drawing>
            <wp:anchor distT="0" distB="0" distL="114300" distR="114300" simplePos="0" relativeHeight="251658247" behindDoc="1" locked="0" layoutInCell="1" allowOverlap="1" wp14:anchorId="4D2741C9" wp14:editId="761393C2">
              <wp:simplePos x="0" y="0"/>
              <wp:positionH relativeFrom="page">
                <wp:posOffset>-523240</wp:posOffset>
              </wp:positionH>
              <wp:positionV relativeFrom="paragraph">
                <wp:posOffset>-3810</wp:posOffset>
              </wp:positionV>
              <wp:extent cx="8610600" cy="514350"/>
              <wp:effectExtent l="0" t="0" r="0" b="0"/>
              <wp:wrapNone/>
              <wp:docPr id="3581607" name="Rectangle 3581607"/>
              <wp:cNvGraphicFramePr/>
              <a:graphic xmlns:a="http://schemas.openxmlformats.org/drawingml/2006/main">
                <a:graphicData uri="http://schemas.microsoft.com/office/word/2010/wordprocessingShape">
                  <wps:wsp>
                    <wps:cNvSpPr/>
                    <wps:spPr>
                      <a:xfrm>
                        <a:off x="0" y="0"/>
                        <a:ext cx="8610600" cy="5143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A8A3366" id="Rectangle 3581607" o:spid="_x0000_s1026" style="position:absolute;margin-left:-41.2pt;margin-top:-.3pt;width:678pt;height:40.5pt;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" fillcolor="#835dc8 [2405]" stroked="f" strokeweight="1pt">
              <w10:wrap anchorx="page"/>
            </v:rect>
          </w:pict>
        </mc:Fallback>
      </mc:AlternateContent>
    </w:r>
    <w:r w:rsidRPr="00F400C4">
      <w:rPr>
        <w:color w:val="FFFFFF" w:themeColor="background1"/>
        <w:sz w:val="8"/>
      </w:rPr>
      <w:tab/>
    </w:r>
    <w:r w:rsidRPr="00F400C4">
      <w:rPr>
        <w:color w:val="FFFFFF" w:themeColor="background1"/>
        <w:sz w:val="8"/>
      </w:rPr>
      <w:tab/>
    </w:r>
    <w:r w:rsidRPr="00F400C4">
      <w:rPr>
        <w:color w:val="FFFFFF" w:themeColor="background1"/>
        <w:sz w:val="8"/>
      </w:rPr>
      <w:tab/>
    </w:r>
  </w:p>
  <w:p w14:paraId="22AE909F" w14:textId="77777777" w:rsidR="009A35D6" w:rsidRDefault="009A35D6" w:rsidP="009A35D6">
    <w:pPr>
      <w:pStyle w:val="Footer"/>
      <w:tabs>
        <w:tab w:val="clear" w:pos="5387"/>
        <w:tab w:val="clear" w:pos="10773"/>
        <w:tab w:val="center" w:pos="7088"/>
        <w:tab w:val="right" w:pos="14588"/>
      </w:tabs>
    </w:pPr>
    <w:r w:rsidRPr="00F400C4">
      <w:rPr>
        <w:noProof/>
      </w:rPr>
      <mc:AlternateContent>
        <mc:Choice Requires="wps">
          <w:drawing>
            <wp:anchor distT="0" distB="0" distL="114300" distR="114300" simplePos="0" relativeHeight="251658248" behindDoc="1" locked="0" layoutInCell="1" allowOverlap="1" wp14:anchorId="68186E36" wp14:editId="0C490DD3">
              <wp:simplePos x="0" y="0"/>
              <wp:positionH relativeFrom="page">
                <wp:posOffset>3399145</wp:posOffset>
              </wp:positionH>
              <wp:positionV relativeFrom="paragraph">
                <wp:posOffset>-61074</wp:posOffset>
              </wp:positionV>
              <wp:extent cx="8610600" cy="514350"/>
              <wp:effectExtent l="0" t="0" r="0" b="0"/>
              <wp:wrapNone/>
              <wp:docPr id="684004544" name="Rectangle 684004544"/>
              <wp:cNvGraphicFramePr/>
              <a:graphic xmlns:a="http://schemas.openxmlformats.org/drawingml/2006/main">
                <a:graphicData uri="http://schemas.microsoft.com/office/word/2010/wordprocessingShape">
                  <wps:wsp>
                    <wps:cNvSpPr/>
                    <wps:spPr>
                      <a:xfrm>
                        <a:off x="0" y="0"/>
                        <a:ext cx="8610600" cy="5143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4103ABD" id="Rectangle 684004544" o:spid="_x0000_s1026" style="position:absolute;margin-left:267.65pt;margin-top:-4.8pt;width:678pt;height:40.5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" fillcolor="#835dc8 [2405]" stroked="f" strokeweight="1pt">
              <w10:wrap anchorx="page"/>
            </v:rect>
          </w:pict>
        </mc:Fallback>
      </mc:AlternateContent>
    </w:r>
    <w:sdt>
      <w:sdtPr>
        <w:alias w:val="Title"/>
        <w:tag w:val=""/>
        <w:id w:val="-1980673191"/>
        <w:dataBinding w:prefixMappings="xmlns:ns0='http://purl.org/dc/elements/1.1/' xmlns:ns1='http://schemas.openxmlformats.org/package/2006/metadata/core-properties' " w:xpath="/ns1:coreProperties[1]/ns0:title[1]" w:storeItemID="{6C3C8BC8-F283-45AE-878A-BAB7291924A1}"/>
        <w:text/>
      </w:sdtPr>
      <w:sdtContent>
        <w:r>
          <w:t>Business Case</w:t>
        </w:r>
      </w:sdtContent>
    </w:sdt>
    <w:r>
      <w:t xml:space="preserve"> </w:t>
    </w:r>
    <w:r>
      <w:tab/>
    </w:r>
    <w:r w:rsidRPr="00D30564">
      <w:t>Commercial in Confidence</w:t>
    </w:r>
    <w:r>
      <w:tab/>
    </w:r>
    <w:r w:rsidRPr="00D30564">
      <w:t xml:space="preserve">Page </w:t>
    </w:r>
    <w:r w:rsidRPr="00D30564">
      <w:fldChar w:fldCharType="begin"/>
    </w:r>
    <w:r w:rsidRPr="00D30564">
      <w:instrText xml:space="preserve"> PAGE   \* MERGEFORMAT </w:instrText>
    </w:r>
    <w:r w:rsidRPr="00D30564">
      <w:fldChar w:fldCharType="separate"/>
    </w:r>
    <w:r w:rsidRPr="00D30564">
      <w:t>i</w:t>
    </w:r>
    <w:r w:rsidRPr="00D30564">
      <w:rPr>
        <w:noProof/>
      </w:rPr>
      <w:fldChar w:fldCharType="end"/>
    </w:r>
    <w:r w:rsidRPr="00D30564">
      <w:t xml:space="preserve"> of </w:t>
    </w:r>
    <w:r w:rsidRPr="00D30564">
      <w:fldChar w:fldCharType="begin"/>
    </w:r>
    <w:r w:rsidRPr="00D30564">
      <w:instrText xml:space="preserve"> NUMPAGES  \# "0" \* Arabic  \* MERGEFORMAT </w:instrText>
    </w:r>
    <w:r w:rsidRPr="00D30564">
      <w:fldChar w:fldCharType="separate"/>
    </w:r>
    <w:r w:rsidRPr="00D30564">
      <w:t>10</w:t>
    </w:r>
    <w:r w:rsidRPr="00D3056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C1941" w14:textId="77777777" w:rsidR="00F9605F" w:rsidRPr="00F400C4" w:rsidRDefault="00F9605F" w:rsidP="00290A02">
    <w:pPr>
      <w:pStyle w:val="NoSpacing"/>
      <w:tabs>
        <w:tab w:val="left" w:pos="2538"/>
        <w:tab w:val="left" w:pos="5598"/>
        <w:tab w:val="left" w:pos="8664"/>
      </w:tabs>
      <w:ind w:left="-617"/>
      <w:rPr>
        <w:color w:val="FFFFFF" w:themeColor="background1"/>
        <w:sz w:val="8"/>
      </w:rPr>
    </w:pPr>
    <w:r w:rsidRPr="00F400C4">
      <w:rPr>
        <w:noProof/>
        <w:color w:val="FFFFFF" w:themeColor="background1"/>
      </w:rPr>
      <mc:AlternateContent>
        <mc:Choice Requires="wps">
          <w:drawing>
            <wp:anchor distT="0" distB="0" distL="114300" distR="114300" simplePos="0" relativeHeight="251658249" behindDoc="1" locked="0" layoutInCell="1" allowOverlap="1" wp14:anchorId="0BC23E7B" wp14:editId="35E3A4CA">
              <wp:simplePos x="0" y="0"/>
              <wp:positionH relativeFrom="page">
                <wp:posOffset>-523240</wp:posOffset>
              </wp:positionH>
              <wp:positionV relativeFrom="paragraph">
                <wp:posOffset>-3810</wp:posOffset>
              </wp:positionV>
              <wp:extent cx="8610600" cy="514350"/>
              <wp:effectExtent l="0" t="0" r="0" b="0"/>
              <wp:wrapNone/>
              <wp:docPr id="860671431" name="Rectangle 860671431"/>
              <wp:cNvGraphicFramePr/>
              <a:graphic xmlns:a="http://schemas.openxmlformats.org/drawingml/2006/main">
                <a:graphicData uri="http://schemas.microsoft.com/office/word/2010/wordprocessingShape">
                  <wps:wsp>
                    <wps:cNvSpPr/>
                    <wps:spPr>
                      <a:xfrm>
                        <a:off x="0" y="0"/>
                        <a:ext cx="8610600" cy="5143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4AE6C4C" id="Rectangle 860671431" o:spid="_x0000_s1026" style="position:absolute;margin-left:-41.2pt;margin-top:-.3pt;width:678pt;height:40.5pt;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" fillcolor="#835dc8 [2405]" stroked="f" strokeweight="1pt">
              <w10:wrap anchorx="page"/>
            </v:rect>
          </w:pict>
        </mc:Fallback>
      </mc:AlternateContent>
    </w:r>
    <w:r w:rsidRPr="00F400C4">
      <w:rPr>
        <w:color w:val="FFFFFF" w:themeColor="background1"/>
        <w:sz w:val="8"/>
      </w:rPr>
      <w:tab/>
    </w:r>
    <w:r w:rsidRPr="00F400C4">
      <w:rPr>
        <w:color w:val="FFFFFF" w:themeColor="background1"/>
        <w:sz w:val="8"/>
      </w:rPr>
      <w:tab/>
    </w:r>
    <w:r w:rsidRPr="00F400C4">
      <w:rPr>
        <w:color w:val="FFFFFF" w:themeColor="background1"/>
        <w:sz w:val="8"/>
      </w:rPr>
      <w:tab/>
    </w:r>
  </w:p>
  <w:p w14:paraId="1DF1B6A5" w14:textId="77777777" w:rsidR="00F9605F" w:rsidRDefault="00F9605F" w:rsidP="009A35D6">
    <w:pPr>
      <w:pStyle w:val="Footer"/>
      <w:tabs>
        <w:tab w:val="clear" w:pos="5387"/>
        <w:tab w:val="clear" w:pos="10773"/>
        <w:tab w:val="center" w:pos="5245"/>
        <w:tab w:val="right" w:pos="14588"/>
      </w:tabs>
    </w:pPr>
    <w:r w:rsidRPr="00F400C4">
      <w:rPr>
        <w:noProof/>
      </w:rPr>
      <mc:AlternateContent>
        <mc:Choice Requires="wps">
          <w:drawing>
            <wp:anchor distT="0" distB="0" distL="114300" distR="114300" simplePos="0" relativeHeight="251658250" behindDoc="1" locked="0" layoutInCell="1" allowOverlap="1" wp14:anchorId="7935A462" wp14:editId="19F03CFD">
              <wp:simplePos x="0" y="0"/>
              <wp:positionH relativeFrom="page">
                <wp:posOffset>3399145</wp:posOffset>
              </wp:positionH>
              <wp:positionV relativeFrom="paragraph">
                <wp:posOffset>-61074</wp:posOffset>
              </wp:positionV>
              <wp:extent cx="8610600" cy="514350"/>
              <wp:effectExtent l="0" t="0" r="0" b="0"/>
              <wp:wrapNone/>
              <wp:docPr id="1541423086" name="Rectangle 1541423086"/>
              <wp:cNvGraphicFramePr/>
              <a:graphic xmlns:a="http://schemas.openxmlformats.org/drawingml/2006/main">
                <a:graphicData uri="http://schemas.microsoft.com/office/word/2010/wordprocessingShape">
                  <wps:wsp>
                    <wps:cNvSpPr/>
                    <wps:spPr>
                      <a:xfrm>
                        <a:off x="0" y="0"/>
                        <a:ext cx="8610600" cy="5143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C6D7A29" id="Rectangle 1541423086" o:spid="_x0000_s1026" style="position:absolute;margin-left:267.65pt;margin-top:-4.8pt;width:678pt;height:40.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" fillcolor="#835dc8 [2405]" stroked="f" strokeweight="1pt">
              <w10:wrap anchorx="page"/>
            </v:rect>
          </w:pict>
        </mc:Fallback>
      </mc:AlternateContent>
    </w:r>
    <w:sdt>
      <w:sdtPr>
        <w:alias w:val="Title"/>
        <w:tag w:val=""/>
        <w:id w:val="-1053072442"/>
        <w:dataBinding w:prefixMappings="xmlns:ns0='http://purl.org/dc/elements/1.1/' xmlns:ns1='http://schemas.openxmlformats.org/package/2006/metadata/core-properties' " w:xpath="/ns1:coreProperties[1]/ns0:title[1]" w:storeItemID="{6C3C8BC8-F283-45AE-878A-BAB7291924A1}"/>
        <w:text/>
      </w:sdtPr>
      <w:sdtContent>
        <w:r>
          <w:t>Business Case</w:t>
        </w:r>
      </w:sdtContent>
    </w:sdt>
    <w:r>
      <w:t xml:space="preserve"> </w:t>
    </w:r>
    <w:r>
      <w:tab/>
    </w:r>
    <w:r w:rsidRPr="00D30564">
      <w:t>Commercial in Confidence</w:t>
    </w:r>
    <w:r>
      <w:tab/>
    </w:r>
    <w:r w:rsidRPr="00D30564">
      <w:t xml:space="preserve">Page </w:t>
    </w:r>
    <w:r w:rsidRPr="00D30564">
      <w:fldChar w:fldCharType="begin"/>
    </w:r>
    <w:r w:rsidRPr="00D30564">
      <w:instrText xml:space="preserve"> PAGE   \* MERGEFORMAT </w:instrText>
    </w:r>
    <w:r w:rsidRPr="00D30564">
      <w:fldChar w:fldCharType="separate"/>
    </w:r>
    <w:r w:rsidRPr="00D30564">
      <w:t>i</w:t>
    </w:r>
    <w:r w:rsidRPr="00D30564">
      <w:rPr>
        <w:noProof/>
      </w:rPr>
      <w:fldChar w:fldCharType="end"/>
    </w:r>
    <w:r w:rsidRPr="00D30564">
      <w:t xml:space="preserve"> of </w:t>
    </w:r>
    <w:r w:rsidRPr="00D30564">
      <w:fldChar w:fldCharType="begin"/>
    </w:r>
    <w:r w:rsidRPr="00D30564">
      <w:instrText xml:space="preserve"> NUMPAGES  \# "0" \* Arabic  \* MERGEFORMAT </w:instrText>
    </w:r>
    <w:r w:rsidRPr="00D30564">
      <w:fldChar w:fldCharType="separate"/>
    </w:r>
    <w:r w:rsidRPr="00D30564">
      <w:t>10</w:t>
    </w:r>
    <w:r w:rsidRPr="00D3056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07094" w14:textId="77777777" w:rsidR="006F0A8E" w:rsidRDefault="006F0A8E" w:rsidP="00CC6930">
      <w:r>
        <w:separator/>
      </w:r>
    </w:p>
  </w:footnote>
  <w:footnote w:type="continuationSeparator" w:id="0">
    <w:p w14:paraId="0F7B82D8" w14:textId="77777777" w:rsidR="006F0A8E" w:rsidRDefault="006F0A8E" w:rsidP="00CC6930">
      <w:r>
        <w:continuationSeparator/>
      </w:r>
    </w:p>
  </w:footnote>
  <w:footnote w:type="continuationNotice" w:id="1">
    <w:p w14:paraId="0333F01F" w14:textId="77777777" w:rsidR="006F0A8E" w:rsidRDefault="006F0A8E" w:rsidP="00CC6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38EF" w14:textId="77777777" w:rsidR="005D7A07" w:rsidRDefault="00AA6EE4" w:rsidP="00AA6EE4">
    <w:pPr>
      <w:pStyle w:val="Header"/>
      <w:tabs>
        <w:tab w:val="clear" w:pos="4680"/>
        <w:tab w:val="clear" w:pos="9360"/>
        <w:tab w:val="left" w:pos="4836"/>
        <w:tab w:val="center" w:pos="5400"/>
      </w:tabs>
    </w:pPr>
    <w:r>
      <w:rPr>
        <w:noProof/>
      </w:rPr>
      <w:drawing>
        <wp:inline distT="0" distB="0" distL="0" distR="0" wp14:anchorId="0EC6D572" wp14:editId="7CF72F95">
          <wp:extent cx="1260000" cy="370817"/>
          <wp:effectExtent l="0" t="0" r="0" b="0"/>
          <wp:docPr id="1902431336" name="Picture 1902431336"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370817"/>
                  </a:xfrm>
                  <a:prstGeom prst="rect">
                    <a:avLst/>
                  </a:prstGeom>
                </pic:spPr>
              </pic:pic>
            </a:graphicData>
          </a:graphic>
        </wp:inline>
      </w:drawing>
    </w:r>
    <w:r w:rsidRPr="00C10BE7">
      <w:rPr>
        <w:rFonts w:cs="Segoe UI Light"/>
        <w:noProof/>
        <w:sz w:val="100"/>
        <w:szCs w:val="100"/>
      </w:rPr>
      <mc:AlternateContent>
        <mc:Choice Requires="wps">
          <w:drawing>
            <wp:anchor distT="0" distB="0" distL="114300" distR="114300" simplePos="0" relativeHeight="251658243" behindDoc="1" locked="0" layoutInCell="1" allowOverlap="1" wp14:anchorId="31E957AC" wp14:editId="5FD534BA">
              <wp:simplePos x="0" y="0"/>
              <wp:positionH relativeFrom="page">
                <wp:align>right</wp:align>
              </wp:positionH>
              <wp:positionV relativeFrom="page">
                <wp:posOffset>-95534</wp:posOffset>
              </wp:positionV>
              <wp:extent cx="8215952" cy="10692000"/>
              <wp:effectExtent l="0" t="0" r="0" b="0"/>
              <wp:wrapNone/>
              <wp:docPr id="5" name="object 2"/>
              <wp:cNvGraphicFramePr/>
              <a:graphic xmlns:a="http://schemas.openxmlformats.org/drawingml/2006/main">
                <a:graphicData uri="http://schemas.microsoft.com/office/word/2010/wordprocessingShape">
                  <wps:wsp>
                    <wps:cNvSpPr/>
                    <wps:spPr>
                      <a:xfrm>
                        <a:off x="0" y="0"/>
                        <a:ext cx="8215952" cy="10692000"/>
                      </a:xfrm>
                      <a:custGeom>
                        <a:avLst/>
                        <a:gdLst/>
                        <a:ahLst/>
                        <a:cxnLst/>
                        <a:rect l="l" t="t" r="r" b="b"/>
                        <a:pathLst>
                          <a:path w="15240000" h="10160000">
                            <a:moveTo>
                              <a:pt x="0" y="10160000"/>
                            </a:moveTo>
                            <a:lnTo>
                              <a:pt x="15240000" y="10160000"/>
                            </a:lnTo>
                            <a:lnTo>
                              <a:pt x="15240000" y="0"/>
                            </a:lnTo>
                            <a:lnTo>
                              <a:pt x="0" y="0"/>
                            </a:lnTo>
                            <a:lnTo>
                              <a:pt x="0" y="10160000"/>
                            </a:lnTo>
                            <a:close/>
                          </a:path>
                        </a:pathLst>
                      </a:custGeom>
                      <a:gradFill>
                        <a:gsLst>
                          <a:gs pos="31000">
                            <a:schemeClr val="accent2">
                              <a:lumMod val="75000"/>
                              <a:alpha val="90000"/>
                            </a:schemeClr>
                          </a:gs>
                          <a:gs pos="100000">
                            <a:schemeClr val="accent1"/>
                          </a:gs>
                        </a:gsLst>
                        <a:lin ang="0" scaled="1"/>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F654BCF" id="object 2" o:spid="_x0000_s1026" style="position:absolute;margin-left:595.75pt;margin-top:-7.5pt;width:646.95pt;height:841.9pt;z-index:-2515676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15240000,10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" path="m,10160000r15240000,l15240000,,,,,10160000xe" fillcolor="#835dc8 [2405]" stroked="f">
              <v:fill color2="#7d56c5 [3204]" o:opacity2="58982f" angle="90" colors="0 #845ec8;20316f #845ec8" focus="100%" type="gradient"/>
              <v:path arrowok="t"/>
              <w10:wrap anchorx="page" anchory="page"/>
            </v:shape>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6362B" w14:textId="77777777" w:rsidR="005D7A07" w:rsidRPr="00E64AC0" w:rsidRDefault="005D7A07" w:rsidP="00C001C9">
    <w:pPr>
      <w:pStyle w:val="Header"/>
      <w:tabs>
        <w:tab w:val="clear" w:pos="4680"/>
        <w:tab w:val="clear" w:pos="9360"/>
        <w:tab w:val="center" w:pos="828"/>
        <w:tab w:val="right" w:pos="5508"/>
      </w:tabs>
    </w:pPr>
    <w:r>
      <w:rPr>
        <w:noProof/>
      </w:rPr>
      <w:drawing>
        <wp:anchor distT="0" distB="0" distL="114300" distR="114300" simplePos="0" relativeHeight="251658241" behindDoc="1" locked="0" layoutInCell="1" allowOverlap="1" wp14:anchorId="1154BC35" wp14:editId="7AC501A9">
          <wp:simplePos x="0" y="0"/>
          <wp:positionH relativeFrom="column">
            <wp:posOffset>5543550</wp:posOffset>
          </wp:positionH>
          <wp:positionV relativeFrom="paragraph">
            <wp:posOffset>-70539</wp:posOffset>
          </wp:positionV>
          <wp:extent cx="1417955" cy="417303"/>
          <wp:effectExtent l="0" t="0" r="0" b="1905"/>
          <wp:wrapTight wrapText="bothSides">
            <wp:wrapPolygon edited="0">
              <wp:start x="1161" y="0"/>
              <wp:lineTo x="0" y="11836"/>
              <wp:lineTo x="0" y="20712"/>
              <wp:lineTo x="5514" y="20712"/>
              <wp:lineTo x="7255" y="20712"/>
              <wp:lineTo x="21184" y="16767"/>
              <wp:lineTo x="21184" y="0"/>
              <wp:lineTo x="1161" y="0"/>
            </wp:wrapPolygon>
          </wp:wrapTight>
          <wp:docPr id="1481539900" name="Picture 1481539900"/>
          <wp:cNvGraphicFramePr/>
          <a:graphic xmlns:a="http://schemas.openxmlformats.org/drawingml/2006/main">
            <a:graphicData uri="http://schemas.openxmlformats.org/drawingml/2006/picture">
              <pic:pic xmlns:pic="http://schemas.openxmlformats.org/drawingml/2006/picture">
                <pic:nvPicPr>
                  <pic:cNvPr id="78937" name="Picture 78937"/>
                  <pic:cNvPicPr/>
                </pic:nvPicPr>
                <pic:blipFill>
                  <a:blip r:embed="rId1">
                    <a:extLst>
                      <a:ext uri="{28A0092B-C50C-407E-A947-70E740481C1C}">
                        <a14:useLocalDpi xmlns:a14="http://schemas.microsoft.com/office/drawing/2010/main" val="0"/>
                      </a:ext>
                    </a:extLst>
                  </a:blip>
                  <a:stretch>
                    <a:fillRect/>
                  </a:stretch>
                </pic:blipFill>
                <pic:spPr>
                  <a:xfrm>
                    <a:off x="0" y="0"/>
                    <a:ext cx="1417955" cy="417303"/>
                  </a:xfrm>
                  <a:prstGeom prst="rect">
                    <a:avLst/>
                  </a:prstGeom>
                </pic:spPr>
              </pic:pic>
            </a:graphicData>
          </a:graphic>
          <wp14:sizeRelH relativeFrom="page">
            <wp14:pctWidth>0</wp14:pctWidth>
          </wp14:sizeRelH>
          <wp14:sizeRelV relativeFrom="page">
            <wp14:pctHeight>0</wp14:pctHeight>
          </wp14:sizeRelV>
        </wp:anchor>
      </w:drawing>
    </w:r>
  </w:p>
  <w:p w14:paraId="0098F574" w14:textId="77777777" w:rsidR="005D7A07" w:rsidRDefault="005D7A07" w:rsidP="00E976C1">
    <w:pPr>
      <w:pStyle w:val="Header"/>
      <w:tabs>
        <w:tab w:val="clear" w:pos="4680"/>
        <w:tab w:val="clear" w:pos="9360"/>
        <w:tab w:val="center" w:pos="828"/>
        <w:tab w:val="right" w:pos="5508"/>
      </w:tabs>
      <w:ind w:left="-612"/>
      <w:jc w:val="right"/>
    </w:pPr>
    <w:r>
      <w:rPr>
        <w:noProof/>
      </w:rPr>
      <mc:AlternateContent>
        <mc:Choice Requires="wps">
          <w:drawing>
            <wp:anchor distT="0" distB="0" distL="114300" distR="114300" simplePos="0" relativeHeight="251658242" behindDoc="0" locked="0" layoutInCell="1" allowOverlap="1" wp14:anchorId="72DDAA60" wp14:editId="3CDE19FD">
              <wp:simplePos x="0" y="0"/>
              <wp:positionH relativeFrom="column">
                <wp:posOffset>-438150</wp:posOffset>
              </wp:positionH>
              <wp:positionV relativeFrom="paragraph">
                <wp:posOffset>218440</wp:posOffset>
              </wp:positionV>
              <wp:extent cx="7772400" cy="0"/>
              <wp:effectExtent l="0" t="0" r="0" b="0"/>
              <wp:wrapNone/>
              <wp:docPr id="78936" name="Straight Connector 78936"/>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8B60F5E" id="Straight Connector 78936" o:spid="_x0000_s1026" style="position:absolute;z-index:251746816;visibility:visible;mso-wrap-style:square;mso-wrap-distance-left:9pt;mso-wrap-distance-top:0;mso-wrap-distance-right:9pt;mso-wrap-distance-bottom:0;mso-position-horizontal:absolute;mso-position-horizontal-relative:text;mso-position-vertical:absolute;mso-position-vertical-relative:text" from="-34.5pt,17.2pt" to="57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" strokecolor="#835dc8 [2405]" strokeweight=".5pt">
              <v:stroke joinstyle="miter"/>
            </v:line>
          </w:pict>
        </mc:Fallback>
      </mc:AlternateContent>
    </w:r>
  </w:p>
  <w:p w14:paraId="070D10DA" w14:textId="77777777" w:rsidR="005D7A07" w:rsidRDefault="005D7A07" w:rsidP="00CC69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B548A" w14:textId="77777777" w:rsidR="00A21C3B" w:rsidRPr="00E64AC0" w:rsidRDefault="00A21C3B" w:rsidP="00C001C9">
    <w:pPr>
      <w:pStyle w:val="Header"/>
      <w:tabs>
        <w:tab w:val="clear" w:pos="4680"/>
        <w:tab w:val="clear" w:pos="9360"/>
        <w:tab w:val="center" w:pos="828"/>
        <w:tab w:val="right" w:pos="5508"/>
      </w:tabs>
    </w:pPr>
    <w:r>
      <w:rPr>
        <w:noProof/>
      </w:rPr>
      <w:drawing>
        <wp:anchor distT="0" distB="0" distL="114300" distR="114300" simplePos="0" relativeHeight="251658244" behindDoc="1" locked="0" layoutInCell="1" allowOverlap="1" wp14:anchorId="4D5C019B" wp14:editId="5DB67D22">
          <wp:simplePos x="0" y="0"/>
          <wp:positionH relativeFrom="column">
            <wp:posOffset>7841293</wp:posOffset>
          </wp:positionH>
          <wp:positionV relativeFrom="paragraph">
            <wp:posOffset>-70485</wp:posOffset>
          </wp:positionV>
          <wp:extent cx="1417955" cy="417303"/>
          <wp:effectExtent l="0" t="0" r="0" b="1905"/>
          <wp:wrapTight wrapText="bothSides">
            <wp:wrapPolygon edited="0">
              <wp:start x="1161" y="0"/>
              <wp:lineTo x="0" y="11836"/>
              <wp:lineTo x="0" y="20712"/>
              <wp:lineTo x="5514" y="20712"/>
              <wp:lineTo x="7255" y="20712"/>
              <wp:lineTo x="21184" y="16767"/>
              <wp:lineTo x="21184" y="0"/>
              <wp:lineTo x="1161" y="0"/>
            </wp:wrapPolygon>
          </wp:wrapTight>
          <wp:docPr id="792812534" name="Picture 792812534"/>
          <wp:cNvGraphicFramePr/>
          <a:graphic xmlns:a="http://schemas.openxmlformats.org/drawingml/2006/main">
            <a:graphicData uri="http://schemas.openxmlformats.org/drawingml/2006/picture">
              <pic:pic xmlns:pic="http://schemas.openxmlformats.org/drawingml/2006/picture">
                <pic:nvPicPr>
                  <pic:cNvPr id="78937" name="Picture 78937"/>
                  <pic:cNvPicPr/>
                </pic:nvPicPr>
                <pic:blipFill>
                  <a:blip r:embed="rId1">
                    <a:extLst>
                      <a:ext uri="{28A0092B-C50C-407E-A947-70E740481C1C}">
                        <a14:useLocalDpi xmlns:a14="http://schemas.microsoft.com/office/drawing/2010/main" val="0"/>
                      </a:ext>
                    </a:extLst>
                  </a:blip>
                  <a:stretch>
                    <a:fillRect/>
                  </a:stretch>
                </pic:blipFill>
                <pic:spPr>
                  <a:xfrm>
                    <a:off x="0" y="0"/>
                    <a:ext cx="1417955" cy="417303"/>
                  </a:xfrm>
                  <a:prstGeom prst="rect">
                    <a:avLst/>
                  </a:prstGeom>
                </pic:spPr>
              </pic:pic>
            </a:graphicData>
          </a:graphic>
          <wp14:sizeRelH relativeFrom="page">
            <wp14:pctWidth>0</wp14:pctWidth>
          </wp14:sizeRelH>
          <wp14:sizeRelV relativeFrom="page">
            <wp14:pctHeight>0</wp14:pctHeight>
          </wp14:sizeRelV>
        </wp:anchor>
      </w:drawing>
    </w:r>
  </w:p>
  <w:p w14:paraId="51E729DE" w14:textId="77777777" w:rsidR="00A21C3B" w:rsidRDefault="00A21C3B" w:rsidP="00E976C1">
    <w:pPr>
      <w:pStyle w:val="Header"/>
      <w:tabs>
        <w:tab w:val="clear" w:pos="4680"/>
        <w:tab w:val="clear" w:pos="9360"/>
        <w:tab w:val="center" w:pos="828"/>
        <w:tab w:val="right" w:pos="5508"/>
      </w:tabs>
      <w:ind w:left="-612"/>
      <w:jc w:val="right"/>
    </w:pPr>
    <w:r>
      <w:rPr>
        <w:noProof/>
      </w:rPr>
      <mc:AlternateContent>
        <mc:Choice Requires="wps">
          <w:drawing>
            <wp:anchor distT="0" distB="0" distL="114300" distR="114300" simplePos="0" relativeHeight="251658245" behindDoc="0" locked="0" layoutInCell="1" allowOverlap="1" wp14:anchorId="3CEB7BC9" wp14:editId="30F8A038">
              <wp:simplePos x="0" y="0"/>
              <wp:positionH relativeFrom="column">
                <wp:posOffset>-683241</wp:posOffset>
              </wp:positionH>
              <wp:positionV relativeFrom="paragraph">
                <wp:posOffset>219776</wp:posOffset>
              </wp:positionV>
              <wp:extent cx="10699665" cy="0"/>
              <wp:effectExtent l="0" t="0" r="0" b="0"/>
              <wp:wrapNone/>
              <wp:docPr id="708396359" name="Straight Connector 708396359"/>
              <wp:cNvGraphicFramePr/>
              <a:graphic xmlns:a="http://schemas.openxmlformats.org/drawingml/2006/main">
                <a:graphicData uri="http://schemas.microsoft.com/office/word/2010/wordprocessingShape">
                  <wps:wsp>
                    <wps:cNvCnPr/>
                    <wps:spPr>
                      <a:xfrm>
                        <a:off x="0" y="0"/>
                        <a:ext cx="10699665" cy="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0509FA75" id="Straight Connector 708396359" o:spid="_x0000_s1026" style="position:absolute;z-index:25175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17.3pt" to="788.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" strokecolor="#835dc8 [2405]" strokeweight=".5pt">
              <v:stroke joinstyle="miter"/>
            </v:line>
          </w:pict>
        </mc:Fallback>
      </mc:AlternateContent>
    </w:r>
  </w:p>
  <w:p w14:paraId="2C3E0DAE" w14:textId="77777777" w:rsidR="00A21C3B" w:rsidRDefault="00A21C3B" w:rsidP="00CC69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1555" w14:textId="77777777" w:rsidR="00F9605F" w:rsidRPr="00E64AC0" w:rsidRDefault="00F9605F" w:rsidP="00C001C9">
    <w:pPr>
      <w:pStyle w:val="Header"/>
      <w:tabs>
        <w:tab w:val="clear" w:pos="4680"/>
        <w:tab w:val="clear" w:pos="9360"/>
        <w:tab w:val="center" w:pos="828"/>
        <w:tab w:val="right" w:pos="5508"/>
      </w:tabs>
    </w:pPr>
    <w:r>
      <w:rPr>
        <w:noProof/>
      </w:rPr>
      <w:drawing>
        <wp:anchor distT="0" distB="0" distL="114300" distR="114300" simplePos="0" relativeHeight="251658251" behindDoc="1" locked="0" layoutInCell="1" allowOverlap="1" wp14:anchorId="4584C44A" wp14:editId="116B2BD8">
          <wp:simplePos x="0" y="0"/>
          <wp:positionH relativeFrom="column">
            <wp:posOffset>5543550</wp:posOffset>
          </wp:positionH>
          <wp:positionV relativeFrom="paragraph">
            <wp:posOffset>-70539</wp:posOffset>
          </wp:positionV>
          <wp:extent cx="1417955" cy="417303"/>
          <wp:effectExtent l="0" t="0" r="0" b="1905"/>
          <wp:wrapTight wrapText="bothSides">
            <wp:wrapPolygon edited="0">
              <wp:start x="1161" y="0"/>
              <wp:lineTo x="0" y="11836"/>
              <wp:lineTo x="0" y="20712"/>
              <wp:lineTo x="5514" y="20712"/>
              <wp:lineTo x="7255" y="20712"/>
              <wp:lineTo x="21184" y="16767"/>
              <wp:lineTo x="21184" y="0"/>
              <wp:lineTo x="1161" y="0"/>
            </wp:wrapPolygon>
          </wp:wrapTight>
          <wp:docPr id="1555083938" name="Picture 1555083938"/>
          <wp:cNvGraphicFramePr/>
          <a:graphic xmlns:a="http://schemas.openxmlformats.org/drawingml/2006/main">
            <a:graphicData uri="http://schemas.openxmlformats.org/drawingml/2006/picture">
              <pic:pic xmlns:pic="http://schemas.openxmlformats.org/drawingml/2006/picture">
                <pic:nvPicPr>
                  <pic:cNvPr id="78937" name="Picture 78937"/>
                  <pic:cNvPicPr/>
                </pic:nvPicPr>
                <pic:blipFill>
                  <a:blip r:embed="rId1">
                    <a:extLst>
                      <a:ext uri="{28A0092B-C50C-407E-A947-70E740481C1C}">
                        <a14:useLocalDpi xmlns:a14="http://schemas.microsoft.com/office/drawing/2010/main" val="0"/>
                      </a:ext>
                    </a:extLst>
                  </a:blip>
                  <a:stretch>
                    <a:fillRect/>
                  </a:stretch>
                </pic:blipFill>
                <pic:spPr>
                  <a:xfrm>
                    <a:off x="0" y="0"/>
                    <a:ext cx="1417955" cy="417303"/>
                  </a:xfrm>
                  <a:prstGeom prst="rect">
                    <a:avLst/>
                  </a:prstGeom>
                </pic:spPr>
              </pic:pic>
            </a:graphicData>
          </a:graphic>
          <wp14:sizeRelH relativeFrom="page">
            <wp14:pctWidth>0</wp14:pctWidth>
          </wp14:sizeRelH>
          <wp14:sizeRelV relativeFrom="page">
            <wp14:pctHeight>0</wp14:pctHeight>
          </wp14:sizeRelV>
        </wp:anchor>
      </w:drawing>
    </w:r>
  </w:p>
  <w:p w14:paraId="7E3E19BE" w14:textId="77777777" w:rsidR="00F9605F" w:rsidRDefault="00F9605F" w:rsidP="00E976C1">
    <w:pPr>
      <w:pStyle w:val="Header"/>
      <w:tabs>
        <w:tab w:val="clear" w:pos="4680"/>
        <w:tab w:val="clear" w:pos="9360"/>
        <w:tab w:val="center" w:pos="828"/>
        <w:tab w:val="right" w:pos="5508"/>
      </w:tabs>
      <w:ind w:left="-612"/>
      <w:jc w:val="right"/>
    </w:pPr>
    <w:r>
      <w:rPr>
        <w:noProof/>
      </w:rPr>
      <mc:AlternateContent>
        <mc:Choice Requires="wps">
          <w:drawing>
            <wp:anchor distT="0" distB="0" distL="114300" distR="114300" simplePos="0" relativeHeight="251658252" behindDoc="0" locked="0" layoutInCell="1" allowOverlap="1" wp14:anchorId="577DB298" wp14:editId="0C3942BF">
              <wp:simplePos x="0" y="0"/>
              <wp:positionH relativeFrom="column">
                <wp:posOffset>-438150</wp:posOffset>
              </wp:positionH>
              <wp:positionV relativeFrom="paragraph">
                <wp:posOffset>218440</wp:posOffset>
              </wp:positionV>
              <wp:extent cx="7772400" cy="0"/>
              <wp:effectExtent l="0" t="0" r="0" b="0"/>
              <wp:wrapNone/>
              <wp:docPr id="600676411" name="Straight Connector 600676411"/>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CC56247" id="Straight Connector 600676411" o:spid="_x0000_s1026" style="position:absolute;z-index:251772416;visibility:visible;mso-wrap-style:square;mso-wrap-distance-left:9pt;mso-wrap-distance-top:0;mso-wrap-distance-right:9pt;mso-wrap-distance-bottom:0;mso-position-horizontal:absolute;mso-position-horizontal-relative:text;mso-position-vertical:absolute;mso-position-vertical-relative:text" from="-34.5pt,17.2pt" to="57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" strokecolor="#835dc8 [2405]" strokeweight=".5pt">
              <v:stroke joinstyle="miter"/>
            </v:line>
          </w:pict>
        </mc:Fallback>
      </mc:AlternateContent>
    </w:r>
  </w:p>
  <w:p w14:paraId="2F6E9340" w14:textId="77777777" w:rsidR="00F9605F" w:rsidRDefault="00F9605F" w:rsidP="00CC6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26E2"/>
    <w:multiLevelType w:val="hybridMultilevel"/>
    <w:tmpl w:val="DF507CD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F1EFF"/>
    <w:multiLevelType w:val="multilevel"/>
    <w:tmpl w:val="DC7C2E6C"/>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432" w:hanging="432"/>
      </w:pPr>
      <w:rPr>
        <w:rFonts w:hint="default"/>
      </w:rPr>
    </w:lvl>
    <w:lvl w:ilvl="3">
      <w:start w:val="1"/>
      <w:numFmt w:val="decimal"/>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upperLetter"/>
      <w:pStyle w:val="Appendix"/>
      <w:suff w:val="space"/>
      <w:lvlText w:val="APPENDIX %9 -"/>
      <w:lvlJc w:val="left"/>
      <w:pPr>
        <w:ind w:left="432" w:hanging="432"/>
      </w:pPr>
      <w:rPr>
        <w:rFonts w:hint="default"/>
      </w:rPr>
    </w:lvl>
  </w:abstractNum>
  <w:abstractNum w:abstractNumId="2" w15:restartNumberingAfterBreak="0">
    <w:nsid w:val="19E80A67"/>
    <w:multiLevelType w:val="multilevel"/>
    <w:tmpl w:val="777E8FF8"/>
    <w:styleLink w:val="SenseiTableList"/>
    <w:lvl w:ilvl="0">
      <w:start w:val="1"/>
      <w:numFmt w:val="bullet"/>
      <w:pStyle w:val="TableList"/>
      <w:lvlText w:val="▪"/>
      <w:lvlJc w:val="left"/>
      <w:pPr>
        <w:ind w:left="864" w:hanging="144"/>
      </w:pPr>
      <w:rPr>
        <w:rFonts w:ascii="Microsoft Sans Serif" w:hAnsi="Microsoft Sans Serif" w:hint="default"/>
        <w:color w:val="7D56C5" w:themeColor="accent1"/>
      </w:rPr>
    </w:lvl>
    <w:lvl w:ilvl="1">
      <w:start w:val="1"/>
      <w:numFmt w:val="bullet"/>
      <w:lvlText w:val="▫"/>
      <w:lvlJc w:val="left"/>
      <w:pPr>
        <w:ind w:left="1008" w:hanging="144"/>
      </w:pPr>
      <w:rPr>
        <w:rFonts w:ascii="Microsoft Sans Serif" w:hAnsi="Microsoft Sans Serif" w:hint="default"/>
        <w:color w:val="7D56C5" w:themeColor="accent1"/>
      </w:rPr>
    </w:lvl>
    <w:lvl w:ilvl="2">
      <w:start w:val="1"/>
      <w:numFmt w:val="bullet"/>
      <w:lvlText w:val="▪"/>
      <w:lvlJc w:val="left"/>
      <w:pPr>
        <w:ind w:left="1152" w:hanging="144"/>
      </w:pPr>
      <w:rPr>
        <w:rFonts w:ascii="Microsoft Sans Serif" w:hAnsi="Microsoft Sans Serif" w:hint="default"/>
        <w:color w:val="BCA7E1" w:themeColor="accent2"/>
      </w:rPr>
    </w:lvl>
    <w:lvl w:ilvl="3">
      <w:start w:val="1"/>
      <w:numFmt w:val="bullet"/>
      <w:lvlText w:val="▫"/>
      <w:lvlJc w:val="left"/>
      <w:pPr>
        <w:ind w:left="1296" w:hanging="144"/>
      </w:pPr>
      <w:rPr>
        <w:rFonts w:ascii="Microsoft Sans Serif" w:hAnsi="Microsoft Sans Serif" w:hint="default"/>
        <w:color w:val="BCA7E1" w:themeColor="accent2"/>
      </w:rPr>
    </w:lvl>
    <w:lvl w:ilvl="4">
      <w:start w:val="1"/>
      <w:numFmt w:val="bullet"/>
      <w:lvlText w:val="▪"/>
      <w:lvlJc w:val="left"/>
      <w:pPr>
        <w:ind w:left="1440" w:hanging="144"/>
      </w:pPr>
      <w:rPr>
        <w:rFonts w:ascii="Microsoft Sans Serif" w:hAnsi="Microsoft Sans Serif" w:hint="default"/>
        <w:color w:val="1F4F8B" w:themeColor="accent3"/>
      </w:rPr>
    </w:lvl>
    <w:lvl w:ilvl="5">
      <w:start w:val="1"/>
      <w:numFmt w:val="bullet"/>
      <w:lvlText w:val="▫"/>
      <w:lvlJc w:val="left"/>
      <w:pPr>
        <w:ind w:left="1584" w:hanging="144"/>
      </w:pPr>
      <w:rPr>
        <w:rFonts w:ascii="Microsoft Sans Serif" w:hAnsi="Microsoft Sans Serif" w:hint="default"/>
        <w:color w:val="1F4F8B" w:themeColor="accent3"/>
      </w:rPr>
    </w:lvl>
    <w:lvl w:ilvl="6">
      <w:start w:val="1"/>
      <w:numFmt w:val="bullet"/>
      <w:lvlText w:val="▪"/>
      <w:lvlJc w:val="left"/>
      <w:pPr>
        <w:ind w:left="1728" w:hanging="144"/>
      </w:pPr>
      <w:rPr>
        <w:rFonts w:ascii="Microsoft Sans Serif" w:hAnsi="Microsoft Sans Serif" w:hint="default"/>
        <w:color w:val="69BAF8" w:themeColor="accent4"/>
      </w:rPr>
    </w:lvl>
    <w:lvl w:ilvl="7">
      <w:start w:val="1"/>
      <w:numFmt w:val="bullet"/>
      <w:lvlText w:val="▫"/>
      <w:lvlJc w:val="left"/>
      <w:pPr>
        <w:ind w:left="1872" w:hanging="144"/>
      </w:pPr>
      <w:rPr>
        <w:rFonts w:ascii="Microsoft Sans Serif" w:hAnsi="Microsoft Sans Serif" w:hint="default"/>
        <w:color w:val="69BAF8" w:themeColor="accent4"/>
      </w:rPr>
    </w:lvl>
    <w:lvl w:ilvl="8">
      <w:start w:val="1"/>
      <w:numFmt w:val="bullet"/>
      <w:lvlText w:val="▪"/>
      <w:lvlJc w:val="left"/>
      <w:pPr>
        <w:ind w:left="2016" w:hanging="144"/>
      </w:pPr>
      <w:rPr>
        <w:rFonts w:ascii="Microsoft Sans Serif" w:hAnsi="Microsoft Sans Serif" w:hint="default"/>
        <w:color w:val="1DD3B0" w:themeColor="accent5"/>
      </w:rPr>
    </w:lvl>
  </w:abstractNum>
  <w:abstractNum w:abstractNumId="3" w15:restartNumberingAfterBreak="0">
    <w:nsid w:val="210D2F04"/>
    <w:multiLevelType w:val="hybridMultilevel"/>
    <w:tmpl w:val="E264D8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5597F15"/>
    <w:multiLevelType w:val="multilevel"/>
    <w:tmpl w:val="100C161E"/>
    <w:styleLink w:val="SenseiBodyList"/>
    <w:lvl w:ilvl="0">
      <w:start w:val="1"/>
      <w:numFmt w:val="bullet"/>
      <w:lvlText w:val=""/>
      <w:lvlJc w:val="left"/>
      <w:pPr>
        <w:ind w:left="1440" w:hanging="360"/>
      </w:pPr>
      <w:rPr>
        <w:rFonts w:ascii="Symbol" w:hAnsi="Symbol" w:hint="default"/>
        <w:color w:val="7D56C5" w:themeColor="accent1"/>
      </w:rPr>
    </w:lvl>
    <w:lvl w:ilvl="1">
      <w:start w:val="1"/>
      <w:numFmt w:val="bullet"/>
      <w:lvlText w:val="o"/>
      <w:lvlJc w:val="left"/>
      <w:pPr>
        <w:ind w:left="2160" w:hanging="360"/>
      </w:pPr>
      <w:rPr>
        <w:rFonts w:ascii="Symbol" w:hAnsi="Symbol" w:cs="Courier New" w:hint="default"/>
        <w:color w:val="7D56C5" w:themeColor="accent1"/>
      </w:rPr>
    </w:lvl>
    <w:lvl w:ilvl="2">
      <w:start w:val="1"/>
      <w:numFmt w:val="bullet"/>
      <w:lvlText w:val=""/>
      <w:lvlJc w:val="left"/>
      <w:pPr>
        <w:ind w:left="2880" w:hanging="360"/>
      </w:pPr>
      <w:rPr>
        <w:rFonts w:ascii="Symbol" w:hAnsi="Symbol" w:hint="default"/>
        <w:color w:val="BCA7E1" w:themeColor="accent2"/>
      </w:rPr>
    </w:lvl>
    <w:lvl w:ilvl="3">
      <w:start w:val="1"/>
      <w:numFmt w:val="bullet"/>
      <w:lvlText w:val="o"/>
      <w:lvlJc w:val="left"/>
      <w:pPr>
        <w:ind w:left="3600" w:hanging="360"/>
      </w:pPr>
      <w:rPr>
        <w:rFonts w:ascii="Symbol" w:hAnsi="Symbol" w:hint="default"/>
        <w:color w:val="BCA7E1" w:themeColor="accent2"/>
      </w:rPr>
    </w:lvl>
    <w:lvl w:ilvl="4">
      <w:start w:val="1"/>
      <w:numFmt w:val="bullet"/>
      <w:lvlText w:val=""/>
      <w:lvlJc w:val="left"/>
      <w:pPr>
        <w:ind w:left="4320" w:hanging="360"/>
      </w:pPr>
      <w:rPr>
        <w:rFonts w:ascii="Symbol" w:hAnsi="Symbol" w:cs="Courier New" w:hint="default"/>
        <w:color w:val="1F4F8B" w:themeColor="accent3"/>
      </w:rPr>
    </w:lvl>
    <w:lvl w:ilvl="5">
      <w:start w:val="1"/>
      <w:numFmt w:val="bullet"/>
      <w:lvlText w:val="o"/>
      <w:lvlJc w:val="left"/>
      <w:pPr>
        <w:ind w:left="5040" w:hanging="360"/>
      </w:pPr>
      <w:rPr>
        <w:rFonts w:ascii="Courier New" w:hAnsi="Courier New" w:hint="default"/>
        <w:color w:val="1F4F8B" w:themeColor="accent3"/>
      </w:rPr>
    </w:lvl>
    <w:lvl w:ilvl="6">
      <w:start w:val="1"/>
      <w:numFmt w:val="bullet"/>
      <w:lvlText w:val=""/>
      <w:lvlJc w:val="left"/>
      <w:pPr>
        <w:ind w:left="5760" w:hanging="360"/>
      </w:pPr>
      <w:rPr>
        <w:rFonts w:ascii="Symbol" w:hAnsi="Symbol" w:hint="default"/>
        <w:color w:val="69BAF8" w:themeColor="accent4"/>
      </w:rPr>
    </w:lvl>
    <w:lvl w:ilvl="7">
      <w:start w:val="1"/>
      <w:numFmt w:val="bullet"/>
      <w:lvlText w:val="o"/>
      <w:lvlJc w:val="left"/>
      <w:pPr>
        <w:ind w:left="6480" w:hanging="360"/>
      </w:pPr>
      <w:rPr>
        <w:rFonts w:ascii="Symbol" w:hAnsi="Symbol" w:cs="Courier New" w:hint="default"/>
        <w:color w:val="69BAF8" w:themeColor="accent4"/>
      </w:rPr>
    </w:lvl>
    <w:lvl w:ilvl="8">
      <w:start w:val="1"/>
      <w:numFmt w:val="bullet"/>
      <w:lvlText w:val=""/>
      <w:lvlJc w:val="left"/>
      <w:pPr>
        <w:ind w:left="7200" w:hanging="360"/>
      </w:pPr>
      <w:rPr>
        <w:rFonts w:ascii="Symbol" w:hAnsi="Symbol" w:hint="default"/>
        <w:color w:val="1DD3B0" w:themeColor="accent5"/>
      </w:rPr>
    </w:lvl>
  </w:abstractNum>
  <w:abstractNum w:abstractNumId="5" w15:restartNumberingAfterBreak="0">
    <w:nsid w:val="29B125EC"/>
    <w:multiLevelType w:val="multilevel"/>
    <w:tmpl w:val="A25057BA"/>
    <w:lvl w:ilvl="0">
      <w:start w:val="1"/>
      <w:numFmt w:val="decimal"/>
      <w:suff w:val="space"/>
      <w:lvlText w:val="%1."/>
      <w:lvlJc w:val="left"/>
      <w:pPr>
        <w:ind w:left="567" w:hanging="567"/>
      </w:pPr>
      <w:rPr>
        <w:rFonts w:hint="default"/>
      </w:rPr>
    </w:lvl>
    <w:lvl w:ilvl="1">
      <w:start w:val="1"/>
      <w:numFmt w:val="decimal"/>
      <w:suff w:val="space"/>
      <w:lvlText w:val="%1.%2."/>
      <w:lvlJc w:val="left"/>
      <w:pPr>
        <w:ind w:left="5103" w:firstLine="0"/>
      </w:pPr>
      <w:rPr>
        <w:rFonts w:hint="default"/>
      </w:rPr>
    </w:lvl>
    <w:lvl w:ilvl="2">
      <w:start w:val="1"/>
      <w:numFmt w:val="decimal"/>
      <w:suff w:val="space"/>
      <w:lvlText w:val="%1.%2.%3."/>
      <w:lvlJc w:val="right"/>
      <w:pPr>
        <w:ind w:left="2268" w:firstLine="0"/>
      </w:pPr>
      <w:rPr>
        <w:rFonts w:hint="default"/>
      </w:rPr>
    </w:lvl>
    <w:lvl w:ilvl="3">
      <w:start w:val="1"/>
      <w:numFmt w:val="decimal"/>
      <w:suff w:val="space"/>
      <w:lvlText w:val="%1.%2.%3.%4."/>
      <w:lvlJc w:val="left"/>
      <w:pPr>
        <w:ind w:left="2268"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1D3F7E"/>
    <w:multiLevelType w:val="hybridMultilevel"/>
    <w:tmpl w:val="34447F1A"/>
    <w:lvl w:ilvl="0" w:tplc="621AD330">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7" w15:restartNumberingAfterBreak="0">
    <w:nsid w:val="3B4047CA"/>
    <w:multiLevelType w:val="hybridMultilevel"/>
    <w:tmpl w:val="75F0FA5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2117C9"/>
    <w:multiLevelType w:val="multilevel"/>
    <w:tmpl w:val="777E8FF8"/>
    <w:numStyleLink w:val="SenseiTableList"/>
  </w:abstractNum>
  <w:abstractNum w:abstractNumId="9" w15:restartNumberingAfterBreak="0">
    <w:nsid w:val="45614FAB"/>
    <w:multiLevelType w:val="hybridMultilevel"/>
    <w:tmpl w:val="A85EB3E2"/>
    <w:lvl w:ilvl="0" w:tplc="CA3E626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665611"/>
    <w:multiLevelType w:val="hybridMultilevel"/>
    <w:tmpl w:val="162CE688"/>
    <w:lvl w:ilvl="0" w:tplc="1C404A7C">
      <w:numFmt w:val="bullet"/>
      <w:lvlText w:val="-"/>
      <w:lvlJc w:val="left"/>
      <w:pPr>
        <w:ind w:left="720" w:hanging="360"/>
      </w:pPr>
      <w:rPr>
        <w:rFonts w:ascii="Riforma LL" w:eastAsiaTheme="minorHAnsi" w:hAnsi="Riforma LL" w:cs="Riforma L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873643"/>
    <w:multiLevelType w:val="hybridMultilevel"/>
    <w:tmpl w:val="CACEDF36"/>
    <w:lvl w:ilvl="0" w:tplc="1C404A7C">
      <w:numFmt w:val="bullet"/>
      <w:lvlText w:val="-"/>
      <w:lvlJc w:val="left"/>
      <w:pPr>
        <w:ind w:left="720" w:hanging="360"/>
      </w:pPr>
      <w:rPr>
        <w:rFonts w:ascii="Riforma LL" w:eastAsiaTheme="minorHAnsi" w:hAnsi="Riforma LL" w:cs="Riforma L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09565D"/>
    <w:multiLevelType w:val="hybridMultilevel"/>
    <w:tmpl w:val="D390DAF4"/>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9690192"/>
    <w:multiLevelType w:val="hybridMultilevel"/>
    <w:tmpl w:val="D8B896EE"/>
    <w:lvl w:ilvl="0" w:tplc="1C404A7C">
      <w:numFmt w:val="bullet"/>
      <w:lvlText w:val="-"/>
      <w:lvlJc w:val="left"/>
      <w:pPr>
        <w:ind w:left="1080" w:hanging="360"/>
      </w:pPr>
      <w:rPr>
        <w:rFonts w:ascii="Riforma LL" w:eastAsiaTheme="minorHAnsi" w:hAnsi="Riforma LL" w:cs="Riforma L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D55693B"/>
    <w:multiLevelType w:val="hybridMultilevel"/>
    <w:tmpl w:val="A19432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47306466">
    <w:abstractNumId w:val="1"/>
  </w:num>
  <w:num w:numId="2" w16cid:durableId="1053312974">
    <w:abstractNumId w:val="4"/>
  </w:num>
  <w:num w:numId="3" w16cid:durableId="819423860">
    <w:abstractNumId w:val="2"/>
  </w:num>
  <w:num w:numId="4" w16cid:durableId="564267551">
    <w:abstractNumId w:val="8"/>
    <w:lvlOverride w:ilvl="0">
      <w:lvl w:ilvl="0">
        <w:start w:val="1"/>
        <w:numFmt w:val="bullet"/>
        <w:pStyle w:val="TableList"/>
        <w:lvlText w:val="▪"/>
        <w:lvlJc w:val="left"/>
        <w:pPr>
          <w:ind w:left="360" w:hanging="360"/>
        </w:pPr>
        <w:rPr>
          <w:rFonts w:ascii="Microsoft Sans Serif" w:hAnsi="Microsoft Sans Serif" w:hint="default"/>
          <w:color w:val="604878"/>
        </w:rPr>
      </w:lvl>
    </w:lvlOverride>
    <w:lvlOverride w:ilvl="1">
      <w:lvl w:ilvl="1">
        <w:start w:val="1"/>
        <w:numFmt w:val="bullet"/>
        <w:lvlText w:val="▫"/>
        <w:lvlJc w:val="left"/>
        <w:pPr>
          <w:ind w:left="504" w:hanging="360"/>
        </w:pPr>
        <w:rPr>
          <w:rFonts w:ascii="Microsoft Sans Serif" w:hAnsi="Microsoft Sans Serif" w:hint="default"/>
          <w:color w:val="604878"/>
        </w:rPr>
      </w:lvl>
    </w:lvlOverride>
    <w:lvlOverride w:ilvl="2">
      <w:lvl w:ilvl="2">
        <w:start w:val="1"/>
        <w:numFmt w:val="bullet"/>
        <w:lvlText w:val="▪"/>
        <w:lvlJc w:val="left"/>
        <w:pPr>
          <w:ind w:left="648" w:hanging="360"/>
        </w:pPr>
        <w:rPr>
          <w:rFonts w:ascii="Microsoft Sans Serif" w:hAnsi="Microsoft Sans Serif" w:hint="default"/>
          <w:color w:val="BCA7E1" w:themeColor="accent2"/>
        </w:rPr>
      </w:lvl>
    </w:lvlOverride>
    <w:lvlOverride w:ilvl="3">
      <w:lvl w:ilvl="3">
        <w:start w:val="1"/>
        <w:numFmt w:val="bullet"/>
        <w:lvlText w:val="▫"/>
        <w:lvlJc w:val="left"/>
        <w:pPr>
          <w:ind w:left="792" w:hanging="360"/>
        </w:pPr>
        <w:rPr>
          <w:rFonts w:ascii="Microsoft Sans Serif" w:hAnsi="Microsoft Sans Serif" w:hint="default"/>
          <w:color w:val="BCA7E1" w:themeColor="accent2"/>
        </w:rPr>
      </w:lvl>
    </w:lvlOverride>
    <w:lvlOverride w:ilvl="4">
      <w:lvl w:ilvl="4">
        <w:start w:val="1"/>
        <w:numFmt w:val="bullet"/>
        <w:lvlText w:val="▪"/>
        <w:lvlJc w:val="left"/>
        <w:pPr>
          <w:ind w:left="936" w:hanging="360"/>
        </w:pPr>
        <w:rPr>
          <w:rFonts w:ascii="Microsoft Sans Serif" w:hAnsi="Microsoft Sans Serif" w:hint="default"/>
          <w:color w:val="1F4F8B" w:themeColor="accent3"/>
        </w:rPr>
      </w:lvl>
    </w:lvlOverride>
    <w:lvlOverride w:ilvl="5">
      <w:lvl w:ilvl="5">
        <w:start w:val="1"/>
        <w:numFmt w:val="bullet"/>
        <w:lvlText w:val="▫"/>
        <w:lvlJc w:val="left"/>
        <w:pPr>
          <w:ind w:left="1080" w:hanging="360"/>
        </w:pPr>
        <w:rPr>
          <w:rFonts w:ascii="Microsoft Sans Serif" w:hAnsi="Microsoft Sans Serif" w:hint="default"/>
          <w:color w:val="1F4F8B" w:themeColor="accent3"/>
        </w:rPr>
      </w:lvl>
    </w:lvlOverride>
    <w:lvlOverride w:ilvl="6">
      <w:lvl w:ilvl="6">
        <w:start w:val="1"/>
        <w:numFmt w:val="bullet"/>
        <w:lvlText w:val="▪"/>
        <w:lvlJc w:val="left"/>
        <w:pPr>
          <w:ind w:left="1224" w:hanging="360"/>
        </w:pPr>
        <w:rPr>
          <w:rFonts w:ascii="Microsoft Sans Serif" w:hAnsi="Microsoft Sans Serif" w:hint="default"/>
          <w:color w:val="69BAF8" w:themeColor="accent4"/>
        </w:rPr>
      </w:lvl>
    </w:lvlOverride>
    <w:lvlOverride w:ilvl="7">
      <w:lvl w:ilvl="7">
        <w:start w:val="1"/>
        <w:numFmt w:val="bullet"/>
        <w:lvlText w:val="▫"/>
        <w:lvlJc w:val="left"/>
        <w:pPr>
          <w:ind w:left="1368" w:hanging="360"/>
        </w:pPr>
        <w:rPr>
          <w:rFonts w:ascii="Microsoft Sans Serif" w:hAnsi="Microsoft Sans Serif" w:hint="default"/>
          <w:color w:val="69BAF8" w:themeColor="accent4"/>
        </w:rPr>
      </w:lvl>
    </w:lvlOverride>
    <w:lvlOverride w:ilvl="8">
      <w:lvl w:ilvl="8">
        <w:start w:val="1"/>
        <w:numFmt w:val="bullet"/>
        <w:lvlText w:val="▪"/>
        <w:lvlJc w:val="left"/>
        <w:pPr>
          <w:ind w:left="1512" w:hanging="360"/>
        </w:pPr>
        <w:rPr>
          <w:rFonts w:ascii="Microsoft Sans Serif" w:hAnsi="Microsoft Sans Serif" w:hint="default"/>
          <w:color w:val="1DD3B0" w:themeColor="accent5"/>
        </w:rPr>
      </w:lvl>
    </w:lvlOverride>
  </w:num>
  <w:num w:numId="5" w16cid:durableId="1599025695">
    <w:abstractNumId w:val="5"/>
  </w:num>
  <w:num w:numId="6" w16cid:durableId="1581401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970178">
    <w:abstractNumId w:val="0"/>
  </w:num>
  <w:num w:numId="8" w16cid:durableId="604388951">
    <w:abstractNumId w:val="1"/>
  </w:num>
  <w:num w:numId="9" w16cid:durableId="357198348">
    <w:abstractNumId w:val="3"/>
  </w:num>
  <w:num w:numId="10" w16cid:durableId="734815135">
    <w:abstractNumId w:val="6"/>
  </w:num>
  <w:num w:numId="11" w16cid:durableId="1775057674">
    <w:abstractNumId w:val="1"/>
  </w:num>
  <w:num w:numId="12" w16cid:durableId="1563104376">
    <w:abstractNumId w:val="1"/>
  </w:num>
  <w:num w:numId="13" w16cid:durableId="1326127853">
    <w:abstractNumId w:val="1"/>
  </w:num>
  <w:num w:numId="14" w16cid:durableId="1742827783">
    <w:abstractNumId w:val="1"/>
  </w:num>
  <w:num w:numId="15" w16cid:durableId="717777882">
    <w:abstractNumId w:val="1"/>
  </w:num>
  <w:num w:numId="16" w16cid:durableId="865361739">
    <w:abstractNumId w:val="11"/>
  </w:num>
  <w:num w:numId="17" w16cid:durableId="1744983698">
    <w:abstractNumId w:val="10"/>
  </w:num>
  <w:num w:numId="18" w16cid:durableId="1628973319">
    <w:abstractNumId w:val="7"/>
  </w:num>
  <w:num w:numId="19" w16cid:durableId="734206960">
    <w:abstractNumId w:val="13"/>
  </w:num>
  <w:num w:numId="20" w16cid:durableId="2139755920">
    <w:abstractNumId w:val="12"/>
  </w:num>
  <w:num w:numId="21" w16cid:durableId="1575624397">
    <w:abstractNumId w:val="9"/>
  </w:num>
  <w:num w:numId="22" w16cid:durableId="112874412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A5"/>
    <w:rsid w:val="000002B2"/>
    <w:rsid w:val="00002B42"/>
    <w:rsid w:val="000071D2"/>
    <w:rsid w:val="0001002D"/>
    <w:rsid w:val="00011A90"/>
    <w:rsid w:val="00012E22"/>
    <w:rsid w:val="00017032"/>
    <w:rsid w:val="00020079"/>
    <w:rsid w:val="000236A2"/>
    <w:rsid w:val="00023B1E"/>
    <w:rsid w:val="000252D8"/>
    <w:rsid w:val="00025636"/>
    <w:rsid w:val="000358AD"/>
    <w:rsid w:val="00037BEB"/>
    <w:rsid w:val="0004024A"/>
    <w:rsid w:val="000429EE"/>
    <w:rsid w:val="00043AAA"/>
    <w:rsid w:val="000466C3"/>
    <w:rsid w:val="00052BA0"/>
    <w:rsid w:val="00053FD8"/>
    <w:rsid w:val="00057F68"/>
    <w:rsid w:val="000626AC"/>
    <w:rsid w:val="0006425A"/>
    <w:rsid w:val="00065C02"/>
    <w:rsid w:val="000729FD"/>
    <w:rsid w:val="000818D1"/>
    <w:rsid w:val="00085B92"/>
    <w:rsid w:val="00095B2B"/>
    <w:rsid w:val="00095DA3"/>
    <w:rsid w:val="000A46E2"/>
    <w:rsid w:val="000A5F44"/>
    <w:rsid w:val="000A7A23"/>
    <w:rsid w:val="000B2294"/>
    <w:rsid w:val="000B3260"/>
    <w:rsid w:val="000B3521"/>
    <w:rsid w:val="000B65C5"/>
    <w:rsid w:val="000C3B1A"/>
    <w:rsid w:val="000C63D5"/>
    <w:rsid w:val="000D5FEA"/>
    <w:rsid w:val="000D7B3D"/>
    <w:rsid w:val="000E0519"/>
    <w:rsid w:val="000E11A7"/>
    <w:rsid w:val="000E2174"/>
    <w:rsid w:val="000E32C4"/>
    <w:rsid w:val="000E39B7"/>
    <w:rsid w:val="000E61D5"/>
    <w:rsid w:val="000F12EA"/>
    <w:rsid w:val="000F1448"/>
    <w:rsid w:val="000F21CF"/>
    <w:rsid w:val="000F4435"/>
    <w:rsid w:val="000F7EFE"/>
    <w:rsid w:val="00100A71"/>
    <w:rsid w:val="00100C53"/>
    <w:rsid w:val="0010187D"/>
    <w:rsid w:val="001025BE"/>
    <w:rsid w:val="001037F1"/>
    <w:rsid w:val="001056BC"/>
    <w:rsid w:val="00105C4E"/>
    <w:rsid w:val="00113741"/>
    <w:rsid w:val="001168CE"/>
    <w:rsid w:val="0012267B"/>
    <w:rsid w:val="00125552"/>
    <w:rsid w:val="00127772"/>
    <w:rsid w:val="001327A8"/>
    <w:rsid w:val="00133D36"/>
    <w:rsid w:val="0014214A"/>
    <w:rsid w:val="001422A8"/>
    <w:rsid w:val="0014556D"/>
    <w:rsid w:val="00146125"/>
    <w:rsid w:val="00150A75"/>
    <w:rsid w:val="00151CB4"/>
    <w:rsid w:val="00154D0B"/>
    <w:rsid w:val="0015540F"/>
    <w:rsid w:val="001614F3"/>
    <w:rsid w:val="00163136"/>
    <w:rsid w:val="00172633"/>
    <w:rsid w:val="00172A50"/>
    <w:rsid w:val="00176CE9"/>
    <w:rsid w:val="0018017E"/>
    <w:rsid w:val="00180AD2"/>
    <w:rsid w:val="0018252A"/>
    <w:rsid w:val="00184C6C"/>
    <w:rsid w:val="001874DB"/>
    <w:rsid w:val="00192573"/>
    <w:rsid w:val="00195E33"/>
    <w:rsid w:val="00197227"/>
    <w:rsid w:val="001A4B66"/>
    <w:rsid w:val="001A4DD7"/>
    <w:rsid w:val="001A6143"/>
    <w:rsid w:val="001B3EFA"/>
    <w:rsid w:val="001B4CDB"/>
    <w:rsid w:val="001B5C12"/>
    <w:rsid w:val="001B64C6"/>
    <w:rsid w:val="001B6D2B"/>
    <w:rsid w:val="001C73CF"/>
    <w:rsid w:val="001C77C4"/>
    <w:rsid w:val="001D37B0"/>
    <w:rsid w:val="001D38D7"/>
    <w:rsid w:val="001D3A98"/>
    <w:rsid w:val="001D5532"/>
    <w:rsid w:val="001D5DBD"/>
    <w:rsid w:val="001D6E9C"/>
    <w:rsid w:val="001D71B4"/>
    <w:rsid w:val="001F1015"/>
    <w:rsid w:val="001F14CF"/>
    <w:rsid w:val="001F6EA7"/>
    <w:rsid w:val="0020026A"/>
    <w:rsid w:val="00205311"/>
    <w:rsid w:val="00207415"/>
    <w:rsid w:val="00210242"/>
    <w:rsid w:val="00213AA1"/>
    <w:rsid w:val="00227621"/>
    <w:rsid w:val="0024554E"/>
    <w:rsid w:val="002460C9"/>
    <w:rsid w:val="00253BB0"/>
    <w:rsid w:val="00253FEE"/>
    <w:rsid w:val="00255687"/>
    <w:rsid w:val="002568E3"/>
    <w:rsid w:val="00262CCB"/>
    <w:rsid w:val="00267D22"/>
    <w:rsid w:val="00271FFC"/>
    <w:rsid w:val="00272ECC"/>
    <w:rsid w:val="0027362D"/>
    <w:rsid w:val="002743FC"/>
    <w:rsid w:val="00276EFE"/>
    <w:rsid w:val="0028010F"/>
    <w:rsid w:val="00283279"/>
    <w:rsid w:val="00290A02"/>
    <w:rsid w:val="002914BC"/>
    <w:rsid w:val="0029233F"/>
    <w:rsid w:val="002A1CC9"/>
    <w:rsid w:val="002A760D"/>
    <w:rsid w:val="002B1A38"/>
    <w:rsid w:val="002B22DB"/>
    <w:rsid w:val="002B35FF"/>
    <w:rsid w:val="002B52DA"/>
    <w:rsid w:val="002B5800"/>
    <w:rsid w:val="002C5655"/>
    <w:rsid w:val="002D07D4"/>
    <w:rsid w:val="002D0E45"/>
    <w:rsid w:val="002E43C1"/>
    <w:rsid w:val="002E6DA2"/>
    <w:rsid w:val="002F036B"/>
    <w:rsid w:val="002F054D"/>
    <w:rsid w:val="002F07BF"/>
    <w:rsid w:val="002F50BA"/>
    <w:rsid w:val="002F5E0D"/>
    <w:rsid w:val="00300C25"/>
    <w:rsid w:val="00304039"/>
    <w:rsid w:val="003115CE"/>
    <w:rsid w:val="0031430C"/>
    <w:rsid w:val="00316846"/>
    <w:rsid w:val="00317A61"/>
    <w:rsid w:val="0032012A"/>
    <w:rsid w:val="00320B15"/>
    <w:rsid w:val="00320E17"/>
    <w:rsid w:val="00322113"/>
    <w:rsid w:val="00322E25"/>
    <w:rsid w:val="00324517"/>
    <w:rsid w:val="00324F29"/>
    <w:rsid w:val="00326D61"/>
    <w:rsid w:val="00340068"/>
    <w:rsid w:val="00340A8C"/>
    <w:rsid w:val="00342001"/>
    <w:rsid w:val="003505AF"/>
    <w:rsid w:val="00361476"/>
    <w:rsid w:val="00361C22"/>
    <w:rsid w:val="00366718"/>
    <w:rsid w:val="003674B5"/>
    <w:rsid w:val="0037426F"/>
    <w:rsid w:val="00374C2A"/>
    <w:rsid w:val="00380D6B"/>
    <w:rsid w:val="00382D59"/>
    <w:rsid w:val="0039218D"/>
    <w:rsid w:val="00392BCD"/>
    <w:rsid w:val="00394D8C"/>
    <w:rsid w:val="00395852"/>
    <w:rsid w:val="003B584A"/>
    <w:rsid w:val="003C0314"/>
    <w:rsid w:val="003C107A"/>
    <w:rsid w:val="003C2500"/>
    <w:rsid w:val="003C4E10"/>
    <w:rsid w:val="003C73C2"/>
    <w:rsid w:val="003C76EB"/>
    <w:rsid w:val="003D4C1C"/>
    <w:rsid w:val="003D5886"/>
    <w:rsid w:val="003D5D38"/>
    <w:rsid w:val="003D6619"/>
    <w:rsid w:val="003E01E0"/>
    <w:rsid w:val="003E3240"/>
    <w:rsid w:val="003E442D"/>
    <w:rsid w:val="003E5815"/>
    <w:rsid w:val="003E6A54"/>
    <w:rsid w:val="003F12DE"/>
    <w:rsid w:val="003F1A68"/>
    <w:rsid w:val="003F65E8"/>
    <w:rsid w:val="00402D28"/>
    <w:rsid w:val="00404B84"/>
    <w:rsid w:val="00406229"/>
    <w:rsid w:val="004072A5"/>
    <w:rsid w:val="004104B5"/>
    <w:rsid w:val="00411BA0"/>
    <w:rsid w:val="00412A29"/>
    <w:rsid w:val="00417486"/>
    <w:rsid w:val="0042195D"/>
    <w:rsid w:val="00423A8B"/>
    <w:rsid w:val="00426688"/>
    <w:rsid w:val="00427274"/>
    <w:rsid w:val="004277DA"/>
    <w:rsid w:val="004318AC"/>
    <w:rsid w:val="004416AF"/>
    <w:rsid w:val="004440A1"/>
    <w:rsid w:val="004467E5"/>
    <w:rsid w:val="00450BC9"/>
    <w:rsid w:val="00451452"/>
    <w:rsid w:val="004532C5"/>
    <w:rsid w:val="00454003"/>
    <w:rsid w:val="0045472C"/>
    <w:rsid w:val="004575A7"/>
    <w:rsid w:val="00463B79"/>
    <w:rsid w:val="00463F42"/>
    <w:rsid w:val="00466A72"/>
    <w:rsid w:val="00472E53"/>
    <w:rsid w:val="0047555A"/>
    <w:rsid w:val="00477C95"/>
    <w:rsid w:val="0048200C"/>
    <w:rsid w:val="004849BC"/>
    <w:rsid w:val="00485953"/>
    <w:rsid w:val="00493A79"/>
    <w:rsid w:val="004A2667"/>
    <w:rsid w:val="004B5E23"/>
    <w:rsid w:val="004B6CF2"/>
    <w:rsid w:val="004C1426"/>
    <w:rsid w:val="004C488A"/>
    <w:rsid w:val="004C57DB"/>
    <w:rsid w:val="004C5C91"/>
    <w:rsid w:val="004C740A"/>
    <w:rsid w:val="004D0866"/>
    <w:rsid w:val="004D3628"/>
    <w:rsid w:val="004D6809"/>
    <w:rsid w:val="004D7474"/>
    <w:rsid w:val="004E0B00"/>
    <w:rsid w:val="004E258F"/>
    <w:rsid w:val="004E60EB"/>
    <w:rsid w:val="004F012B"/>
    <w:rsid w:val="005004A7"/>
    <w:rsid w:val="005034F0"/>
    <w:rsid w:val="0050747A"/>
    <w:rsid w:val="005216EE"/>
    <w:rsid w:val="005223FC"/>
    <w:rsid w:val="0053181C"/>
    <w:rsid w:val="0053251C"/>
    <w:rsid w:val="00532E32"/>
    <w:rsid w:val="00534051"/>
    <w:rsid w:val="0054640D"/>
    <w:rsid w:val="00547993"/>
    <w:rsid w:val="0055371A"/>
    <w:rsid w:val="00572233"/>
    <w:rsid w:val="0057254A"/>
    <w:rsid w:val="005727D2"/>
    <w:rsid w:val="00573064"/>
    <w:rsid w:val="005758D3"/>
    <w:rsid w:val="00590ACE"/>
    <w:rsid w:val="005A1B30"/>
    <w:rsid w:val="005A2E2D"/>
    <w:rsid w:val="005A40C6"/>
    <w:rsid w:val="005A52EF"/>
    <w:rsid w:val="005A5312"/>
    <w:rsid w:val="005B3FE4"/>
    <w:rsid w:val="005B527D"/>
    <w:rsid w:val="005B62E1"/>
    <w:rsid w:val="005C400C"/>
    <w:rsid w:val="005C58CB"/>
    <w:rsid w:val="005D0453"/>
    <w:rsid w:val="005D7A07"/>
    <w:rsid w:val="005E5869"/>
    <w:rsid w:val="005E6C36"/>
    <w:rsid w:val="005F396D"/>
    <w:rsid w:val="005F77C3"/>
    <w:rsid w:val="00600DB0"/>
    <w:rsid w:val="00603B44"/>
    <w:rsid w:val="0060511F"/>
    <w:rsid w:val="006136AD"/>
    <w:rsid w:val="0061373A"/>
    <w:rsid w:val="006144D6"/>
    <w:rsid w:val="00615C23"/>
    <w:rsid w:val="006172CB"/>
    <w:rsid w:val="00617C14"/>
    <w:rsid w:val="00624BCA"/>
    <w:rsid w:val="006301CC"/>
    <w:rsid w:val="00630D64"/>
    <w:rsid w:val="006328B6"/>
    <w:rsid w:val="006358A8"/>
    <w:rsid w:val="006361D2"/>
    <w:rsid w:val="006423F6"/>
    <w:rsid w:val="00644632"/>
    <w:rsid w:val="00650028"/>
    <w:rsid w:val="00661F2E"/>
    <w:rsid w:val="0066523C"/>
    <w:rsid w:val="00665549"/>
    <w:rsid w:val="006658AD"/>
    <w:rsid w:val="00671795"/>
    <w:rsid w:val="00674D95"/>
    <w:rsid w:val="00675D43"/>
    <w:rsid w:val="00680132"/>
    <w:rsid w:val="00680532"/>
    <w:rsid w:val="00684013"/>
    <w:rsid w:val="006853B7"/>
    <w:rsid w:val="00685A81"/>
    <w:rsid w:val="00686CC6"/>
    <w:rsid w:val="00692783"/>
    <w:rsid w:val="00697FC8"/>
    <w:rsid w:val="006A3E88"/>
    <w:rsid w:val="006A4F35"/>
    <w:rsid w:val="006C0181"/>
    <w:rsid w:val="006C39C7"/>
    <w:rsid w:val="006C6721"/>
    <w:rsid w:val="006C6D38"/>
    <w:rsid w:val="006C7A8C"/>
    <w:rsid w:val="006D04EA"/>
    <w:rsid w:val="006D22BF"/>
    <w:rsid w:val="006D76EA"/>
    <w:rsid w:val="006F0A8E"/>
    <w:rsid w:val="006F46CB"/>
    <w:rsid w:val="006F4B99"/>
    <w:rsid w:val="006F6D09"/>
    <w:rsid w:val="00700DA0"/>
    <w:rsid w:val="007010D8"/>
    <w:rsid w:val="007013F4"/>
    <w:rsid w:val="00704CDD"/>
    <w:rsid w:val="00705711"/>
    <w:rsid w:val="00705D0B"/>
    <w:rsid w:val="007145D6"/>
    <w:rsid w:val="00721C1A"/>
    <w:rsid w:val="00722103"/>
    <w:rsid w:val="00723C27"/>
    <w:rsid w:val="007250A8"/>
    <w:rsid w:val="0072550C"/>
    <w:rsid w:val="007265ED"/>
    <w:rsid w:val="00727F14"/>
    <w:rsid w:val="00732648"/>
    <w:rsid w:val="007329C7"/>
    <w:rsid w:val="007339D6"/>
    <w:rsid w:val="007365CB"/>
    <w:rsid w:val="00737460"/>
    <w:rsid w:val="00746DDC"/>
    <w:rsid w:val="007470E4"/>
    <w:rsid w:val="00747B88"/>
    <w:rsid w:val="007510BE"/>
    <w:rsid w:val="007542BC"/>
    <w:rsid w:val="00755A5A"/>
    <w:rsid w:val="00756485"/>
    <w:rsid w:val="00756872"/>
    <w:rsid w:val="007579C1"/>
    <w:rsid w:val="007621F4"/>
    <w:rsid w:val="00762235"/>
    <w:rsid w:val="00762A40"/>
    <w:rsid w:val="00762D74"/>
    <w:rsid w:val="00767A8F"/>
    <w:rsid w:val="00770274"/>
    <w:rsid w:val="00770ECF"/>
    <w:rsid w:val="00770F02"/>
    <w:rsid w:val="007735C5"/>
    <w:rsid w:val="007816A4"/>
    <w:rsid w:val="00782E6C"/>
    <w:rsid w:val="00784059"/>
    <w:rsid w:val="00784706"/>
    <w:rsid w:val="00794F38"/>
    <w:rsid w:val="0079528B"/>
    <w:rsid w:val="00795A70"/>
    <w:rsid w:val="007A2B31"/>
    <w:rsid w:val="007A3192"/>
    <w:rsid w:val="007A5B52"/>
    <w:rsid w:val="007B2CAC"/>
    <w:rsid w:val="007B5B1B"/>
    <w:rsid w:val="007B64A2"/>
    <w:rsid w:val="007C35D8"/>
    <w:rsid w:val="007C4F51"/>
    <w:rsid w:val="007C50D1"/>
    <w:rsid w:val="007D2113"/>
    <w:rsid w:val="007D512D"/>
    <w:rsid w:val="007D6AE4"/>
    <w:rsid w:val="007E20AE"/>
    <w:rsid w:val="007E45A1"/>
    <w:rsid w:val="007E5FCE"/>
    <w:rsid w:val="007F1AB0"/>
    <w:rsid w:val="007F7E8F"/>
    <w:rsid w:val="0081654C"/>
    <w:rsid w:val="008201C0"/>
    <w:rsid w:val="008207D7"/>
    <w:rsid w:val="00823322"/>
    <w:rsid w:val="008245AF"/>
    <w:rsid w:val="008324D0"/>
    <w:rsid w:val="00842E0D"/>
    <w:rsid w:val="00846154"/>
    <w:rsid w:val="00850B3E"/>
    <w:rsid w:val="00853F56"/>
    <w:rsid w:val="0085640A"/>
    <w:rsid w:val="0086083C"/>
    <w:rsid w:val="00861F06"/>
    <w:rsid w:val="00870F09"/>
    <w:rsid w:val="00875BB3"/>
    <w:rsid w:val="0088481A"/>
    <w:rsid w:val="008876A0"/>
    <w:rsid w:val="00887CAE"/>
    <w:rsid w:val="0089376F"/>
    <w:rsid w:val="008A04D4"/>
    <w:rsid w:val="008A1BED"/>
    <w:rsid w:val="008A1E1D"/>
    <w:rsid w:val="008B5D13"/>
    <w:rsid w:val="008C0BCF"/>
    <w:rsid w:val="008C4A03"/>
    <w:rsid w:val="008C4BAD"/>
    <w:rsid w:val="008C5165"/>
    <w:rsid w:val="008C597F"/>
    <w:rsid w:val="008D3FB7"/>
    <w:rsid w:val="008D4D4C"/>
    <w:rsid w:val="008E5FF5"/>
    <w:rsid w:val="008F63F2"/>
    <w:rsid w:val="00900626"/>
    <w:rsid w:val="00904278"/>
    <w:rsid w:val="0090661C"/>
    <w:rsid w:val="00906B1A"/>
    <w:rsid w:val="00906E75"/>
    <w:rsid w:val="009075CC"/>
    <w:rsid w:val="009130B0"/>
    <w:rsid w:val="00917151"/>
    <w:rsid w:val="00924845"/>
    <w:rsid w:val="00930422"/>
    <w:rsid w:val="00931D07"/>
    <w:rsid w:val="009364F1"/>
    <w:rsid w:val="00936BF4"/>
    <w:rsid w:val="0094031B"/>
    <w:rsid w:val="00944D82"/>
    <w:rsid w:val="00954F23"/>
    <w:rsid w:val="00957964"/>
    <w:rsid w:val="009604A3"/>
    <w:rsid w:val="00970A04"/>
    <w:rsid w:val="00973D66"/>
    <w:rsid w:val="009849D0"/>
    <w:rsid w:val="00985268"/>
    <w:rsid w:val="009856AB"/>
    <w:rsid w:val="009A35D6"/>
    <w:rsid w:val="009A6157"/>
    <w:rsid w:val="009A7499"/>
    <w:rsid w:val="009B3560"/>
    <w:rsid w:val="009B5156"/>
    <w:rsid w:val="009C2D93"/>
    <w:rsid w:val="009D123D"/>
    <w:rsid w:val="009D13C0"/>
    <w:rsid w:val="009D2782"/>
    <w:rsid w:val="009D331C"/>
    <w:rsid w:val="009E1CA8"/>
    <w:rsid w:val="009E32F9"/>
    <w:rsid w:val="009E6C2D"/>
    <w:rsid w:val="009F7F76"/>
    <w:rsid w:val="00A053A5"/>
    <w:rsid w:val="00A1228A"/>
    <w:rsid w:val="00A2167A"/>
    <w:rsid w:val="00A21C3B"/>
    <w:rsid w:val="00A2354F"/>
    <w:rsid w:val="00A31807"/>
    <w:rsid w:val="00A32847"/>
    <w:rsid w:val="00A434E1"/>
    <w:rsid w:val="00A4578F"/>
    <w:rsid w:val="00A50127"/>
    <w:rsid w:val="00A547B5"/>
    <w:rsid w:val="00A562DB"/>
    <w:rsid w:val="00A612F2"/>
    <w:rsid w:val="00A61F58"/>
    <w:rsid w:val="00A63948"/>
    <w:rsid w:val="00A63EF1"/>
    <w:rsid w:val="00A76B53"/>
    <w:rsid w:val="00A77794"/>
    <w:rsid w:val="00A86C7A"/>
    <w:rsid w:val="00A86FD9"/>
    <w:rsid w:val="00A926C3"/>
    <w:rsid w:val="00A95BAC"/>
    <w:rsid w:val="00A97F35"/>
    <w:rsid w:val="00AA3EEF"/>
    <w:rsid w:val="00AA6EE4"/>
    <w:rsid w:val="00AA7151"/>
    <w:rsid w:val="00AA7291"/>
    <w:rsid w:val="00AA7F4F"/>
    <w:rsid w:val="00AB5FBD"/>
    <w:rsid w:val="00AC0856"/>
    <w:rsid w:val="00AC0FEF"/>
    <w:rsid w:val="00AC530B"/>
    <w:rsid w:val="00AC6D59"/>
    <w:rsid w:val="00AD0F21"/>
    <w:rsid w:val="00AD1E2D"/>
    <w:rsid w:val="00AD3540"/>
    <w:rsid w:val="00AD6707"/>
    <w:rsid w:val="00AD7BF4"/>
    <w:rsid w:val="00AE328D"/>
    <w:rsid w:val="00AE4BBD"/>
    <w:rsid w:val="00AF0233"/>
    <w:rsid w:val="00AF0A8C"/>
    <w:rsid w:val="00AF1401"/>
    <w:rsid w:val="00AF15A4"/>
    <w:rsid w:val="00AF3689"/>
    <w:rsid w:val="00AF5681"/>
    <w:rsid w:val="00AF570C"/>
    <w:rsid w:val="00B00571"/>
    <w:rsid w:val="00B06427"/>
    <w:rsid w:val="00B13CEB"/>
    <w:rsid w:val="00B17655"/>
    <w:rsid w:val="00B2048F"/>
    <w:rsid w:val="00B22D08"/>
    <w:rsid w:val="00B24DF2"/>
    <w:rsid w:val="00B25547"/>
    <w:rsid w:val="00B263B2"/>
    <w:rsid w:val="00B279F0"/>
    <w:rsid w:val="00B325E8"/>
    <w:rsid w:val="00B32FC2"/>
    <w:rsid w:val="00B36184"/>
    <w:rsid w:val="00B3642F"/>
    <w:rsid w:val="00B44D78"/>
    <w:rsid w:val="00B51356"/>
    <w:rsid w:val="00B51C83"/>
    <w:rsid w:val="00B60D83"/>
    <w:rsid w:val="00B61EC1"/>
    <w:rsid w:val="00B62C78"/>
    <w:rsid w:val="00B63538"/>
    <w:rsid w:val="00B659C4"/>
    <w:rsid w:val="00B726E5"/>
    <w:rsid w:val="00B774ED"/>
    <w:rsid w:val="00B83DDA"/>
    <w:rsid w:val="00B86F77"/>
    <w:rsid w:val="00B929E1"/>
    <w:rsid w:val="00BA003F"/>
    <w:rsid w:val="00BA16EE"/>
    <w:rsid w:val="00BA18C0"/>
    <w:rsid w:val="00BA2259"/>
    <w:rsid w:val="00BA28EE"/>
    <w:rsid w:val="00BB1D2C"/>
    <w:rsid w:val="00BC0BB1"/>
    <w:rsid w:val="00BC1D2C"/>
    <w:rsid w:val="00BC3940"/>
    <w:rsid w:val="00BD0960"/>
    <w:rsid w:val="00BD232A"/>
    <w:rsid w:val="00BD2A39"/>
    <w:rsid w:val="00BD6CED"/>
    <w:rsid w:val="00BE0261"/>
    <w:rsid w:val="00BE2B9F"/>
    <w:rsid w:val="00BE2ECE"/>
    <w:rsid w:val="00BF057E"/>
    <w:rsid w:val="00BF05FD"/>
    <w:rsid w:val="00BF1CF7"/>
    <w:rsid w:val="00BF2B80"/>
    <w:rsid w:val="00BF4316"/>
    <w:rsid w:val="00BF4E9C"/>
    <w:rsid w:val="00BF4FF3"/>
    <w:rsid w:val="00BF6D69"/>
    <w:rsid w:val="00C001C9"/>
    <w:rsid w:val="00C024AE"/>
    <w:rsid w:val="00C049D7"/>
    <w:rsid w:val="00C0736A"/>
    <w:rsid w:val="00C1134B"/>
    <w:rsid w:val="00C12C52"/>
    <w:rsid w:val="00C16B65"/>
    <w:rsid w:val="00C2378B"/>
    <w:rsid w:val="00C273AD"/>
    <w:rsid w:val="00C33DD7"/>
    <w:rsid w:val="00C33FE5"/>
    <w:rsid w:val="00C35079"/>
    <w:rsid w:val="00C400BF"/>
    <w:rsid w:val="00C441B3"/>
    <w:rsid w:val="00C44B73"/>
    <w:rsid w:val="00C458A6"/>
    <w:rsid w:val="00C45F20"/>
    <w:rsid w:val="00C5090E"/>
    <w:rsid w:val="00C529C4"/>
    <w:rsid w:val="00C52D86"/>
    <w:rsid w:val="00C551B0"/>
    <w:rsid w:val="00C66D8D"/>
    <w:rsid w:val="00C719FC"/>
    <w:rsid w:val="00C73F20"/>
    <w:rsid w:val="00C80618"/>
    <w:rsid w:val="00C807A1"/>
    <w:rsid w:val="00C9054E"/>
    <w:rsid w:val="00C96FAD"/>
    <w:rsid w:val="00CA4B67"/>
    <w:rsid w:val="00CA528B"/>
    <w:rsid w:val="00CB0471"/>
    <w:rsid w:val="00CB3C6E"/>
    <w:rsid w:val="00CB74E5"/>
    <w:rsid w:val="00CB7D35"/>
    <w:rsid w:val="00CC0FB0"/>
    <w:rsid w:val="00CC1B73"/>
    <w:rsid w:val="00CC2395"/>
    <w:rsid w:val="00CC2E8D"/>
    <w:rsid w:val="00CC2EA5"/>
    <w:rsid w:val="00CC41AC"/>
    <w:rsid w:val="00CC6930"/>
    <w:rsid w:val="00CD5B09"/>
    <w:rsid w:val="00CE32D7"/>
    <w:rsid w:val="00CE738F"/>
    <w:rsid w:val="00CF3BE9"/>
    <w:rsid w:val="00CF51EC"/>
    <w:rsid w:val="00CF5CB1"/>
    <w:rsid w:val="00CF686B"/>
    <w:rsid w:val="00D01F2A"/>
    <w:rsid w:val="00D03235"/>
    <w:rsid w:val="00D03A1F"/>
    <w:rsid w:val="00D07E4F"/>
    <w:rsid w:val="00D1129B"/>
    <w:rsid w:val="00D20E5E"/>
    <w:rsid w:val="00D24FBB"/>
    <w:rsid w:val="00D300D7"/>
    <w:rsid w:val="00D30564"/>
    <w:rsid w:val="00D31100"/>
    <w:rsid w:val="00D327CE"/>
    <w:rsid w:val="00D32A1B"/>
    <w:rsid w:val="00D33ECB"/>
    <w:rsid w:val="00D34A85"/>
    <w:rsid w:val="00D350A3"/>
    <w:rsid w:val="00D37C73"/>
    <w:rsid w:val="00D40065"/>
    <w:rsid w:val="00D45284"/>
    <w:rsid w:val="00D4784E"/>
    <w:rsid w:val="00D479C7"/>
    <w:rsid w:val="00D47BEB"/>
    <w:rsid w:val="00D520C1"/>
    <w:rsid w:val="00D558D5"/>
    <w:rsid w:val="00D55DC7"/>
    <w:rsid w:val="00D56749"/>
    <w:rsid w:val="00D628EF"/>
    <w:rsid w:val="00D64262"/>
    <w:rsid w:val="00D707A8"/>
    <w:rsid w:val="00D70C42"/>
    <w:rsid w:val="00D713CB"/>
    <w:rsid w:val="00D738C1"/>
    <w:rsid w:val="00D807E7"/>
    <w:rsid w:val="00D83BCC"/>
    <w:rsid w:val="00D85678"/>
    <w:rsid w:val="00D95899"/>
    <w:rsid w:val="00D96288"/>
    <w:rsid w:val="00DA186F"/>
    <w:rsid w:val="00DA21A1"/>
    <w:rsid w:val="00DC0C35"/>
    <w:rsid w:val="00DC0F91"/>
    <w:rsid w:val="00DC346A"/>
    <w:rsid w:val="00DC44CF"/>
    <w:rsid w:val="00DC62E9"/>
    <w:rsid w:val="00DD376E"/>
    <w:rsid w:val="00DE190A"/>
    <w:rsid w:val="00DE2119"/>
    <w:rsid w:val="00DE22D5"/>
    <w:rsid w:val="00DE2E28"/>
    <w:rsid w:val="00DE3E64"/>
    <w:rsid w:val="00DE42E0"/>
    <w:rsid w:val="00DE4836"/>
    <w:rsid w:val="00DE671A"/>
    <w:rsid w:val="00DF744F"/>
    <w:rsid w:val="00DF7FB5"/>
    <w:rsid w:val="00E01E95"/>
    <w:rsid w:val="00E03D77"/>
    <w:rsid w:val="00E119FB"/>
    <w:rsid w:val="00E16CC1"/>
    <w:rsid w:val="00E203A4"/>
    <w:rsid w:val="00E2295E"/>
    <w:rsid w:val="00E24663"/>
    <w:rsid w:val="00E26ECE"/>
    <w:rsid w:val="00E27CD8"/>
    <w:rsid w:val="00E27EC2"/>
    <w:rsid w:val="00E300D2"/>
    <w:rsid w:val="00E31C6C"/>
    <w:rsid w:val="00E33CD2"/>
    <w:rsid w:val="00E439A1"/>
    <w:rsid w:val="00E4695A"/>
    <w:rsid w:val="00E50CCC"/>
    <w:rsid w:val="00E546E5"/>
    <w:rsid w:val="00E63F49"/>
    <w:rsid w:val="00E64AC0"/>
    <w:rsid w:val="00E65CD2"/>
    <w:rsid w:val="00E67853"/>
    <w:rsid w:val="00E71891"/>
    <w:rsid w:val="00E80925"/>
    <w:rsid w:val="00E82462"/>
    <w:rsid w:val="00E8275A"/>
    <w:rsid w:val="00E82DFC"/>
    <w:rsid w:val="00E8399B"/>
    <w:rsid w:val="00E84458"/>
    <w:rsid w:val="00E86646"/>
    <w:rsid w:val="00E869DA"/>
    <w:rsid w:val="00E87500"/>
    <w:rsid w:val="00E87DB8"/>
    <w:rsid w:val="00E906FE"/>
    <w:rsid w:val="00E93726"/>
    <w:rsid w:val="00E94866"/>
    <w:rsid w:val="00E949E4"/>
    <w:rsid w:val="00E976C1"/>
    <w:rsid w:val="00EA0261"/>
    <w:rsid w:val="00EA295B"/>
    <w:rsid w:val="00EA2BED"/>
    <w:rsid w:val="00EA5BC4"/>
    <w:rsid w:val="00EA5BE8"/>
    <w:rsid w:val="00EB7184"/>
    <w:rsid w:val="00EE0B65"/>
    <w:rsid w:val="00EE1DEB"/>
    <w:rsid w:val="00EE5F20"/>
    <w:rsid w:val="00EF362B"/>
    <w:rsid w:val="00EF4DBE"/>
    <w:rsid w:val="00EF5557"/>
    <w:rsid w:val="00F01424"/>
    <w:rsid w:val="00F07CD9"/>
    <w:rsid w:val="00F25C87"/>
    <w:rsid w:val="00F25FEA"/>
    <w:rsid w:val="00F328D9"/>
    <w:rsid w:val="00F33088"/>
    <w:rsid w:val="00F400C4"/>
    <w:rsid w:val="00F43CD7"/>
    <w:rsid w:val="00F52132"/>
    <w:rsid w:val="00F55ACA"/>
    <w:rsid w:val="00F5794A"/>
    <w:rsid w:val="00F66C23"/>
    <w:rsid w:val="00F706FD"/>
    <w:rsid w:val="00F711AA"/>
    <w:rsid w:val="00F72106"/>
    <w:rsid w:val="00F726E3"/>
    <w:rsid w:val="00F75360"/>
    <w:rsid w:val="00F80343"/>
    <w:rsid w:val="00F80C4C"/>
    <w:rsid w:val="00F84BF0"/>
    <w:rsid w:val="00F86605"/>
    <w:rsid w:val="00F8788A"/>
    <w:rsid w:val="00F9181F"/>
    <w:rsid w:val="00F9217E"/>
    <w:rsid w:val="00F9605F"/>
    <w:rsid w:val="00FA2E7D"/>
    <w:rsid w:val="00FA5C2F"/>
    <w:rsid w:val="00FA7298"/>
    <w:rsid w:val="00FB10EE"/>
    <w:rsid w:val="00FB2C3C"/>
    <w:rsid w:val="00FC42FC"/>
    <w:rsid w:val="00FC6BD2"/>
    <w:rsid w:val="00FD1423"/>
    <w:rsid w:val="00FD16B5"/>
    <w:rsid w:val="00FD2A9B"/>
    <w:rsid w:val="00FE2840"/>
    <w:rsid w:val="00FE3428"/>
    <w:rsid w:val="00FE4B5A"/>
    <w:rsid w:val="00FE77C9"/>
    <w:rsid w:val="00FF2515"/>
    <w:rsid w:val="00FF2DB7"/>
    <w:rsid w:val="00FF59F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FC2B"/>
  <w15:chartTrackingRefBased/>
  <w15:docId w15:val="{31E09428-78C3-496A-A850-E03D7EB5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1F"/>
    <w:rPr>
      <w:rFonts w:ascii="Arial" w:hAnsi="Arial"/>
      <w:lang w:val="en-AU"/>
    </w:rPr>
  </w:style>
  <w:style w:type="paragraph" w:styleId="Heading1">
    <w:name w:val="heading 1"/>
    <w:basedOn w:val="Normal"/>
    <w:next w:val="Normal"/>
    <w:link w:val="Heading1Char"/>
    <w:uiPriority w:val="1"/>
    <w:qFormat/>
    <w:rsid w:val="00DE2E28"/>
    <w:pPr>
      <w:keepNext/>
      <w:keepLines/>
      <w:pageBreakBefore/>
      <w:numPr>
        <w:numId w:val="1"/>
      </w:numPr>
      <w:spacing w:after="120"/>
      <w:outlineLvl w:val="0"/>
    </w:pPr>
    <w:rPr>
      <w:rFonts w:eastAsiaTheme="majorEastAsia" w:cstheme="majorBidi"/>
      <w:color w:val="081A28"/>
      <w:sz w:val="48"/>
      <w:szCs w:val="32"/>
    </w:rPr>
  </w:style>
  <w:style w:type="paragraph" w:styleId="Heading2">
    <w:name w:val="heading 2"/>
    <w:basedOn w:val="Normal"/>
    <w:next w:val="Normal"/>
    <w:link w:val="Heading2Char"/>
    <w:uiPriority w:val="2"/>
    <w:unhideWhenUsed/>
    <w:qFormat/>
    <w:rsid w:val="00D03A1F"/>
    <w:pPr>
      <w:keepNext/>
      <w:keepLines/>
      <w:numPr>
        <w:ilvl w:val="1"/>
        <w:numId w:val="1"/>
      </w:numPr>
      <w:spacing w:before="160" w:after="120"/>
      <w:ind w:left="431" w:hanging="431"/>
      <w:outlineLvl w:val="1"/>
    </w:pPr>
    <w:rPr>
      <w:rFonts w:eastAsiaTheme="majorEastAsia" w:cs="Segoe UI Light"/>
      <w:color w:val="081A28"/>
      <w:sz w:val="40"/>
      <w:szCs w:val="26"/>
    </w:rPr>
  </w:style>
  <w:style w:type="paragraph" w:styleId="Heading3">
    <w:name w:val="heading 3"/>
    <w:basedOn w:val="Normal"/>
    <w:next w:val="Normal"/>
    <w:link w:val="Heading3Char"/>
    <w:uiPriority w:val="3"/>
    <w:unhideWhenUsed/>
    <w:qFormat/>
    <w:rsid w:val="008C5165"/>
    <w:pPr>
      <w:keepNext/>
      <w:keepLines/>
      <w:numPr>
        <w:ilvl w:val="2"/>
        <w:numId w:val="1"/>
      </w:numPr>
      <w:spacing w:before="160" w:after="120"/>
      <w:ind w:left="431" w:hanging="431"/>
      <w:outlineLvl w:val="2"/>
    </w:pPr>
    <w:rPr>
      <w:rFonts w:eastAsiaTheme="majorEastAsia" w:cstheme="majorBidi"/>
      <w:color w:val="404040" w:themeColor="text1" w:themeTint="BF"/>
      <w:sz w:val="32"/>
      <w:szCs w:val="32"/>
    </w:rPr>
  </w:style>
  <w:style w:type="paragraph" w:styleId="Heading4">
    <w:name w:val="heading 4"/>
    <w:basedOn w:val="Normal"/>
    <w:next w:val="Normal"/>
    <w:link w:val="Heading4Char"/>
    <w:uiPriority w:val="4"/>
    <w:unhideWhenUsed/>
    <w:qFormat/>
    <w:rsid w:val="003F1A68"/>
    <w:pPr>
      <w:keepNext/>
      <w:keepLines/>
      <w:spacing w:before="120" w:after="120"/>
      <w:outlineLvl w:val="3"/>
    </w:pPr>
    <w:rPr>
      <w:rFonts w:ascii="Segoe UI Semibold" w:eastAsiaTheme="majorEastAsia" w:hAnsi="Segoe UI Semibold" w:cstheme="majorBidi"/>
      <w:iCs/>
      <w:color w:val="604878"/>
      <w:szCs w:val="30"/>
    </w:rPr>
  </w:style>
  <w:style w:type="paragraph" w:styleId="Heading5">
    <w:name w:val="heading 5"/>
    <w:basedOn w:val="Normal"/>
    <w:next w:val="Normal"/>
    <w:link w:val="Heading5Char"/>
    <w:uiPriority w:val="9"/>
    <w:unhideWhenUsed/>
    <w:rsid w:val="00172A50"/>
    <w:pPr>
      <w:keepNext/>
      <w:keepLines/>
      <w:numPr>
        <w:ilvl w:val="4"/>
        <w:numId w:val="1"/>
      </w:numPr>
      <w:spacing w:before="40" w:after="0"/>
      <w:outlineLvl w:val="4"/>
    </w:pPr>
    <w:rPr>
      <w:rFonts w:asciiTheme="majorHAnsi" w:eastAsiaTheme="majorEastAsia" w:hAnsiTheme="majorHAnsi" w:cstheme="majorBidi"/>
      <w:color w:val="7F7F7F" w:themeColor="text1" w:themeTint="80"/>
      <w:sz w:val="28"/>
      <w:szCs w:val="28"/>
    </w:rPr>
  </w:style>
  <w:style w:type="paragraph" w:styleId="Heading6">
    <w:name w:val="heading 6"/>
    <w:basedOn w:val="Normal"/>
    <w:next w:val="Normal"/>
    <w:link w:val="Heading6Char"/>
    <w:uiPriority w:val="9"/>
    <w:unhideWhenUsed/>
    <w:rsid w:val="00322113"/>
    <w:pPr>
      <w:keepNext/>
      <w:keepLines/>
      <w:numPr>
        <w:ilvl w:val="5"/>
        <w:numId w:val="1"/>
      </w:numPr>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rsid w:val="00322113"/>
    <w:pPr>
      <w:keepNext/>
      <w:keepLines/>
      <w:numPr>
        <w:ilvl w:val="6"/>
        <w:numId w:val="1"/>
      </w:numPr>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22113"/>
    <w:pPr>
      <w:keepNext/>
      <w:keepLines/>
      <w:numPr>
        <w:ilvl w:val="7"/>
        <w:numId w:val="1"/>
      </w:numPr>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32211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2E28"/>
    <w:rPr>
      <w:rFonts w:ascii="Arial" w:eastAsiaTheme="majorEastAsia" w:hAnsi="Arial" w:cstheme="majorBidi"/>
      <w:color w:val="081A28"/>
      <w:sz w:val="48"/>
      <w:szCs w:val="32"/>
      <w:lang w:val="en-AU"/>
    </w:rPr>
  </w:style>
  <w:style w:type="character" w:customStyle="1" w:styleId="Heading2Char">
    <w:name w:val="Heading 2 Char"/>
    <w:basedOn w:val="DefaultParagraphFont"/>
    <w:link w:val="Heading2"/>
    <w:uiPriority w:val="2"/>
    <w:rsid w:val="00D03A1F"/>
    <w:rPr>
      <w:rFonts w:ascii="Arial" w:eastAsiaTheme="majorEastAsia" w:hAnsi="Arial" w:cs="Segoe UI Light"/>
      <w:color w:val="081A28"/>
      <w:sz w:val="40"/>
      <w:szCs w:val="26"/>
      <w:lang w:val="en-AU"/>
    </w:rPr>
  </w:style>
  <w:style w:type="character" w:customStyle="1" w:styleId="Heading3Char">
    <w:name w:val="Heading 3 Char"/>
    <w:basedOn w:val="DefaultParagraphFont"/>
    <w:link w:val="Heading3"/>
    <w:uiPriority w:val="3"/>
    <w:rsid w:val="008C5165"/>
    <w:rPr>
      <w:rFonts w:ascii="Arial" w:eastAsiaTheme="majorEastAsia" w:hAnsi="Arial" w:cstheme="majorBidi"/>
      <w:color w:val="404040" w:themeColor="text1" w:themeTint="BF"/>
      <w:sz w:val="32"/>
      <w:szCs w:val="32"/>
      <w:lang w:val="en-AU"/>
    </w:rPr>
  </w:style>
  <w:style w:type="character" w:customStyle="1" w:styleId="Heading4Char">
    <w:name w:val="Heading 4 Char"/>
    <w:basedOn w:val="DefaultParagraphFont"/>
    <w:link w:val="Heading4"/>
    <w:uiPriority w:val="9"/>
    <w:rsid w:val="003F1A68"/>
    <w:rPr>
      <w:rFonts w:ascii="Segoe UI Semibold" w:eastAsiaTheme="majorEastAsia" w:hAnsi="Segoe UI Semibold" w:cstheme="majorBidi"/>
      <w:iCs/>
      <w:color w:val="604878"/>
      <w:sz w:val="22"/>
      <w:szCs w:val="30"/>
    </w:rPr>
  </w:style>
  <w:style w:type="character" w:customStyle="1" w:styleId="Heading5Char">
    <w:name w:val="Heading 5 Char"/>
    <w:basedOn w:val="DefaultParagraphFont"/>
    <w:link w:val="Heading5"/>
    <w:uiPriority w:val="9"/>
    <w:rsid w:val="00172A50"/>
    <w:rPr>
      <w:rFonts w:asciiTheme="majorHAnsi" w:eastAsiaTheme="majorEastAsia" w:hAnsiTheme="majorHAnsi" w:cstheme="majorBidi"/>
      <w:color w:val="7F7F7F" w:themeColor="text1" w:themeTint="80"/>
      <w:sz w:val="28"/>
      <w:szCs w:val="28"/>
      <w:lang w:val="en-AU"/>
    </w:rPr>
  </w:style>
  <w:style w:type="character" w:customStyle="1" w:styleId="Heading6Char">
    <w:name w:val="Heading 6 Char"/>
    <w:basedOn w:val="DefaultParagraphFont"/>
    <w:link w:val="Heading6"/>
    <w:uiPriority w:val="9"/>
    <w:rsid w:val="00322113"/>
    <w:rPr>
      <w:rFonts w:asciiTheme="majorHAnsi" w:eastAsiaTheme="majorEastAsia" w:hAnsiTheme="majorHAnsi" w:cstheme="majorBidi"/>
      <w:i/>
      <w:iCs/>
      <w:sz w:val="26"/>
      <w:szCs w:val="26"/>
      <w:lang w:val="en-AU"/>
    </w:rPr>
  </w:style>
  <w:style w:type="character" w:customStyle="1" w:styleId="Heading7Char">
    <w:name w:val="Heading 7 Char"/>
    <w:basedOn w:val="DefaultParagraphFont"/>
    <w:link w:val="Heading7"/>
    <w:uiPriority w:val="9"/>
    <w:semiHidden/>
    <w:rsid w:val="00322113"/>
    <w:rPr>
      <w:rFonts w:asciiTheme="majorHAnsi" w:eastAsiaTheme="majorEastAsia" w:hAnsiTheme="majorHAnsi" w:cstheme="majorBidi"/>
      <w:sz w:val="24"/>
      <w:szCs w:val="24"/>
      <w:lang w:val="en-AU"/>
    </w:rPr>
  </w:style>
  <w:style w:type="character" w:customStyle="1" w:styleId="Heading8Char">
    <w:name w:val="Heading 8 Char"/>
    <w:basedOn w:val="DefaultParagraphFont"/>
    <w:link w:val="Heading8"/>
    <w:uiPriority w:val="9"/>
    <w:semiHidden/>
    <w:rsid w:val="00322113"/>
    <w:rPr>
      <w:rFonts w:asciiTheme="majorHAnsi" w:eastAsiaTheme="majorEastAsia" w:hAnsiTheme="majorHAnsi" w:cstheme="majorBidi"/>
      <w:i/>
      <w:iCs/>
      <w:lang w:val="en-AU"/>
    </w:rPr>
  </w:style>
  <w:style w:type="character" w:customStyle="1" w:styleId="Heading9Char">
    <w:name w:val="Heading 9 Char"/>
    <w:basedOn w:val="DefaultParagraphFont"/>
    <w:link w:val="Heading9"/>
    <w:uiPriority w:val="9"/>
    <w:semiHidden/>
    <w:rsid w:val="00322113"/>
    <w:rPr>
      <w:b/>
      <w:bCs/>
      <w:i/>
      <w:iCs/>
    </w:rPr>
  </w:style>
  <w:style w:type="paragraph" w:styleId="Caption">
    <w:name w:val="caption"/>
    <w:basedOn w:val="Normal"/>
    <w:next w:val="Normal"/>
    <w:uiPriority w:val="35"/>
    <w:semiHidden/>
    <w:unhideWhenUsed/>
    <w:qFormat/>
    <w:rsid w:val="00322113"/>
    <w:rPr>
      <w:b/>
      <w:bCs/>
      <w:color w:val="404040" w:themeColor="text1" w:themeTint="BF"/>
      <w:sz w:val="16"/>
      <w:szCs w:val="16"/>
    </w:rPr>
  </w:style>
  <w:style w:type="paragraph" w:styleId="Title">
    <w:name w:val="Title"/>
    <w:basedOn w:val="NoSpacingCoverPageWhite"/>
    <w:next w:val="Normal"/>
    <w:link w:val="TitleChar"/>
    <w:uiPriority w:val="10"/>
    <w:qFormat/>
    <w:rsid w:val="00E869DA"/>
    <w:pPr>
      <w:jc w:val="left"/>
    </w:pPr>
    <w:rPr>
      <w:rFonts w:ascii="Arial" w:hAnsi="Arial"/>
      <w:color w:val="FFFFFF"/>
      <w:sz w:val="52"/>
      <w:szCs w:val="52"/>
    </w:rPr>
  </w:style>
  <w:style w:type="character" w:customStyle="1" w:styleId="TitleChar">
    <w:name w:val="Title Char"/>
    <w:basedOn w:val="DefaultParagraphFont"/>
    <w:link w:val="Title"/>
    <w:uiPriority w:val="10"/>
    <w:rsid w:val="00E869DA"/>
    <w:rPr>
      <w:rFonts w:ascii="Arial" w:hAnsi="Arial"/>
      <w:color w:val="FFFFFF"/>
      <w:sz w:val="52"/>
      <w:szCs w:val="52"/>
      <w:lang w:val="en-AU"/>
    </w:rPr>
  </w:style>
  <w:style w:type="paragraph" w:styleId="Subtitle">
    <w:name w:val="Subtitle"/>
    <w:basedOn w:val="Normal"/>
    <w:next w:val="Normal"/>
    <w:link w:val="SubtitleChar"/>
    <w:uiPriority w:val="11"/>
    <w:qFormat/>
    <w:rsid w:val="00906B1A"/>
    <w:pPr>
      <w:framePr w:hSpace="180" w:wrap="around" w:vAnchor="text" w:hAnchor="margin" w:xAlign="center" w:y="449"/>
      <w:numPr>
        <w:ilvl w:val="1"/>
      </w:numPr>
      <w:spacing w:before="120" w:after="240"/>
    </w:pPr>
    <w:rPr>
      <w:rFonts w:asciiTheme="majorHAnsi" w:hAnsiTheme="majorHAnsi"/>
      <w:b/>
      <w:color w:val="404040" w:themeColor="text1" w:themeTint="BF"/>
      <w:sz w:val="40"/>
      <w:szCs w:val="40"/>
    </w:rPr>
  </w:style>
  <w:style w:type="character" w:customStyle="1" w:styleId="SubtitleChar">
    <w:name w:val="Subtitle Char"/>
    <w:basedOn w:val="DefaultParagraphFont"/>
    <w:link w:val="Subtitle"/>
    <w:uiPriority w:val="11"/>
    <w:rsid w:val="00906B1A"/>
    <w:rPr>
      <w:rFonts w:asciiTheme="majorHAnsi" w:hAnsiTheme="majorHAnsi"/>
      <w:b/>
      <w:color w:val="404040" w:themeColor="text1" w:themeTint="BF"/>
      <w:sz w:val="40"/>
      <w:szCs w:val="40"/>
    </w:rPr>
  </w:style>
  <w:style w:type="character" w:styleId="Strong">
    <w:name w:val="Strong"/>
    <w:basedOn w:val="DefaultParagraphFont"/>
    <w:uiPriority w:val="22"/>
    <w:rsid w:val="001037F1"/>
    <w:rPr>
      <w:rFonts w:asciiTheme="majorHAnsi" w:hAnsiTheme="majorHAnsi"/>
      <w:bCs/>
      <w:sz w:val="32"/>
      <w:szCs w:val="32"/>
    </w:rPr>
  </w:style>
  <w:style w:type="character" w:styleId="Emphasis">
    <w:name w:val="Emphasis"/>
    <w:basedOn w:val="DefaultParagraphFont"/>
    <w:uiPriority w:val="20"/>
    <w:rsid w:val="00322113"/>
    <w:rPr>
      <w:i/>
      <w:iCs/>
      <w:color w:val="000000" w:themeColor="text1"/>
    </w:rPr>
  </w:style>
  <w:style w:type="paragraph" w:styleId="NoSpacing">
    <w:name w:val="No Spacing"/>
    <w:link w:val="NoSpacingChar"/>
    <w:uiPriority w:val="1"/>
    <w:qFormat/>
    <w:rsid w:val="00322113"/>
    <w:pPr>
      <w:spacing w:after="0" w:line="240" w:lineRule="auto"/>
    </w:pPr>
  </w:style>
  <w:style w:type="paragraph" w:styleId="Quote">
    <w:name w:val="Quote"/>
    <w:basedOn w:val="Normal"/>
    <w:next w:val="Normal"/>
    <w:link w:val="QuoteChar"/>
    <w:uiPriority w:val="29"/>
    <w:rsid w:val="00322113"/>
    <w:pPr>
      <w:spacing w:before="160"/>
      <w:ind w:left="720" w:right="720"/>
      <w:jc w:val="center"/>
    </w:pPr>
    <w:rPr>
      <w:i/>
      <w:iCs/>
      <w:color w:val="173B68" w:themeColor="accent3" w:themeShade="BF"/>
      <w:sz w:val="24"/>
      <w:szCs w:val="24"/>
    </w:rPr>
  </w:style>
  <w:style w:type="character" w:customStyle="1" w:styleId="QuoteChar">
    <w:name w:val="Quote Char"/>
    <w:basedOn w:val="DefaultParagraphFont"/>
    <w:link w:val="Quote"/>
    <w:uiPriority w:val="29"/>
    <w:rsid w:val="00322113"/>
    <w:rPr>
      <w:i/>
      <w:iCs/>
      <w:color w:val="173B68" w:themeColor="accent3" w:themeShade="BF"/>
      <w:sz w:val="24"/>
      <w:szCs w:val="24"/>
    </w:rPr>
  </w:style>
  <w:style w:type="paragraph" w:styleId="IntenseQuote">
    <w:name w:val="Intense Quote"/>
    <w:basedOn w:val="Normal"/>
    <w:next w:val="Normal"/>
    <w:link w:val="IntenseQuoteChar"/>
    <w:uiPriority w:val="30"/>
    <w:rsid w:val="00322113"/>
    <w:pPr>
      <w:spacing w:before="160" w:line="276" w:lineRule="auto"/>
      <w:ind w:left="936" w:right="936"/>
      <w:jc w:val="center"/>
    </w:pPr>
    <w:rPr>
      <w:rFonts w:asciiTheme="majorHAnsi" w:eastAsiaTheme="majorEastAsia" w:hAnsiTheme="majorHAnsi" w:cstheme="majorBidi"/>
      <w:caps/>
      <w:color w:val="5A369D" w:themeColor="accent1" w:themeShade="BF"/>
      <w:sz w:val="28"/>
      <w:szCs w:val="28"/>
    </w:rPr>
  </w:style>
  <w:style w:type="character" w:customStyle="1" w:styleId="IntenseQuoteChar">
    <w:name w:val="Intense Quote Char"/>
    <w:basedOn w:val="DefaultParagraphFont"/>
    <w:link w:val="IntenseQuote"/>
    <w:uiPriority w:val="30"/>
    <w:rsid w:val="00322113"/>
    <w:rPr>
      <w:rFonts w:asciiTheme="majorHAnsi" w:eastAsiaTheme="majorEastAsia" w:hAnsiTheme="majorHAnsi" w:cstheme="majorBidi"/>
      <w:caps/>
      <w:color w:val="5A369D" w:themeColor="accent1" w:themeShade="BF"/>
      <w:sz w:val="28"/>
      <w:szCs w:val="28"/>
    </w:rPr>
  </w:style>
  <w:style w:type="character" w:styleId="SubtleEmphasis">
    <w:name w:val="Subtle Emphasis"/>
    <w:basedOn w:val="DefaultParagraphFont"/>
    <w:uiPriority w:val="19"/>
    <w:rsid w:val="00322113"/>
    <w:rPr>
      <w:i/>
      <w:iCs/>
      <w:color w:val="595959" w:themeColor="text1" w:themeTint="A6"/>
    </w:rPr>
  </w:style>
  <w:style w:type="character" w:styleId="IntenseEmphasis">
    <w:name w:val="Intense Emphasis"/>
    <w:basedOn w:val="DefaultParagraphFont"/>
    <w:uiPriority w:val="21"/>
    <w:rsid w:val="004104B5"/>
    <w:rPr>
      <w:b/>
      <w:bCs/>
      <w:i/>
      <w:iCs/>
      <w:color w:val="191919" w:themeColor="text1" w:themeTint="E6"/>
    </w:rPr>
  </w:style>
  <w:style w:type="character" w:styleId="SubtleReference">
    <w:name w:val="Subtle Reference"/>
    <w:basedOn w:val="DefaultParagraphFont"/>
    <w:uiPriority w:val="31"/>
    <w:rsid w:val="0032211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rsid w:val="00322113"/>
    <w:rPr>
      <w:b/>
      <w:bCs/>
      <w:caps w:val="0"/>
      <w:smallCaps/>
      <w:color w:val="auto"/>
      <w:spacing w:val="0"/>
      <w:u w:val="single"/>
    </w:rPr>
  </w:style>
  <w:style w:type="character" w:styleId="BookTitle">
    <w:name w:val="Book Title"/>
    <w:basedOn w:val="DefaultParagraphFont"/>
    <w:uiPriority w:val="33"/>
    <w:rsid w:val="00322113"/>
    <w:rPr>
      <w:b/>
      <w:bCs/>
      <w:caps w:val="0"/>
      <w:smallCaps/>
      <w:spacing w:val="0"/>
    </w:rPr>
  </w:style>
  <w:style w:type="paragraph" w:styleId="TOCHeading">
    <w:name w:val="TOC Heading"/>
    <w:basedOn w:val="Heading1"/>
    <w:next w:val="Normal"/>
    <w:uiPriority w:val="39"/>
    <w:unhideWhenUsed/>
    <w:qFormat/>
    <w:rsid w:val="00747B88"/>
    <w:pPr>
      <w:numPr>
        <w:numId w:val="0"/>
      </w:numPr>
      <w:outlineLvl w:val="9"/>
    </w:pPr>
    <w:rPr>
      <w:rFonts w:ascii="Calibri" w:hAnsi="Calibri"/>
      <w:color w:val="69BAF8" w:themeColor="accent4"/>
      <w:sz w:val="32"/>
    </w:rPr>
  </w:style>
  <w:style w:type="paragraph" w:styleId="TOC1">
    <w:name w:val="toc 1"/>
    <w:basedOn w:val="Normal"/>
    <w:next w:val="Normal"/>
    <w:autoRedefine/>
    <w:uiPriority w:val="39"/>
    <w:unhideWhenUsed/>
    <w:rsid w:val="00412A29"/>
    <w:pPr>
      <w:tabs>
        <w:tab w:val="right" w:leader="dot" w:pos="10790"/>
      </w:tabs>
      <w:spacing w:after="60"/>
    </w:pPr>
    <w:rPr>
      <w:caps/>
    </w:rPr>
  </w:style>
  <w:style w:type="table" w:styleId="GridTable2">
    <w:name w:val="Grid Table 2"/>
    <w:basedOn w:val="TableNormal"/>
    <w:uiPriority w:val="47"/>
    <w:rsid w:val="00B929E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pPr>
        <w:jc w:val="center"/>
      </w:pPr>
      <w:rPr>
        <w:rFonts w:asciiTheme="minorHAnsi" w:hAnsiTheme="minorHAnsi"/>
        <w:b/>
        <w:bCs/>
        <w:sz w:val="21"/>
      </w:rPr>
      <w:tblPr/>
      <w:tcPr>
        <w:tc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cBorders>
        <w:shd w:val="clear" w:color="auto" w:fill="FFFFFF" w:themeFill="background1"/>
        <w:vAlign w:val="center"/>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3">
    <w:name w:val="toc 3"/>
    <w:basedOn w:val="Normal"/>
    <w:next w:val="Normal"/>
    <w:autoRedefine/>
    <w:uiPriority w:val="39"/>
    <w:unhideWhenUsed/>
    <w:rsid w:val="00D707A8"/>
    <w:pPr>
      <w:spacing w:after="60"/>
      <w:ind w:left="418"/>
    </w:pPr>
    <w:rPr>
      <w:i/>
    </w:rPr>
  </w:style>
  <w:style w:type="paragraph" w:styleId="TOC2">
    <w:name w:val="toc 2"/>
    <w:basedOn w:val="Normal"/>
    <w:next w:val="Normal"/>
    <w:autoRedefine/>
    <w:uiPriority w:val="39"/>
    <w:unhideWhenUsed/>
    <w:rsid w:val="00D707A8"/>
    <w:pPr>
      <w:tabs>
        <w:tab w:val="right" w:leader="dot" w:pos="10790"/>
      </w:tabs>
      <w:spacing w:after="60"/>
      <w:ind w:left="216"/>
    </w:pPr>
    <w:rPr>
      <w:noProof/>
    </w:rPr>
  </w:style>
  <w:style w:type="paragraph" w:styleId="Header">
    <w:name w:val="header"/>
    <w:basedOn w:val="Normal"/>
    <w:link w:val="HeaderChar"/>
    <w:uiPriority w:val="99"/>
    <w:unhideWhenUsed/>
    <w:rsid w:val="00EA2BED"/>
    <w:pPr>
      <w:tabs>
        <w:tab w:val="center" w:pos="4680"/>
        <w:tab w:val="right" w:pos="9360"/>
      </w:tabs>
      <w:spacing w:before="40" w:after="40"/>
    </w:pPr>
    <w:rPr>
      <w:rFonts w:asciiTheme="majorHAnsi" w:hAnsiTheme="majorHAnsi"/>
      <w:color w:val="404040" w:themeColor="text1" w:themeTint="BF"/>
      <w:sz w:val="20"/>
    </w:rPr>
  </w:style>
  <w:style w:type="character" w:customStyle="1" w:styleId="HeaderChar">
    <w:name w:val="Header Char"/>
    <w:basedOn w:val="DefaultParagraphFont"/>
    <w:link w:val="Header"/>
    <w:uiPriority w:val="99"/>
    <w:rsid w:val="00EA2BED"/>
    <w:rPr>
      <w:rFonts w:asciiTheme="majorHAnsi" w:hAnsiTheme="majorHAnsi"/>
      <w:color w:val="404040" w:themeColor="text1" w:themeTint="BF"/>
      <w:sz w:val="20"/>
    </w:rPr>
  </w:style>
  <w:style w:type="paragraph" w:styleId="Footer">
    <w:name w:val="footer"/>
    <w:basedOn w:val="Normal"/>
    <w:link w:val="FooterChar"/>
    <w:uiPriority w:val="99"/>
    <w:unhideWhenUsed/>
    <w:rsid w:val="00CC6930"/>
    <w:pPr>
      <w:tabs>
        <w:tab w:val="center" w:pos="5387"/>
        <w:tab w:val="right" w:pos="10773"/>
      </w:tabs>
      <w:spacing w:after="0"/>
    </w:pPr>
    <w:rPr>
      <w:rFonts w:asciiTheme="majorHAnsi" w:hAnsiTheme="majorHAnsi"/>
      <w:color w:val="FFFFFF" w:themeColor="background1"/>
    </w:rPr>
  </w:style>
  <w:style w:type="character" w:customStyle="1" w:styleId="FooterChar">
    <w:name w:val="Footer Char"/>
    <w:basedOn w:val="DefaultParagraphFont"/>
    <w:link w:val="Footer"/>
    <w:uiPriority w:val="99"/>
    <w:rsid w:val="00CC6930"/>
    <w:rPr>
      <w:rFonts w:asciiTheme="majorHAnsi" w:hAnsiTheme="majorHAnsi"/>
      <w:color w:val="FFFFFF" w:themeColor="background1"/>
      <w:sz w:val="22"/>
      <w:szCs w:val="22"/>
    </w:rPr>
  </w:style>
  <w:style w:type="table" w:styleId="TableGrid">
    <w:name w:val="Table Grid"/>
    <w:basedOn w:val="TableNormal"/>
    <w:uiPriority w:val="39"/>
    <w:rsid w:val="00773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35C5"/>
    <w:rPr>
      <w:color w:val="808080"/>
    </w:rPr>
  </w:style>
  <w:style w:type="table" w:customStyle="1" w:styleId="SenseiTable">
    <w:name w:val="Sensei Table"/>
    <w:basedOn w:val="TableNormal"/>
    <w:next w:val="GridTable2"/>
    <w:uiPriority w:val="47"/>
    <w:rsid w:val="000D5FEA"/>
    <w:pPr>
      <w:spacing w:before="60" w:after="60" w:line="240" w:lineRule="auto"/>
    </w:pPr>
    <w:tblPr>
      <w:tblStyleRowBandSize w:val="1"/>
      <w:tblStyleColBandSize w:val="1"/>
      <w:tblBorders>
        <w:top w:val="single" w:sz="4" w:space="0" w:color="BFBFBF" w:themeColor="text1" w:themeTint="40"/>
        <w:bottom w:val="single" w:sz="4" w:space="0" w:color="BFBFBF" w:themeColor="text1" w:themeTint="40"/>
        <w:insideH w:val="single" w:sz="4" w:space="0" w:color="BFBFBF" w:themeColor="text1" w:themeTint="40"/>
        <w:insideV w:val="single" w:sz="4" w:space="0" w:color="BFBFBF" w:themeColor="text1" w:themeTint="40"/>
      </w:tblBorders>
      <w:tblCellMar>
        <w:top w:w="43" w:type="dxa"/>
        <w:left w:w="115" w:type="dxa"/>
        <w:bottom w:w="43" w:type="dxa"/>
        <w:right w:w="115" w:type="dxa"/>
      </w:tblCellMar>
    </w:tblPr>
    <w:trPr>
      <w:cantSplit/>
    </w:trPr>
    <w:tblStylePr w:type="firstRow">
      <w:pPr>
        <w:wordWrap/>
        <w:spacing w:beforeLines="0" w:before="20" w:beforeAutospacing="0" w:afterLines="20" w:after="20" w:afterAutospacing="0"/>
        <w:jc w:val="left"/>
      </w:pPr>
      <w:rPr>
        <w:rFonts w:ascii="Segoe UI Semibold" w:hAnsi="Segoe UI Semibold"/>
        <w:b w:val="0"/>
        <w:bCs/>
        <w:color w:val="FFFFFF" w:themeColor="background1"/>
        <w:sz w:val="22"/>
      </w:rPr>
      <w:tblPr/>
      <w:trPr>
        <w:tblHeader/>
      </w:trPr>
      <w:tcPr>
        <w:shd w:val="clear" w:color="auto" w:fill="604878"/>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pPr>
        <w:wordWrap/>
        <w:jc w:val="left"/>
      </w:pPr>
      <w:rPr>
        <w:rFonts w:asciiTheme="minorHAnsi" w:hAnsiTheme="minorHAnsi"/>
        <w:b/>
        <w:bCs/>
        <w:color w:val="404040" w:themeColor="text1" w:themeTint="BF"/>
        <w:sz w:val="16"/>
      </w:rPr>
    </w:tblStylePr>
    <w:tblStylePr w:type="lastCol">
      <w:rPr>
        <w:b w:val="0"/>
        <w:bCs/>
      </w:rPr>
    </w:tblStylePr>
    <w:tblStylePr w:type="band1Horz">
      <w:pPr>
        <w:jc w:val="left"/>
      </w:pPr>
      <w:rPr>
        <w:rFonts w:asciiTheme="minorHAnsi" w:hAnsiTheme="minorHAnsi"/>
        <w:sz w:val="16"/>
      </w:rPr>
    </w:tblStylePr>
    <w:tblStylePr w:type="band2Horz">
      <w:pPr>
        <w:jc w:val="left"/>
      </w:pPr>
      <w:rPr>
        <w:rFonts w:asciiTheme="minorHAnsi" w:hAnsiTheme="minorHAnsi"/>
        <w:sz w:val="16"/>
      </w:rPr>
    </w:tblStylePr>
  </w:style>
  <w:style w:type="paragraph" w:customStyle="1" w:styleId="Appendix">
    <w:name w:val="Appendix"/>
    <w:basedOn w:val="Normal"/>
    <w:next w:val="Normal"/>
    <w:rsid w:val="00A4578F"/>
    <w:pPr>
      <w:keepNext/>
      <w:keepLines/>
      <w:pageBreakBefore/>
      <w:numPr>
        <w:ilvl w:val="8"/>
        <w:numId w:val="1"/>
      </w:numPr>
      <w:spacing w:after="80"/>
    </w:pPr>
    <w:rPr>
      <w:rFonts w:asciiTheme="majorHAnsi" w:hAnsiTheme="majorHAnsi"/>
      <w:b/>
      <w:caps/>
      <w:color w:val="404040" w:themeColor="text1" w:themeTint="BF"/>
      <w:sz w:val="40"/>
      <w:szCs w:val="40"/>
    </w:rPr>
  </w:style>
  <w:style w:type="character" w:styleId="Hyperlink">
    <w:name w:val="Hyperlink"/>
    <w:basedOn w:val="DefaultParagraphFont"/>
    <w:uiPriority w:val="99"/>
    <w:unhideWhenUsed/>
    <w:rsid w:val="00747B88"/>
    <w:rPr>
      <w:color w:val="69BAF8" w:themeColor="hyperlink"/>
      <w:u w:val="single"/>
    </w:rPr>
  </w:style>
  <w:style w:type="paragraph" w:customStyle="1" w:styleId="TableText">
    <w:name w:val="Table Text"/>
    <w:basedOn w:val="Normal"/>
    <w:rsid w:val="00CC6930"/>
    <w:pPr>
      <w:spacing w:before="40" w:after="40"/>
    </w:pPr>
  </w:style>
  <w:style w:type="paragraph" w:customStyle="1" w:styleId="TableSectionHeader">
    <w:name w:val="Table Section Header"/>
    <w:basedOn w:val="Normal"/>
    <w:next w:val="Normal"/>
    <w:qFormat/>
    <w:rsid w:val="00CC6930"/>
    <w:pPr>
      <w:shd w:val="clear" w:color="auto" w:fill="604878"/>
      <w:spacing w:before="20" w:afterLines="20" w:after="48"/>
    </w:pPr>
    <w:rPr>
      <w:bCs/>
      <w:color w:val="FFFFFF" w:themeColor="background1"/>
    </w:rPr>
  </w:style>
  <w:style w:type="paragraph" w:styleId="ListParagraph">
    <w:name w:val="List Paragraph"/>
    <w:basedOn w:val="TableList"/>
    <w:uiPriority w:val="7"/>
    <w:qFormat/>
    <w:rsid w:val="00CC6930"/>
  </w:style>
  <w:style w:type="paragraph" w:customStyle="1" w:styleId="TableList">
    <w:name w:val="Table List"/>
    <w:basedOn w:val="TableText"/>
    <w:qFormat/>
    <w:rsid w:val="00684013"/>
    <w:pPr>
      <w:numPr>
        <w:numId w:val="4"/>
      </w:numPr>
    </w:pPr>
  </w:style>
  <w:style w:type="paragraph" w:customStyle="1" w:styleId="TitlePage">
    <w:name w:val="TitlePage"/>
    <w:rsid w:val="00EA5BC4"/>
    <w:pPr>
      <w:tabs>
        <w:tab w:val="left" w:pos="-1440"/>
        <w:tab w:val="left" w:pos="-720"/>
      </w:tabs>
      <w:suppressAutoHyphens/>
      <w:spacing w:after="480" w:line="240" w:lineRule="auto"/>
      <w:ind w:left="4536"/>
    </w:pPr>
    <w:rPr>
      <w:rFonts w:ascii="Century Gothic" w:eastAsia="Times New Roman" w:hAnsi="Century Gothic" w:cs="Times New Roman"/>
      <w:b/>
      <w:color w:val="333333"/>
      <w:sz w:val="72"/>
      <w:szCs w:val="56"/>
      <w:lang w:val="en-GB"/>
    </w:rPr>
  </w:style>
  <w:style w:type="numbering" w:customStyle="1" w:styleId="SenseiBodyList">
    <w:name w:val="Sensei Body List"/>
    <w:uiPriority w:val="99"/>
    <w:rsid w:val="00412A29"/>
    <w:pPr>
      <w:numPr>
        <w:numId w:val="2"/>
      </w:numPr>
    </w:pPr>
  </w:style>
  <w:style w:type="numbering" w:customStyle="1" w:styleId="SenseiTableList">
    <w:name w:val="Sensei Table List"/>
    <w:uiPriority w:val="99"/>
    <w:rsid w:val="0090661C"/>
    <w:pPr>
      <w:numPr>
        <w:numId w:val="3"/>
      </w:numPr>
    </w:pPr>
  </w:style>
  <w:style w:type="table" w:customStyle="1" w:styleId="SenseiInfoTable">
    <w:name w:val="Sensei Info Table"/>
    <w:basedOn w:val="TableNormal"/>
    <w:next w:val="GridTable2"/>
    <w:uiPriority w:val="47"/>
    <w:rsid w:val="00F8788A"/>
    <w:pPr>
      <w:spacing w:after="40" w:line="240" w:lineRule="auto"/>
    </w:pPr>
    <w:rPr>
      <w:sz w:val="16"/>
    </w:rPr>
    <w:tblPr>
      <w:tblStyleRowBandSize w:val="1"/>
      <w:tblStyleColBandSize w:val="1"/>
      <w:tblBorders>
        <w:top w:val="single" w:sz="4" w:space="0" w:color="BFBFBF" w:themeColor="text1" w:themeTint="40"/>
        <w:bottom w:val="single" w:sz="4" w:space="0" w:color="BFBFBF" w:themeColor="text1" w:themeTint="40"/>
        <w:insideH w:val="single" w:sz="4" w:space="0" w:color="BFBFBF" w:themeColor="text1" w:themeTint="40"/>
        <w:insideV w:val="single" w:sz="4" w:space="0" w:color="BFBFBF" w:themeColor="text1" w:themeTint="40"/>
      </w:tblBorders>
      <w:tblCellMar>
        <w:top w:w="29" w:type="dxa"/>
        <w:left w:w="115" w:type="dxa"/>
        <w:bottom w:w="29" w:type="dxa"/>
        <w:right w:w="115" w:type="dxa"/>
      </w:tblCellMar>
    </w:tblPr>
    <w:trPr>
      <w:cantSplit/>
    </w:trPr>
    <w:tblStylePr w:type="firstRow">
      <w:pPr>
        <w:wordWrap/>
        <w:spacing w:beforeLines="0" w:before="0" w:beforeAutospacing="0" w:afterLines="0" w:after="0" w:afterAutospacing="0"/>
        <w:contextualSpacing w:val="0"/>
        <w:jc w:val="center"/>
      </w:pPr>
      <w:rPr>
        <w:rFonts w:asciiTheme="majorHAnsi" w:hAnsiTheme="majorHAnsi"/>
        <w:b/>
        <w:bCs/>
        <w:caps/>
        <w:smallCaps w:val="0"/>
        <w:color w:val="FFFFFF"/>
        <w:sz w:val="22"/>
      </w:rPr>
      <w:tblPr/>
      <w:trPr>
        <w:tblHeader/>
      </w:trPr>
      <w:tcPr>
        <w:shd w:val="clear" w:color="auto" w:fill="70EBD3" w:themeFill="accent5" w:themeFillTint="99"/>
        <w:vAlign w:val="center"/>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asciiTheme="minorHAnsi" w:hAnsiTheme="minorHAnsi"/>
        <w:b/>
        <w:bCs/>
        <w:color w:val="404040" w:themeColor="text1" w:themeTint="BF"/>
        <w:sz w:val="16"/>
      </w:rPr>
    </w:tblStylePr>
    <w:tblStylePr w:type="lastCol">
      <w:rPr>
        <w:b w:val="0"/>
        <w:bCs/>
      </w:rPr>
    </w:tblStylePr>
    <w:tblStylePr w:type="band1Horz">
      <w:pPr>
        <w:jc w:val="left"/>
      </w:pPr>
      <w:rPr>
        <w:rFonts w:asciiTheme="minorHAnsi" w:hAnsiTheme="minorHAnsi"/>
        <w:sz w:val="16"/>
      </w:rPr>
      <w:tblPr/>
      <w:tcPr>
        <w:vAlign w:val="center"/>
      </w:tcPr>
    </w:tblStylePr>
    <w:tblStylePr w:type="band2Horz">
      <w:pPr>
        <w:jc w:val="left"/>
      </w:pPr>
      <w:rPr>
        <w:rFonts w:asciiTheme="minorHAnsi" w:hAnsiTheme="minorHAnsi"/>
        <w:sz w:val="16"/>
      </w:rPr>
      <w:tblPr/>
      <w:tcPr>
        <w:vAlign w:val="center"/>
      </w:tcPr>
    </w:tblStylePr>
  </w:style>
  <w:style w:type="paragraph" w:customStyle="1" w:styleId="TableSubsectionHeader">
    <w:name w:val="Table Subsection Header"/>
    <w:basedOn w:val="TableSectionHeader"/>
    <w:qFormat/>
    <w:rsid w:val="007B5B1B"/>
    <w:pPr>
      <w:shd w:val="clear" w:color="auto" w:fill="9F2936"/>
      <w:spacing w:before="60" w:afterLines="0" w:after="60"/>
      <w:jc w:val="center"/>
    </w:pPr>
    <w:rPr>
      <w:rFonts w:ascii="Segoe UI Light" w:hAnsi="Segoe UI Light" w:cstheme="majorHAnsi"/>
      <w:b/>
      <w:caps/>
      <w:noProof/>
    </w:rPr>
  </w:style>
  <w:style w:type="paragraph" w:styleId="EndnoteText">
    <w:name w:val="endnote text"/>
    <w:basedOn w:val="Normal"/>
    <w:link w:val="EndnoteTextChar"/>
    <w:uiPriority w:val="99"/>
    <w:semiHidden/>
    <w:unhideWhenUsed/>
    <w:rsid w:val="00043AAA"/>
    <w:pPr>
      <w:spacing w:after="0"/>
    </w:pPr>
    <w:rPr>
      <w:sz w:val="20"/>
      <w:szCs w:val="20"/>
    </w:rPr>
  </w:style>
  <w:style w:type="character" w:customStyle="1" w:styleId="EndnoteTextChar">
    <w:name w:val="Endnote Text Char"/>
    <w:basedOn w:val="DefaultParagraphFont"/>
    <w:link w:val="EndnoteText"/>
    <w:uiPriority w:val="99"/>
    <w:semiHidden/>
    <w:rsid w:val="00043AAA"/>
    <w:rPr>
      <w:sz w:val="20"/>
      <w:szCs w:val="20"/>
    </w:rPr>
  </w:style>
  <w:style w:type="character" w:styleId="EndnoteReference">
    <w:name w:val="endnote reference"/>
    <w:basedOn w:val="DefaultParagraphFont"/>
    <w:uiPriority w:val="99"/>
    <w:semiHidden/>
    <w:unhideWhenUsed/>
    <w:rsid w:val="00043AAA"/>
    <w:rPr>
      <w:vertAlign w:val="superscript"/>
    </w:rPr>
  </w:style>
  <w:style w:type="paragraph" w:styleId="FootnoteText">
    <w:name w:val="footnote text"/>
    <w:basedOn w:val="Normal"/>
    <w:link w:val="FootnoteTextChar"/>
    <w:uiPriority w:val="99"/>
    <w:semiHidden/>
    <w:unhideWhenUsed/>
    <w:rsid w:val="00043AAA"/>
    <w:pPr>
      <w:spacing w:after="0"/>
    </w:pPr>
    <w:rPr>
      <w:sz w:val="20"/>
      <w:szCs w:val="20"/>
    </w:rPr>
  </w:style>
  <w:style w:type="character" w:customStyle="1" w:styleId="FootnoteTextChar">
    <w:name w:val="Footnote Text Char"/>
    <w:basedOn w:val="DefaultParagraphFont"/>
    <w:link w:val="FootnoteText"/>
    <w:uiPriority w:val="99"/>
    <w:semiHidden/>
    <w:rsid w:val="00043AAA"/>
    <w:rPr>
      <w:sz w:val="20"/>
      <w:szCs w:val="20"/>
    </w:rPr>
  </w:style>
  <w:style w:type="character" w:styleId="FootnoteReference">
    <w:name w:val="footnote reference"/>
    <w:basedOn w:val="DefaultParagraphFont"/>
    <w:uiPriority w:val="99"/>
    <w:semiHidden/>
    <w:unhideWhenUsed/>
    <w:rsid w:val="00043AAA"/>
    <w:rPr>
      <w:vertAlign w:val="superscript"/>
    </w:rPr>
  </w:style>
  <w:style w:type="table" w:styleId="TableGridLight">
    <w:name w:val="Grid Table Light"/>
    <w:basedOn w:val="TableNormal"/>
    <w:uiPriority w:val="40"/>
    <w:rsid w:val="006927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enseiAltTable">
    <w:name w:val="Sensei Alt Table"/>
    <w:basedOn w:val="TableNormal"/>
    <w:next w:val="TableGrid"/>
    <w:uiPriority w:val="59"/>
    <w:rsid w:val="007D6AE4"/>
    <w:pPr>
      <w:spacing w:after="0" w:line="240" w:lineRule="auto"/>
      <w:contextualSpacing/>
      <w:jc w:val="center"/>
    </w:pPr>
    <w:rPr>
      <w:rFonts w:eastAsia="Calibri" w:cs="Times New Roman"/>
      <w:sz w:val="16"/>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blStylePr w:type="firstRow">
      <w:pPr>
        <w:jc w:val="left"/>
      </w:pPr>
      <w:rPr>
        <w:rFonts w:asciiTheme="minorHAnsi" w:hAnsiTheme="minorHAnsi"/>
        <w:b/>
        <w:color w:val="404040" w:themeColor="background1" w:themeShade="40"/>
        <w:sz w:val="20"/>
      </w:rPr>
      <w:tblPr/>
      <w:tcPr>
        <w:shd w:val="clear" w:color="auto" w:fill="C7DAF2" w:themeFill="accent3" w:themeFillTint="33"/>
      </w:tcPr>
    </w:tblStylePr>
  </w:style>
  <w:style w:type="paragraph" w:customStyle="1" w:styleId="TableFirstColumnText">
    <w:name w:val="Table First Column Text"/>
    <w:basedOn w:val="Normal"/>
    <w:rsid w:val="009E1CA8"/>
    <w:pPr>
      <w:spacing w:before="40" w:after="40"/>
    </w:pPr>
    <w:rPr>
      <w:bCs/>
      <w:color w:val="404040" w:themeColor="text1" w:themeTint="BF"/>
      <w:sz w:val="16"/>
    </w:rPr>
  </w:style>
  <w:style w:type="paragraph" w:customStyle="1" w:styleId="TableName">
    <w:name w:val="Table Name"/>
    <w:autoRedefine/>
    <w:rsid w:val="00572233"/>
    <w:pPr>
      <w:keepNext/>
      <w:overflowPunct w:val="0"/>
      <w:autoSpaceDE w:val="0"/>
      <w:autoSpaceDN w:val="0"/>
      <w:adjustRightInd w:val="0"/>
      <w:spacing w:before="120" w:after="120" w:line="240" w:lineRule="auto"/>
      <w:jc w:val="center"/>
      <w:textAlignment w:val="baseline"/>
    </w:pPr>
    <w:rPr>
      <w:rFonts w:ascii="Arial Bold" w:eastAsia="Times New Roman" w:hAnsi="Arial Bold" w:cs="Times New Roman"/>
      <w:b/>
      <w:caps/>
      <w:noProof/>
      <w:color w:val="FFFFFF"/>
      <w:sz w:val="16"/>
      <w:szCs w:val="16"/>
    </w:rPr>
  </w:style>
  <w:style w:type="paragraph" w:customStyle="1" w:styleId="NoSpacingCoverPageWhite">
    <w:name w:val="No Spacing Cover Page White"/>
    <w:basedOn w:val="Normal"/>
    <w:uiPriority w:val="3"/>
    <w:unhideWhenUsed/>
    <w:rsid w:val="00271FFC"/>
    <w:pPr>
      <w:spacing w:after="0"/>
      <w:jc w:val="center"/>
    </w:pPr>
    <w:rPr>
      <w:rFonts w:ascii="Segoe UI Light" w:hAnsi="Segoe UI Light"/>
      <w:color w:val="FFFFFF" w:themeColor="background1"/>
      <w:sz w:val="28"/>
    </w:rPr>
  </w:style>
  <w:style w:type="paragraph" w:customStyle="1" w:styleId="List-Sensei">
    <w:name w:val="List - Sensei"/>
    <w:basedOn w:val="Normal"/>
    <w:rsid w:val="00210242"/>
  </w:style>
  <w:style w:type="table" w:styleId="GridTable1Light">
    <w:name w:val="Grid Table 1 Light"/>
    <w:basedOn w:val="TableNormal"/>
    <w:uiPriority w:val="46"/>
    <w:rsid w:val="00FE34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DocumentControl">
    <w:name w:val="Heading Document Control"/>
    <w:next w:val="NoSpacing"/>
    <w:autoRedefine/>
    <w:uiPriority w:val="1"/>
    <w:rsid w:val="00CC0FB0"/>
    <w:pPr>
      <w:pageBreakBefore/>
      <w:spacing w:after="480" w:line="560" w:lineRule="exact"/>
      <w:jc w:val="center"/>
    </w:pPr>
    <w:rPr>
      <w:rFonts w:ascii="Segoe UI Light" w:eastAsiaTheme="majorEastAsia" w:hAnsi="Segoe UI Light" w:cstheme="majorBidi"/>
      <w:color w:val="081A28"/>
      <w:sz w:val="52"/>
      <w:szCs w:val="32"/>
      <w:lang w:val="en-AU"/>
    </w:rPr>
  </w:style>
  <w:style w:type="character" w:customStyle="1" w:styleId="NoSpacingChar">
    <w:name w:val="No Spacing Char"/>
    <w:basedOn w:val="DefaultParagraphFont"/>
    <w:link w:val="NoSpacing"/>
    <w:uiPriority w:val="1"/>
    <w:rsid w:val="0010187D"/>
  </w:style>
  <w:style w:type="table" w:customStyle="1" w:styleId="TableGrid1">
    <w:name w:val="Table Grid1"/>
    <w:basedOn w:val="TableNormal"/>
    <w:next w:val="TableGrid"/>
    <w:uiPriority w:val="39"/>
    <w:rsid w:val="00936BF4"/>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B3C6E"/>
    <w:pPr>
      <w:spacing w:after="0" w:line="240" w:lineRule="auto"/>
    </w:pPr>
    <w:tblPr>
      <w:tblStyleRowBandSize w:val="1"/>
      <w:tblStyleColBandSize w:val="1"/>
      <w:tblBorders>
        <w:top w:val="single" w:sz="4" w:space="0" w:color="B099DC" w:themeColor="accent1" w:themeTint="99"/>
        <w:left w:val="single" w:sz="4" w:space="0" w:color="B099DC" w:themeColor="accent1" w:themeTint="99"/>
        <w:bottom w:val="single" w:sz="4" w:space="0" w:color="B099DC" w:themeColor="accent1" w:themeTint="99"/>
        <w:right w:val="single" w:sz="4" w:space="0" w:color="B099DC" w:themeColor="accent1" w:themeTint="99"/>
        <w:insideH w:val="single" w:sz="4" w:space="0" w:color="B099DC" w:themeColor="accent1" w:themeTint="99"/>
        <w:insideV w:val="single" w:sz="4" w:space="0" w:color="B099DC" w:themeColor="accent1" w:themeTint="99"/>
      </w:tblBorders>
    </w:tblPr>
    <w:tblStylePr w:type="firstRow">
      <w:rPr>
        <w:b/>
        <w:bCs/>
        <w:color w:val="FFFFFF" w:themeColor="background1"/>
      </w:rPr>
      <w:tblPr/>
      <w:tcPr>
        <w:tcBorders>
          <w:top w:val="single" w:sz="4" w:space="0" w:color="7D56C5" w:themeColor="accent1"/>
          <w:left w:val="single" w:sz="4" w:space="0" w:color="7D56C5" w:themeColor="accent1"/>
          <w:bottom w:val="single" w:sz="4" w:space="0" w:color="7D56C5" w:themeColor="accent1"/>
          <w:right w:val="single" w:sz="4" w:space="0" w:color="7D56C5" w:themeColor="accent1"/>
          <w:insideH w:val="nil"/>
          <w:insideV w:val="nil"/>
        </w:tcBorders>
        <w:shd w:val="clear" w:color="auto" w:fill="7D56C5" w:themeFill="accent1"/>
      </w:tcPr>
    </w:tblStylePr>
    <w:tblStylePr w:type="lastRow">
      <w:rPr>
        <w:b/>
        <w:bCs/>
      </w:rPr>
      <w:tblPr/>
      <w:tcPr>
        <w:tcBorders>
          <w:top w:val="double" w:sz="4" w:space="0" w:color="7D56C5" w:themeColor="accent1"/>
        </w:tcBorders>
      </w:tcPr>
    </w:tblStylePr>
    <w:tblStylePr w:type="firstCol">
      <w:rPr>
        <w:b/>
        <w:bCs/>
      </w:rPr>
    </w:tblStylePr>
    <w:tblStylePr w:type="lastCol">
      <w:rPr>
        <w:b/>
        <w:bCs/>
      </w:rPr>
    </w:tblStylePr>
    <w:tblStylePr w:type="band1Vert">
      <w:tblPr/>
      <w:tcPr>
        <w:shd w:val="clear" w:color="auto" w:fill="E4DDF3" w:themeFill="accent1" w:themeFillTint="33"/>
      </w:tcPr>
    </w:tblStylePr>
    <w:tblStylePr w:type="band1Horz">
      <w:tblPr/>
      <w:tcPr>
        <w:shd w:val="clear" w:color="auto" w:fill="E4DDF3" w:themeFill="accent1" w:themeFillTint="33"/>
      </w:tcPr>
    </w:tblStylePr>
  </w:style>
  <w:style w:type="table" w:styleId="ListTable4-Accent1">
    <w:name w:val="List Table 4 Accent 1"/>
    <w:basedOn w:val="TableNormal"/>
    <w:uiPriority w:val="49"/>
    <w:rsid w:val="006A4F35"/>
    <w:pPr>
      <w:spacing w:after="0" w:line="240" w:lineRule="auto"/>
    </w:pPr>
    <w:tblPr>
      <w:tblStyleRowBandSize w:val="1"/>
      <w:tblStyleColBandSize w:val="1"/>
      <w:tblBorders>
        <w:top w:val="single" w:sz="4" w:space="0" w:color="B099DC" w:themeColor="accent1" w:themeTint="99"/>
        <w:left w:val="single" w:sz="4" w:space="0" w:color="B099DC" w:themeColor="accent1" w:themeTint="99"/>
        <w:bottom w:val="single" w:sz="4" w:space="0" w:color="B099DC" w:themeColor="accent1" w:themeTint="99"/>
        <w:right w:val="single" w:sz="4" w:space="0" w:color="B099DC" w:themeColor="accent1" w:themeTint="99"/>
        <w:insideH w:val="single" w:sz="4" w:space="0" w:color="B099DC" w:themeColor="accent1" w:themeTint="99"/>
      </w:tblBorders>
    </w:tblPr>
    <w:tblStylePr w:type="firstRow">
      <w:rPr>
        <w:b/>
        <w:bCs/>
        <w:color w:val="FFFFFF" w:themeColor="background1"/>
      </w:rPr>
      <w:tblPr/>
      <w:tcPr>
        <w:tcBorders>
          <w:top w:val="single" w:sz="4" w:space="0" w:color="7D56C5" w:themeColor="accent1"/>
          <w:left w:val="single" w:sz="4" w:space="0" w:color="7D56C5" w:themeColor="accent1"/>
          <w:bottom w:val="single" w:sz="4" w:space="0" w:color="7D56C5" w:themeColor="accent1"/>
          <w:right w:val="single" w:sz="4" w:space="0" w:color="7D56C5" w:themeColor="accent1"/>
          <w:insideH w:val="nil"/>
        </w:tcBorders>
        <w:shd w:val="clear" w:color="auto" w:fill="7D56C5" w:themeFill="accent1"/>
      </w:tcPr>
    </w:tblStylePr>
    <w:tblStylePr w:type="lastRow">
      <w:rPr>
        <w:b/>
        <w:bCs/>
      </w:rPr>
      <w:tblPr/>
      <w:tcPr>
        <w:tcBorders>
          <w:top w:val="double" w:sz="4" w:space="0" w:color="B099DC" w:themeColor="accent1" w:themeTint="99"/>
        </w:tcBorders>
      </w:tcPr>
    </w:tblStylePr>
    <w:tblStylePr w:type="firstCol">
      <w:rPr>
        <w:b/>
        <w:bCs/>
      </w:rPr>
    </w:tblStylePr>
    <w:tblStylePr w:type="lastCol">
      <w:rPr>
        <w:b/>
        <w:bCs/>
      </w:rPr>
    </w:tblStylePr>
    <w:tblStylePr w:type="band1Vert">
      <w:tblPr/>
      <w:tcPr>
        <w:shd w:val="clear" w:color="auto" w:fill="E4DDF3" w:themeFill="accent1" w:themeFillTint="33"/>
      </w:tcPr>
    </w:tblStylePr>
    <w:tblStylePr w:type="band1Horz">
      <w:tblPr/>
      <w:tcPr>
        <w:shd w:val="clear" w:color="auto" w:fill="E4DDF3" w:themeFill="accent1" w:themeFillTint="33"/>
      </w:tcPr>
    </w:tblStylePr>
  </w:style>
  <w:style w:type="table" w:styleId="GridTable5Dark-Accent1">
    <w:name w:val="Grid Table 5 Dark Accent 1"/>
    <w:basedOn w:val="TableNormal"/>
    <w:uiPriority w:val="50"/>
    <w:rsid w:val="009B35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D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56C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56C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56C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56C5" w:themeFill="accent1"/>
      </w:tcPr>
    </w:tblStylePr>
    <w:tblStylePr w:type="band1Vert">
      <w:tblPr/>
      <w:tcPr>
        <w:shd w:val="clear" w:color="auto" w:fill="CABBE7" w:themeFill="accent1" w:themeFillTint="66"/>
      </w:tcPr>
    </w:tblStylePr>
    <w:tblStylePr w:type="band1Horz">
      <w:tblPr/>
      <w:tcPr>
        <w:shd w:val="clear" w:color="auto" w:fill="CABBE7" w:themeFill="accent1" w:themeFillTint="66"/>
      </w:tcPr>
    </w:tblStylePr>
  </w:style>
  <w:style w:type="character" w:styleId="CommentReference">
    <w:name w:val="annotation reference"/>
    <w:basedOn w:val="DefaultParagraphFont"/>
    <w:uiPriority w:val="99"/>
    <w:semiHidden/>
    <w:unhideWhenUsed/>
    <w:rsid w:val="00A053A5"/>
    <w:rPr>
      <w:sz w:val="16"/>
      <w:szCs w:val="16"/>
    </w:rPr>
  </w:style>
  <w:style w:type="paragraph" w:styleId="CommentText">
    <w:name w:val="annotation text"/>
    <w:basedOn w:val="Normal"/>
    <w:link w:val="CommentTextChar"/>
    <w:uiPriority w:val="99"/>
    <w:unhideWhenUsed/>
    <w:rsid w:val="00A053A5"/>
    <w:pPr>
      <w:spacing w:line="240" w:lineRule="auto"/>
    </w:pPr>
    <w:rPr>
      <w:sz w:val="20"/>
      <w:szCs w:val="20"/>
    </w:rPr>
  </w:style>
  <w:style w:type="character" w:customStyle="1" w:styleId="CommentTextChar">
    <w:name w:val="Comment Text Char"/>
    <w:basedOn w:val="DefaultParagraphFont"/>
    <w:link w:val="CommentText"/>
    <w:uiPriority w:val="99"/>
    <w:rsid w:val="00A053A5"/>
    <w:rPr>
      <w:sz w:val="20"/>
      <w:szCs w:val="20"/>
      <w:lang w:val="en-AU"/>
    </w:rPr>
  </w:style>
  <w:style w:type="paragraph" w:styleId="CommentSubject">
    <w:name w:val="annotation subject"/>
    <w:basedOn w:val="CommentText"/>
    <w:next w:val="CommentText"/>
    <w:link w:val="CommentSubjectChar"/>
    <w:uiPriority w:val="99"/>
    <w:semiHidden/>
    <w:unhideWhenUsed/>
    <w:rsid w:val="00A053A5"/>
    <w:rPr>
      <w:b/>
      <w:bCs/>
    </w:rPr>
  </w:style>
  <w:style w:type="character" w:customStyle="1" w:styleId="CommentSubjectChar">
    <w:name w:val="Comment Subject Char"/>
    <w:basedOn w:val="CommentTextChar"/>
    <w:link w:val="CommentSubject"/>
    <w:uiPriority w:val="99"/>
    <w:semiHidden/>
    <w:rsid w:val="00A053A5"/>
    <w:rPr>
      <w:b/>
      <w:bCs/>
      <w:sz w:val="20"/>
      <w:szCs w:val="20"/>
      <w:lang w:val="en-AU"/>
    </w:rPr>
  </w:style>
  <w:style w:type="character" w:styleId="Mention">
    <w:name w:val="Mention"/>
    <w:basedOn w:val="DefaultParagraphFont"/>
    <w:uiPriority w:val="99"/>
    <w:unhideWhenUsed/>
    <w:rsid w:val="000466C3"/>
    <w:rPr>
      <w:color w:val="2B579A"/>
      <w:shd w:val="clear" w:color="auto" w:fill="E1DFDD"/>
    </w:rPr>
  </w:style>
  <w:style w:type="character" w:styleId="UnresolvedMention">
    <w:name w:val="Unresolved Mention"/>
    <w:basedOn w:val="DefaultParagraphFont"/>
    <w:uiPriority w:val="99"/>
    <w:semiHidden/>
    <w:unhideWhenUsed/>
    <w:rsid w:val="003C107A"/>
    <w:rPr>
      <w:color w:val="605E5C"/>
      <w:shd w:val="clear" w:color="auto" w:fill="E1DFDD"/>
    </w:rPr>
  </w:style>
  <w:style w:type="character" w:styleId="FollowedHyperlink">
    <w:name w:val="FollowedHyperlink"/>
    <w:basedOn w:val="DefaultParagraphFont"/>
    <w:uiPriority w:val="99"/>
    <w:semiHidden/>
    <w:unhideWhenUsed/>
    <w:rsid w:val="0031430C"/>
    <w:rPr>
      <w:color w:val="7D56C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53761">
      <w:bodyDiv w:val="1"/>
      <w:marLeft w:val="0"/>
      <w:marRight w:val="0"/>
      <w:marTop w:val="0"/>
      <w:marBottom w:val="0"/>
      <w:divBdr>
        <w:top w:val="none" w:sz="0" w:space="0" w:color="auto"/>
        <w:left w:val="none" w:sz="0" w:space="0" w:color="auto"/>
        <w:bottom w:val="none" w:sz="0" w:space="0" w:color="auto"/>
        <w:right w:val="none" w:sz="0" w:space="0" w:color="auto"/>
      </w:divBdr>
    </w:div>
    <w:div w:id="446435181">
      <w:bodyDiv w:val="1"/>
      <w:marLeft w:val="0"/>
      <w:marRight w:val="0"/>
      <w:marTop w:val="0"/>
      <w:marBottom w:val="0"/>
      <w:divBdr>
        <w:top w:val="none" w:sz="0" w:space="0" w:color="auto"/>
        <w:left w:val="none" w:sz="0" w:space="0" w:color="auto"/>
        <w:bottom w:val="none" w:sz="0" w:space="0" w:color="auto"/>
        <w:right w:val="none" w:sz="0" w:space="0" w:color="auto"/>
      </w:divBdr>
    </w:div>
    <w:div w:id="865867779">
      <w:bodyDiv w:val="1"/>
      <w:marLeft w:val="0"/>
      <w:marRight w:val="0"/>
      <w:marTop w:val="0"/>
      <w:marBottom w:val="0"/>
      <w:divBdr>
        <w:top w:val="none" w:sz="0" w:space="0" w:color="auto"/>
        <w:left w:val="none" w:sz="0" w:space="0" w:color="auto"/>
        <w:bottom w:val="none" w:sz="0" w:space="0" w:color="auto"/>
        <w:right w:val="none" w:sz="0" w:space="0" w:color="auto"/>
      </w:divBdr>
    </w:div>
    <w:div w:id="1429156767">
      <w:bodyDiv w:val="1"/>
      <w:marLeft w:val="0"/>
      <w:marRight w:val="0"/>
      <w:marTop w:val="0"/>
      <w:marBottom w:val="0"/>
      <w:divBdr>
        <w:top w:val="none" w:sz="0" w:space="0" w:color="auto"/>
        <w:left w:val="none" w:sz="0" w:space="0" w:color="auto"/>
        <w:bottom w:val="none" w:sz="0" w:space="0" w:color="auto"/>
        <w:right w:val="none" w:sz="0" w:space="0" w:color="auto"/>
      </w:divBdr>
    </w:div>
    <w:div w:id="175015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altus.pro/solutions/AltusForWord/Help.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ocs.altus.pro/solutions/AltusForWord/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altus.pro/solutions/AltusForWord/Help.htm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altus.pro/solutions/AltusForWord/Help.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enseicloud.sharepoint.com/sites/Altus/Shared%20Documents/Development/Features/24609%20-%20Altus%20for%20Word/24402%20-%20Partner%20Templates/Partner%20-%20Business%20Case%20Template.dotx?OR=81dd2b71-fb82-4b33-ac71-fed46bf0f87a&amp;CID=62dd8ba1-1092-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721821FD974E17A0F8F37109CA7D62"/>
        <w:category>
          <w:name w:val="General"/>
          <w:gallery w:val="placeholder"/>
        </w:category>
        <w:types>
          <w:type w:val="bbPlcHdr"/>
        </w:types>
        <w:behaviors>
          <w:behavior w:val="content"/>
        </w:behaviors>
        <w:guid w:val="{94F8BE69-99C7-4A67-BC3B-22DFEA9B7105}"/>
      </w:docPartPr>
      <w:docPartBody>
        <w:p w:rsidR="0006156F" w:rsidRDefault="0006156F">
          <w:pPr>
            <w:pStyle w:val="1D721821FD974E17A0F8F37109CA7D62"/>
          </w:pPr>
          <w:r w:rsidRPr="00C07BEC">
            <w:rPr>
              <w:rStyle w:val="PlaceholderText"/>
            </w:rPr>
            <w:t>[Title]</w:t>
          </w:r>
        </w:p>
      </w:docPartBody>
    </w:docPart>
    <w:docPart>
      <w:docPartPr>
        <w:name w:val="838608CB2281483D8E6D01670A556DD4"/>
        <w:category>
          <w:name w:val="General"/>
          <w:gallery w:val="placeholder"/>
        </w:category>
        <w:types>
          <w:type w:val="bbPlcHdr"/>
        </w:types>
        <w:behaviors>
          <w:behavior w:val="content"/>
        </w:behaviors>
        <w:guid w:val="{39373FEE-AA50-4D32-8440-BDC1A71D11AF}"/>
      </w:docPartPr>
      <w:docPartBody>
        <w:p w:rsidR="0006156F" w:rsidRDefault="0006156F">
          <w:pPr>
            <w:pStyle w:val="838608CB2281483D8E6D01670A556DD4"/>
          </w:pPr>
          <w:r w:rsidRPr="00330E71">
            <w:rPr>
              <w:rStyle w:val="PlaceholderText"/>
            </w:rPr>
            <w:t>Name</w:t>
          </w:r>
        </w:p>
      </w:docPartBody>
    </w:docPart>
    <w:docPart>
      <w:docPartPr>
        <w:name w:val="33546D97E5C948D0A6EE11B21657AB23"/>
        <w:category>
          <w:name w:val="General"/>
          <w:gallery w:val="placeholder"/>
        </w:category>
        <w:types>
          <w:type w:val="bbPlcHdr"/>
        </w:types>
        <w:behaviors>
          <w:behavior w:val="content"/>
        </w:behaviors>
        <w:guid w:val="{BF4C5753-85ED-429F-95A8-569CBC1D5583}"/>
      </w:docPartPr>
      <w:docPartBody>
        <w:p w:rsidR="0006156F" w:rsidRDefault="0006156F">
          <w:pPr>
            <w:pStyle w:val="33546D97E5C948D0A6EE11B21657AB23"/>
          </w:pPr>
          <w:r w:rsidRPr="00823478">
            <w:rPr>
              <w:rStyle w:val="PlaceholderText"/>
            </w:rPr>
            <w:t>[Title]</w:t>
          </w:r>
        </w:p>
      </w:docPartBody>
    </w:docPart>
    <w:docPart>
      <w:docPartPr>
        <w:name w:val="222CAAF1AFA54B2487876F54BE9F5465"/>
        <w:category>
          <w:name w:val="General"/>
          <w:gallery w:val="placeholder"/>
        </w:category>
        <w:types>
          <w:type w:val="bbPlcHdr"/>
        </w:types>
        <w:behaviors>
          <w:behavior w:val="content"/>
        </w:behaviors>
        <w:guid w:val="{3894B6B0-A2EA-48B2-B03B-C6AB7F1382B6}"/>
      </w:docPartPr>
      <w:docPartBody>
        <w:p w:rsidR="0006156F" w:rsidRDefault="0006156F">
          <w:pPr>
            <w:pStyle w:val="222CAAF1AFA54B2487876F54BE9F5465"/>
          </w:pPr>
          <w:r w:rsidRPr="00823478">
            <w:rPr>
              <w:rStyle w:val="PlaceholderText"/>
            </w:rPr>
            <w:t>[Title]</w:t>
          </w:r>
        </w:p>
      </w:docPartBody>
    </w:docPart>
    <w:docPart>
      <w:docPartPr>
        <w:name w:val="875961729E9C4AAAB0A3AD680F1CD388"/>
        <w:category>
          <w:name w:val="General"/>
          <w:gallery w:val="placeholder"/>
        </w:category>
        <w:types>
          <w:type w:val="bbPlcHdr"/>
        </w:types>
        <w:behaviors>
          <w:behavior w:val="content"/>
        </w:behaviors>
        <w:guid w:val="{C668913C-4A85-47E2-9B09-9987779064C7}"/>
      </w:docPartPr>
      <w:docPartBody>
        <w:p w:rsidR="0006156F" w:rsidRDefault="0006156F">
          <w:pPr>
            <w:pStyle w:val="875961729E9C4AAAB0A3AD680F1CD388"/>
          </w:pPr>
          <w:r w:rsidRPr="00330E71">
            <w:rPr>
              <w:rStyle w:val="PlaceholderText"/>
            </w:rPr>
            <w:t>Name</w:t>
          </w:r>
        </w:p>
      </w:docPartBody>
    </w:docPart>
    <w:docPart>
      <w:docPartPr>
        <w:name w:val="A8B027229B6641B2B133E4A44CC93242"/>
        <w:category>
          <w:name w:val="General"/>
          <w:gallery w:val="placeholder"/>
        </w:category>
        <w:types>
          <w:type w:val="bbPlcHdr"/>
        </w:types>
        <w:behaviors>
          <w:behavior w:val="content"/>
        </w:behaviors>
        <w:guid w:val="{C1BB9B9D-2A00-4B24-89BD-F2A8A89B8C7C}"/>
      </w:docPartPr>
      <w:docPartBody>
        <w:p w:rsidR="0006156F" w:rsidRDefault="0006156F">
          <w:pPr>
            <w:pStyle w:val="A8B027229B6641B2B133E4A44CC93242"/>
          </w:pPr>
          <w:r w:rsidRPr="00330E71">
            <w:rPr>
              <w:rStyle w:val="PlaceholderText"/>
            </w:rPr>
            <w:t>Sponsor</w:t>
          </w:r>
        </w:p>
      </w:docPartBody>
    </w:docPart>
    <w:docPart>
      <w:docPartPr>
        <w:name w:val="C8B0163B3C4F4ECDB9D580EE8ABFA843"/>
        <w:category>
          <w:name w:val="General"/>
          <w:gallery w:val="placeholder"/>
        </w:category>
        <w:types>
          <w:type w:val="bbPlcHdr"/>
        </w:types>
        <w:behaviors>
          <w:behavior w:val="content"/>
        </w:behaviors>
        <w:guid w:val="{F9A10D03-7862-485E-9732-DA9C7D01D887}"/>
      </w:docPartPr>
      <w:docPartBody>
        <w:p w:rsidR="0006156F" w:rsidRDefault="0006156F">
          <w:pPr>
            <w:pStyle w:val="C8B0163B3C4F4ECDB9D580EE8ABFA843"/>
          </w:pPr>
          <w:r w:rsidRPr="00330E71">
            <w:rPr>
              <w:rStyle w:val="PlaceholderText"/>
            </w:rPr>
            <w:t>Project Manager</w:t>
          </w:r>
        </w:p>
      </w:docPartBody>
    </w:docPart>
    <w:docPart>
      <w:docPartPr>
        <w:name w:val="371A6A8FAEC4402FA858582C39F6198F"/>
        <w:category>
          <w:name w:val="General"/>
          <w:gallery w:val="placeholder"/>
        </w:category>
        <w:types>
          <w:type w:val="bbPlcHdr"/>
        </w:types>
        <w:behaviors>
          <w:behavior w:val="content"/>
        </w:behaviors>
        <w:guid w:val="{4F1BB415-557B-4B2E-A01E-0984B047D111}"/>
      </w:docPartPr>
      <w:docPartBody>
        <w:p w:rsidR="0006156F" w:rsidRDefault="0006156F">
          <w:pPr>
            <w:pStyle w:val="371A6A8FAEC4402FA858582C39F6198F"/>
          </w:pPr>
          <w:r w:rsidRPr="00330E71">
            <w:rPr>
              <w:rStyle w:val="PlaceholderText"/>
            </w:rPr>
            <w:t>Description</w:t>
          </w:r>
        </w:p>
      </w:docPartBody>
    </w:docPart>
    <w:docPart>
      <w:docPartPr>
        <w:name w:val="E8384B74913D485D9E1D1CF12984AA7C"/>
        <w:category>
          <w:name w:val="General"/>
          <w:gallery w:val="placeholder"/>
        </w:category>
        <w:types>
          <w:type w:val="bbPlcHdr"/>
        </w:types>
        <w:behaviors>
          <w:behavior w:val="content"/>
        </w:behaviors>
        <w:guid w:val="{8F183EDC-C9CF-487D-B026-22BBA6B961CA}"/>
      </w:docPartPr>
      <w:docPartBody>
        <w:p w:rsidR="0006156F" w:rsidRDefault="0006156F">
          <w:pPr>
            <w:pStyle w:val="E8384B74913D485D9E1D1CF12984AA7C"/>
          </w:pPr>
          <w:r w:rsidRPr="00330E71">
            <w:rPr>
              <w:rStyle w:val="PlaceholderText"/>
            </w:rPr>
            <w:t>Problem Statement</w:t>
          </w:r>
        </w:p>
      </w:docPartBody>
    </w:docPart>
    <w:docPart>
      <w:docPartPr>
        <w:name w:val="BC7FC7174DEA49FBB5DD52392940D014"/>
        <w:category>
          <w:name w:val="General"/>
          <w:gallery w:val="placeholder"/>
        </w:category>
        <w:types>
          <w:type w:val="bbPlcHdr"/>
        </w:types>
        <w:behaviors>
          <w:behavior w:val="content"/>
        </w:behaviors>
        <w:guid w:val="{C49AFCB3-12D9-4F89-964A-E510BB3AC2D2}"/>
      </w:docPartPr>
      <w:docPartBody>
        <w:p w:rsidR="0006156F" w:rsidRDefault="0006156F">
          <w:pPr>
            <w:pStyle w:val="BC7FC7174DEA49FBB5DD52392940D014"/>
          </w:pPr>
          <w:r w:rsidRPr="00330E71">
            <w:rPr>
              <w:rStyle w:val="PlaceholderText"/>
            </w:rPr>
            <w:t>Business Benefits</w:t>
          </w:r>
        </w:p>
      </w:docPartBody>
    </w:docPart>
    <w:docPart>
      <w:docPartPr>
        <w:name w:val="14779832C58741C7B2F6F71C951C49AE"/>
        <w:category>
          <w:name w:val="General"/>
          <w:gallery w:val="placeholder"/>
        </w:category>
        <w:types>
          <w:type w:val="bbPlcHdr"/>
        </w:types>
        <w:behaviors>
          <w:behavior w:val="content"/>
        </w:behaviors>
        <w:guid w:val="{D8C47A40-8092-491A-BDF3-ED43F9EBA748}"/>
      </w:docPartPr>
      <w:docPartBody>
        <w:p w:rsidR="0006156F" w:rsidRDefault="0006156F">
          <w:pPr>
            <w:pStyle w:val="14779832C58741C7B2F6F71C951C49AE"/>
          </w:pPr>
          <w:r w:rsidRPr="00330E71">
            <w:rPr>
              <w:rStyle w:val="PlaceholderText"/>
            </w:rPr>
            <w:t>Benefits Table: All Benefits</w:t>
          </w:r>
        </w:p>
      </w:docPartBody>
    </w:docPart>
    <w:docPart>
      <w:docPartPr>
        <w:name w:val="8FDF9D43EA1540BD8357E9542905BFF8"/>
        <w:category>
          <w:name w:val="General"/>
          <w:gallery w:val="placeholder"/>
        </w:category>
        <w:types>
          <w:type w:val="bbPlcHdr"/>
        </w:types>
        <w:behaviors>
          <w:behavior w:val="content"/>
        </w:behaviors>
        <w:guid w:val="{F2FA2236-1215-4291-BAB5-0D064B182096}"/>
      </w:docPartPr>
      <w:docPartBody>
        <w:p w:rsidR="0006156F" w:rsidRDefault="0006156F">
          <w:pPr>
            <w:pStyle w:val="8FDF9D43EA1540BD8357E9542905BFF8"/>
          </w:pPr>
          <w:r w:rsidRPr="00330E71">
            <w:rPr>
              <w:rStyle w:val="PlaceholderText"/>
            </w:rPr>
            <w:t>Deliverables Table: All Deliverables</w:t>
          </w:r>
        </w:p>
      </w:docPartBody>
    </w:docPart>
    <w:docPart>
      <w:docPartPr>
        <w:name w:val="91A2CC2D1A6B4E07BE7BFE9B5C17E2C5"/>
        <w:category>
          <w:name w:val="General"/>
          <w:gallery w:val="placeholder"/>
        </w:category>
        <w:types>
          <w:type w:val="bbPlcHdr"/>
        </w:types>
        <w:behaviors>
          <w:behavior w:val="content"/>
        </w:behaviors>
        <w:guid w:val="{C7AA8580-3EF9-4A43-BE2D-88EC0E0E4F70}"/>
      </w:docPartPr>
      <w:docPartBody>
        <w:p w:rsidR="0006156F" w:rsidRDefault="0006156F">
          <w:pPr>
            <w:pStyle w:val="91A2CC2D1A6B4E07BE7BFE9B5C17E2C5"/>
          </w:pPr>
          <w:r w:rsidRPr="00330E71">
            <w:rPr>
              <w:rStyle w:val="PlaceholderText"/>
            </w:rPr>
            <w:t>Risks Table: All Risks</w:t>
          </w:r>
        </w:p>
      </w:docPartBody>
    </w:docPart>
    <w:docPart>
      <w:docPartPr>
        <w:name w:val="66D4212F5C48466283CA0036270546B4"/>
        <w:category>
          <w:name w:val="General"/>
          <w:gallery w:val="placeholder"/>
        </w:category>
        <w:types>
          <w:type w:val="bbPlcHdr"/>
        </w:types>
        <w:behaviors>
          <w:behavior w:val="content"/>
        </w:behaviors>
        <w:guid w:val="{04F09CAD-4481-436A-8F33-37412D7E5CD5}"/>
      </w:docPartPr>
      <w:docPartBody>
        <w:p w:rsidR="0006156F" w:rsidRDefault="0006156F">
          <w:pPr>
            <w:pStyle w:val="66D4212F5C48466283CA0036270546B4"/>
          </w:pPr>
          <w:r w:rsidRPr="00330E71">
            <w:rPr>
              <w:rStyle w:val="PlaceholderText"/>
            </w:rPr>
            <w:t>Financials: Total Forecast</w:t>
          </w:r>
        </w:p>
      </w:docPartBody>
    </w:docPart>
    <w:docPart>
      <w:docPartPr>
        <w:name w:val="7002272054ED41A9839D4A8457B2CB9A"/>
        <w:category>
          <w:name w:val="General"/>
          <w:gallery w:val="placeholder"/>
        </w:category>
        <w:types>
          <w:type w:val="bbPlcHdr"/>
        </w:types>
        <w:behaviors>
          <w:behavior w:val="content"/>
        </w:behaviors>
        <w:guid w:val="{0FB6FDBC-8E8A-430A-B8AA-F28ACDADF8E4}"/>
      </w:docPartPr>
      <w:docPartBody>
        <w:p w:rsidR="00CB4771" w:rsidRDefault="00327F3C" w:rsidP="00327F3C">
          <w:pPr>
            <w:pStyle w:val="7002272054ED41A9839D4A8457B2CB9A"/>
          </w:pPr>
          <w:r w:rsidRPr="00330E71">
            <w:rPr>
              <w:rStyle w:val="PlaceholderText"/>
            </w:rPr>
            <w:t>Start Date</w:t>
          </w:r>
        </w:p>
      </w:docPartBody>
    </w:docPart>
    <w:docPart>
      <w:docPartPr>
        <w:name w:val="113F72B09C1D406F9DF50C2F11B58545"/>
        <w:category>
          <w:name w:val="General"/>
          <w:gallery w:val="placeholder"/>
        </w:category>
        <w:types>
          <w:type w:val="bbPlcHdr"/>
        </w:types>
        <w:behaviors>
          <w:behavior w:val="content"/>
        </w:behaviors>
        <w:guid w:val="{D6C77C14-350A-4C77-B2D1-6F0FE00BB79F}"/>
      </w:docPartPr>
      <w:docPartBody>
        <w:p w:rsidR="00CB4771" w:rsidRDefault="00327F3C" w:rsidP="00327F3C">
          <w:pPr>
            <w:pStyle w:val="113F72B09C1D406F9DF50C2F11B58545"/>
          </w:pPr>
          <w:r w:rsidRPr="00330E71">
            <w:rPr>
              <w:rStyle w:val="PlaceholderText"/>
            </w:rPr>
            <w:t>Finish Date</w:t>
          </w:r>
        </w:p>
      </w:docPartBody>
    </w:docPart>
    <w:docPart>
      <w:docPartPr>
        <w:name w:val="498636DA3E734A4BB1A3C9EA0479EF25"/>
        <w:category>
          <w:name w:val="General"/>
          <w:gallery w:val="placeholder"/>
        </w:category>
        <w:types>
          <w:type w:val="bbPlcHdr"/>
        </w:types>
        <w:behaviors>
          <w:behavior w:val="content"/>
        </w:behaviors>
        <w:guid w:val="{44F2E278-9E94-4083-95AC-0298DDF3F4C4}"/>
      </w:docPartPr>
      <w:docPartBody>
        <w:p w:rsidR="00CB4771" w:rsidRDefault="00327F3C" w:rsidP="00327F3C">
          <w:pPr>
            <w:pStyle w:val="498636DA3E734A4BB1A3C9EA0479EF25"/>
          </w:pPr>
          <w:r w:rsidRPr="00330E71">
            <w:rPr>
              <w:rStyle w:val="PlaceholderText"/>
            </w:rPr>
            <w:t>Project Tasks Table: All Project Tasks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forma LL">
    <w:panose1 w:val="00000000000000000000"/>
    <w:charset w:val="00"/>
    <w:family w:val="roman"/>
    <w:notTrueType/>
    <w:pitch w:val="default"/>
  </w:font>
  <w:font w:name="Angsana New">
    <w:panose1 w:val="020206030504050203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iforma LL Medium">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roman"/>
    <w:pitch w:val="variable"/>
    <w:sig w:usb0="01000001" w:usb1="00000000" w:usb2="00000000" w:usb3="00000000" w:csb0="0001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6F"/>
    <w:rsid w:val="0006156F"/>
    <w:rsid w:val="001F47B2"/>
    <w:rsid w:val="00327F3C"/>
    <w:rsid w:val="00BA2259"/>
    <w:rsid w:val="00C80618"/>
    <w:rsid w:val="00CB4771"/>
    <w:rsid w:val="00FE2840"/>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721821FD974E17A0F8F37109CA7D62">
    <w:name w:val="1D721821FD974E17A0F8F37109CA7D62"/>
  </w:style>
  <w:style w:type="paragraph" w:customStyle="1" w:styleId="838608CB2281483D8E6D01670A556DD4">
    <w:name w:val="838608CB2281483D8E6D01670A556DD4"/>
  </w:style>
  <w:style w:type="paragraph" w:customStyle="1" w:styleId="33546D97E5C948D0A6EE11B21657AB23">
    <w:name w:val="33546D97E5C948D0A6EE11B21657AB23"/>
  </w:style>
  <w:style w:type="paragraph" w:customStyle="1" w:styleId="222CAAF1AFA54B2487876F54BE9F5465">
    <w:name w:val="222CAAF1AFA54B2487876F54BE9F5465"/>
  </w:style>
  <w:style w:type="paragraph" w:customStyle="1" w:styleId="875961729E9C4AAAB0A3AD680F1CD388">
    <w:name w:val="875961729E9C4AAAB0A3AD680F1CD388"/>
  </w:style>
  <w:style w:type="paragraph" w:customStyle="1" w:styleId="A8B027229B6641B2B133E4A44CC93242">
    <w:name w:val="A8B027229B6641B2B133E4A44CC93242"/>
  </w:style>
  <w:style w:type="paragraph" w:customStyle="1" w:styleId="C8B0163B3C4F4ECDB9D580EE8ABFA843">
    <w:name w:val="C8B0163B3C4F4ECDB9D580EE8ABFA843"/>
  </w:style>
  <w:style w:type="paragraph" w:customStyle="1" w:styleId="371A6A8FAEC4402FA858582C39F6198F">
    <w:name w:val="371A6A8FAEC4402FA858582C39F6198F"/>
  </w:style>
  <w:style w:type="paragraph" w:customStyle="1" w:styleId="E8384B74913D485D9E1D1CF12984AA7C">
    <w:name w:val="E8384B74913D485D9E1D1CF12984AA7C"/>
  </w:style>
  <w:style w:type="paragraph" w:customStyle="1" w:styleId="BC7FC7174DEA49FBB5DD52392940D014">
    <w:name w:val="BC7FC7174DEA49FBB5DD52392940D014"/>
  </w:style>
  <w:style w:type="paragraph" w:customStyle="1" w:styleId="14779832C58741C7B2F6F71C951C49AE">
    <w:name w:val="14779832C58741C7B2F6F71C951C49AE"/>
  </w:style>
  <w:style w:type="paragraph" w:customStyle="1" w:styleId="8FDF9D43EA1540BD8357E9542905BFF8">
    <w:name w:val="8FDF9D43EA1540BD8357E9542905BFF8"/>
  </w:style>
  <w:style w:type="paragraph" w:customStyle="1" w:styleId="91A2CC2D1A6B4E07BE7BFE9B5C17E2C5">
    <w:name w:val="91A2CC2D1A6B4E07BE7BFE9B5C17E2C5"/>
  </w:style>
  <w:style w:type="paragraph" w:customStyle="1" w:styleId="66D4212F5C48466283CA0036270546B4">
    <w:name w:val="66D4212F5C48466283CA0036270546B4"/>
  </w:style>
  <w:style w:type="paragraph" w:customStyle="1" w:styleId="66359E6CB3F44F55A7F9AB579551E94C">
    <w:name w:val="66359E6CB3F44F55A7F9AB579551E94C"/>
  </w:style>
  <w:style w:type="paragraph" w:customStyle="1" w:styleId="6C8E97BE546941E48C294423A77B8274">
    <w:name w:val="6C8E97BE546941E48C294423A77B8274"/>
  </w:style>
  <w:style w:type="paragraph" w:customStyle="1" w:styleId="D0B0F0A1C01348669828BEC9F155C4E1">
    <w:name w:val="D0B0F0A1C01348669828BEC9F155C4E1"/>
  </w:style>
  <w:style w:type="paragraph" w:customStyle="1" w:styleId="7002272054ED41A9839D4A8457B2CB9A">
    <w:name w:val="7002272054ED41A9839D4A8457B2CB9A"/>
    <w:rsid w:val="00327F3C"/>
    <w:rPr>
      <w:szCs w:val="30"/>
      <w:lang w:val="en-AU" w:eastAsia="zh-CN" w:bidi="th-TH"/>
    </w:rPr>
  </w:style>
  <w:style w:type="paragraph" w:customStyle="1" w:styleId="113F72B09C1D406F9DF50C2F11B58545">
    <w:name w:val="113F72B09C1D406F9DF50C2F11B58545"/>
    <w:rsid w:val="00327F3C"/>
    <w:rPr>
      <w:szCs w:val="30"/>
      <w:lang w:val="en-AU" w:eastAsia="zh-CN" w:bidi="th-TH"/>
    </w:rPr>
  </w:style>
  <w:style w:type="paragraph" w:customStyle="1" w:styleId="498636DA3E734A4BB1A3C9EA0479EF25">
    <w:name w:val="498636DA3E734A4BB1A3C9EA0479EF25"/>
    <w:rsid w:val="00327F3C"/>
    <w:rPr>
      <w:szCs w:val="30"/>
      <w:lang w:val="en-AU" w:eastAsia="zh-CN" w:bidi="th-TH"/>
    </w:rPr>
  </w:style>
  <w:style w:type="paragraph" w:customStyle="1" w:styleId="67D1934BBE854EC6912AB74EFAD7BAD5">
    <w:name w:val="67D1934BBE854EC6912AB74EFAD7BAD5"/>
    <w:rPr>
      <w:szCs w:val="30"/>
      <w:lang w:val="en-AU" w:eastAsia="zh-CN" w:bidi="th-TH"/>
    </w:rPr>
  </w:style>
  <w:style w:type="paragraph" w:customStyle="1" w:styleId="C12233EF178142A1A05E44052BAF396A">
    <w:name w:val="C12233EF178142A1A05E44052BAF396A"/>
    <w:rPr>
      <w:szCs w:val="30"/>
      <w:lang w:val="en-AU"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ltus">
  <a:themeElements>
    <a:clrScheme name="Altus Colors">
      <a:dk1>
        <a:sysClr val="windowText" lastClr="000000"/>
      </a:dk1>
      <a:lt1>
        <a:sysClr val="window" lastClr="FFFFFF"/>
      </a:lt1>
      <a:dk2>
        <a:srgbClr val="6D6E6E"/>
      </a:dk2>
      <a:lt2>
        <a:srgbClr val="D8D7D6"/>
      </a:lt2>
      <a:accent1>
        <a:srgbClr val="7D56C5"/>
      </a:accent1>
      <a:accent2>
        <a:srgbClr val="BCA7E1"/>
      </a:accent2>
      <a:accent3>
        <a:srgbClr val="1F4F8B"/>
      </a:accent3>
      <a:accent4>
        <a:srgbClr val="69BAF8"/>
      </a:accent4>
      <a:accent5>
        <a:srgbClr val="1DD3B0"/>
      </a:accent5>
      <a:accent6>
        <a:srgbClr val="00A694"/>
      </a:accent6>
      <a:hlink>
        <a:srgbClr val="69BAF8"/>
      </a:hlink>
      <a:folHlink>
        <a:srgbClr val="7D56C5"/>
      </a:folHlink>
    </a:clrScheme>
    <a:fontScheme name="Altus Fonts">
      <a:majorFont>
        <a:latin typeface="Riforma LL Medium"/>
        <a:ea typeface=""/>
        <a:cs typeface=""/>
      </a:majorFont>
      <a:minorFont>
        <a:latin typeface="Riforma 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tus Theme" id="{FFD7F07D-FDF4-4B60-BDEB-2BCE2E87C573}" vid="{CB630DCA-F722-41F6-8D5E-5F0B6D7496AE}"/>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B83DA8-2747-4E8F-AA62-7FA5597B2908}">
  <we:reference id="46517b4f-9dc6-4c63-bd39-3e288f8140b8" version="1.0.0.0" store="EXCatalog" storeType="EXCatalog"/>
  <we:alternateReferences/>
  <we:properties>
    <we:property name="Environment" value="&quot;{\&quot;IsUserSysAdmin\&quot;:true,\&quot;Region\&quot;:\&quot;OCE\&quot;,\&quot;Purpose\&quot;:null,\&quot;StatusMessage\&quot;:6,\&quot;TrialExpirationDate\&quot;:\&quot;0001-01-01T00:00:00Z\&quot;,\&quot;OrganizationType\&quot;:5,\&quot;TenantId\&quot;:\&quot;9df921d9-cf47-43d2-8bbe-ce070e66507c\&quot;,\&quot;EnvironmentId\&quot;:\&quot;fdc31c9b-3a1f-430b-9d07-773a7ea03b10\&quot;,\&quot;DatacenterId\&quot;:\&quot;6aff9720-2913-4b57-89cb-9abc665ce1c3\&quot;,\&quot;DatacenterName\&quot;:\&quot;SYD\&quot;,\&quot;Id\&quot;:\&quot;6024849d-ec19-49cd-a321-291263ee6541\&quot;,\&quot;UniqueName\&quot;:\&quot;d697154851544579ae2acdc8335416\&quot;,\&quot;UrlName\&quot;:\&quot;iq-atsumeru\&quot;,\&quot;FriendlyName\&quot;:\&quot;Atsumeru\&quot;,\&quot;State\&quot;:0,\&quot;Version\&quot;:\&quot;9.2.25024.194\&quot;,\&quot;Url\&quot;:\&quot;https://iq-atsumeru.crm6.dynamics.com\&quot;,\&quot;ApiUrl\&quot;:\&quot;https://iq-atsumeru.api.crm6.dynamics.com\&quot;,\&quot;LastUpdated\&quot;:\&quot;2020-10-20T02:36:22.013Z\&quot;,\&quot;SchemaType\&quot;:\&quot;Standard\&quot;}&quot;"/>
    <we:property name="PrimaryEntityId" value="&quot;&quot;"/>
    <we:property name="PrimaryEntityType" value="&quot;{\&quot;displayName\&quot;:\&quot;Project\&quot;,\&quot;collectionName\&quot;:\&quot;Projects\&quot;,\&quot;logicalName\&quot;:\&quot;sensei_project\&quot;,\&quot;idField\&quot;:\&quot;sensei_projectid\&quot;,\&quot;nameField\&quot;:\&quot;sensei_name\&quot;,\&quot;descriptionField\&quot;:\&quot;sensei_description\&quot;,\&quot;entitySetName\&quot;:\&quot;sensei_projects\&quot;,\&quot;iconName\&quot;:\&quot;sensei_Roadmap.svg\&quot;,\&quot;iconBase64\&quot;:\&quot;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\&quot;}&quot;"/>
    <we:property name="LastUpdated" value="1742256644885"/>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a7e52c-c962-4c00-b7a3-2abf3cbf9d17" xsi:nil="true"/>
    <lcf76f155ced4ddcb4097134ff3c332f xmlns="2ced2f7b-4e8c-44f8-8416-0265fd0f3be0">
      <Terms xmlns="http://schemas.microsoft.com/office/infopath/2007/PartnerControls"/>
    </lcf76f155ced4ddcb4097134ff3c332f>
    <Reviewed xmlns="2ced2f7b-4e8c-44f8-8416-0265fd0f3be0">false</Reviewed>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C71998D6C86346AEBE8C107CD62EF8" ma:contentTypeVersion="18" ma:contentTypeDescription="Create a new document." ma:contentTypeScope="" ma:versionID="054eddde21f910ee3fabcddd7cbbb8ac">
  <xsd:schema xmlns:xsd="http://www.w3.org/2001/XMLSchema" xmlns:xs="http://www.w3.org/2001/XMLSchema" xmlns:p="http://schemas.microsoft.com/office/2006/metadata/properties" xmlns:ns1="http://schemas.microsoft.com/sharepoint/v3" xmlns:ns2="2ced2f7b-4e8c-44f8-8416-0265fd0f3be0" xmlns:ns3="5ca7e52c-c962-4c00-b7a3-2abf3cbf9d17" targetNamespace="http://schemas.microsoft.com/office/2006/metadata/properties" ma:root="true" ma:fieldsID="39337d4c7d9b8189086ebbcbceed18df" ns1:_="" ns2:_="" ns3:_="">
    <xsd:import namespace="http://schemas.microsoft.com/sharepoint/v3"/>
    <xsd:import namespace="2ced2f7b-4e8c-44f8-8416-0265fd0f3be0"/>
    <xsd:import namespace="5ca7e52c-c962-4c00-b7a3-2abf3cbf9d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Review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d2f7b-4e8c-44f8-8416-0265fd0f3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aea9e7-5099-435f-97a2-3b62b33c1e9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Reviewed" ma:index="23" nillable="true" ma:displayName="Reviewed" ma:default="0" ma:format="Dropdown" ma:internalName="Review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a7e52c-c962-4c00-b7a3-2abf3cbf9d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8272bf1-9166-4bce-abbf-1c3f40170bb4}" ma:internalName="TaxCatchAll" ma:showField="CatchAllData" ma:web="5ca7e52c-c962-4c00-b7a3-2abf3cbf9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2F446-6A3D-4FF2-B6BF-466BA4F7F24C}">
  <ds:schemaRefs>
    <ds:schemaRef ds:uri="http://schemas.microsoft.com/sharepoint/v3/contenttype/forms"/>
  </ds:schemaRefs>
</ds:datastoreItem>
</file>

<file path=customXml/itemProps2.xml><?xml version="1.0" encoding="utf-8"?>
<ds:datastoreItem xmlns:ds="http://schemas.openxmlformats.org/officeDocument/2006/customXml" ds:itemID="{6A47B262-F2DA-4E76-9F09-86BB7EAC4F76}">
  <ds:schemaRefs>
    <ds:schemaRef ds:uri="http://www.w3.org/XML/1998/namespace"/>
    <ds:schemaRef ds:uri="2ced2f7b-4e8c-44f8-8416-0265fd0f3be0"/>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5ca7e52c-c962-4c00-b7a3-2abf3cbf9d17"/>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199E7D81-6FFA-4BAE-8CC8-81B72F08F8B5}">
  <ds:schemaRefs>
    <ds:schemaRef ds:uri="http://schemas.openxmlformats.org/officeDocument/2006/bibliography"/>
  </ds:schemaRefs>
</ds:datastoreItem>
</file>

<file path=customXml/itemProps4.xml><?xml version="1.0" encoding="utf-8"?>
<ds:datastoreItem xmlns:ds="http://schemas.openxmlformats.org/officeDocument/2006/customXml" ds:itemID="{A1DC98F7-536D-4FB3-856D-F5025DC59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ed2f7b-4e8c-44f8-8416-0265fd0f3be0"/>
    <ds:schemaRef ds:uri="5ca7e52c-c962-4c00-b7a3-2abf3cbf9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Partner%20-%20Business%20Case%20Template.dotx?OR=81dd2b71-fb82-4b33-ac71-fed46bf0f87a&amp;CID=62dd8ba1-1092-4</Template>
  <TotalTime>404</TotalTime>
  <Pages>1</Pages>
  <Words>1031</Words>
  <Characters>5883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Business Case</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dc:title>
  <dc:subject>[Subject]</dc:subject>
  <dc:creator>Altus;Altus</dc:creator>
  <cp:keywords/>
  <dc:description/>
  <cp:lastModifiedBy>Sara Gillard</cp:lastModifiedBy>
  <cp:revision>89</cp:revision>
  <dcterms:created xsi:type="dcterms:W3CDTF">2025-03-22T13:50:00Z</dcterms:created>
  <dcterms:modified xsi:type="dcterms:W3CDTF">2025-03-24T04:17:00Z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[Client Name]</vt:lpwstr>
  </property>
  <property fmtid="{D5CDD505-2E9C-101B-9397-08002B2CF9AE}" pid="3" name="Project">
    <vt:lpwstr>[Project]</vt:lpwstr>
  </property>
  <property fmtid="{D5CDD505-2E9C-101B-9397-08002B2CF9AE}" pid="4" name="Version">
    <vt:lpwstr>[Version 0.0]</vt:lpwstr>
  </property>
  <property fmtid="{D5CDD505-2E9C-101B-9397-08002B2CF9AE}" pid="5" name="ContentTypeId">
    <vt:lpwstr>0x010100B5C71998D6C86346AEBE8C107CD62EF8</vt:lpwstr>
  </property>
  <property fmtid="{D5CDD505-2E9C-101B-9397-08002B2CF9AE}" pid="6" name="MediaServiceImageTags">
    <vt:lpwstr/>
  </property>
</Properties>
</file>