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color w:val="auto"/>
          <w:sz w:val="22"/>
        </w:rPr>
        <w:id w:val="-4284879"/>
        <w:docPartObj>
          <w:docPartGallery w:val="Cover Pages"/>
          <w:docPartUnique/>
        </w:docPartObj>
      </w:sdtPr>
      <w:sdtContent>
        <w:p w14:paraId="44A3FEFC" w14:textId="77777777" w:rsidR="00C441B3" w:rsidRPr="00B75189" w:rsidRDefault="00C441B3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6279E40F" w14:textId="77777777" w:rsidR="00C441B3" w:rsidRPr="00B75189" w:rsidRDefault="00C441B3" w:rsidP="00402D28">
          <w:pPr>
            <w:pStyle w:val="NoSpacingCoverPageWhite"/>
            <w:jc w:val="left"/>
            <w:rPr>
              <w:rFonts w:ascii="Arial" w:hAnsi="Arial" w:cs="Arial"/>
              <w:color w:val="auto"/>
            </w:rPr>
          </w:pPr>
        </w:p>
        <w:p w14:paraId="792EFD78" w14:textId="77777777" w:rsidR="00C441B3" w:rsidRPr="00B75189" w:rsidRDefault="00C441B3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1ABEE59F" w14:textId="77777777" w:rsidR="00C441B3" w:rsidRPr="00B75189" w:rsidRDefault="00C441B3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287BD683" w14:textId="77777777" w:rsidR="00C441B3" w:rsidRPr="00B75189" w:rsidRDefault="00C441B3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31E11996" w14:textId="77777777" w:rsidR="00C441B3" w:rsidRPr="00B75189" w:rsidRDefault="00C441B3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239F5999" w14:textId="77777777" w:rsidR="00C024AE" w:rsidRPr="00B75189" w:rsidRDefault="00C024AE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333D0EB6" w14:textId="77777777" w:rsidR="00C024AE" w:rsidRPr="00B75189" w:rsidRDefault="00C024AE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486A2493" w14:textId="77777777" w:rsidR="00C024AE" w:rsidRPr="00B75189" w:rsidRDefault="00C024AE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2B09E7AE" w14:textId="77777777" w:rsidR="00C024AE" w:rsidRPr="00B75189" w:rsidRDefault="00C024AE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3609D49B" w14:textId="77777777" w:rsidR="00C024AE" w:rsidRPr="00B75189" w:rsidRDefault="00C024AE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322E0258" w14:textId="77777777" w:rsidR="00C441B3" w:rsidRPr="00B75189" w:rsidRDefault="00C441B3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2A1CC11D" w14:textId="77777777" w:rsidR="00C441B3" w:rsidRPr="00B75189" w:rsidRDefault="00C441B3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2C293287" w14:textId="77777777" w:rsidR="00C441B3" w:rsidRPr="00B75189" w:rsidRDefault="00C441B3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43843956" w14:textId="77777777" w:rsidR="00C441B3" w:rsidRPr="00B75189" w:rsidRDefault="00C441B3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42987F58" w14:textId="77777777" w:rsidR="00C441B3" w:rsidRPr="00B75189" w:rsidRDefault="0029233D" w:rsidP="00402D28">
          <w:pPr>
            <w:pStyle w:val="Title"/>
            <w:rPr>
              <w:rFonts w:ascii="Arial" w:hAnsi="Arial" w:cs="Arial"/>
              <w:bCs/>
              <w:sz w:val="72"/>
              <w:szCs w:val="72"/>
            </w:rPr>
          </w:pPr>
          <w:sdt>
            <w:sdtPr>
              <w:rPr>
                <w:rFonts w:ascii="Arial" w:hAnsi="Arial" w:cs="Arial"/>
                <w:bCs/>
                <w:sz w:val="72"/>
                <w:szCs w:val="72"/>
              </w:rPr>
              <w:alias w:val="Title"/>
              <w:tag w:val=""/>
              <w:id w:val="907887496"/>
              <w:placeholder>
                <w:docPart w:val="6A55C4F66B7C4CBF80B9C3C5F0BF96B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26871" w:rsidRPr="00B75189">
                <w:rPr>
                  <w:rFonts w:ascii="Arial" w:hAnsi="Arial" w:cs="Arial"/>
                  <w:bCs/>
                  <w:sz w:val="72"/>
                  <w:szCs w:val="72"/>
                </w:rPr>
                <w:t>Planning Gate Review and Approval</w:t>
              </w:r>
            </w:sdtContent>
          </w:sdt>
          <w:r w:rsidR="0058638D" w:rsidRPr="00B75189">
            <w:rPr>
              <w:rFonts w:ascii="Arial" w:hAnsi="Arial" w:cs="Arial"/>
              <w:bCs/>
              <w:sz w:val="72"/>
              <w:szCs w:val="72"/>
            </w:rPr>
            <w:t xml:space="preserve"> </w:t>
          </w:r>
        </w:p>
        <w:p w14:paraId="6F5A2A68" w14:textId="77777777" w:rsidR="0058638D" w:rsidRPr="00B75189" w:rsidRDefault="0058638D" w:rsidP="0058638D">
          <w:pPr>
            <w:rPr>
              <w:rFonts w:ascii="Arial" w:hAnsi="Arial" w:cs="Arial"/>
            </w:rPr>
          </w:pPr>
        </w:p>
        <w:p w14:paraId="7119D702" w14:textId="5547782D" w:rsidR="00C441B3" w:rsidRPr="0029233D" w:rsidRDefault="0058638D" w:rsidP="0058638D">
          <w:pPr>
            <w:rPr>
              <w:rFonts w:ascii="Arial" w:hAnsi="Arial" w:cs="Arial"/>
              <w:color w:val="FFFFFF"/>
              <w:sz w:val="52"/>
              <w:szCs w:val="52"/>
            </w:rPr>
          </w:pPr>
          <w:r w:rsidRPr="0029233D">
            <w:rPr>
              <w:rFonts w:ascii="Arial" w:hAnsi="Arial" w:cs="Arial"/>
              <w:color w:val="FFFFFF"/>
              <w:sz w:val="52"/>
              <w:szCs w:val="52"/>
            </w:rPr>
            <w:t xml:space="preserve">Project: </w:t>
          </w:r>
          <w:sdt>
            <w:sdtPr>
              <w:rPr>
                <w:rFonts w:ascii="Arial" w:hAnsi="Arial" w:cs="Arial"/>
                <w:color w:val="FFFFFF"/>
                <w:sz w:val="52"/>
                <w:szCs w:val="52"/>
              </w:rPr>
              <w:tag w:val="{&quot;contentTypeID&quot;:&quot;PrimaryEntityField&quot;,&quot;displayName&quot;:&quot;Name&quot;,&quot;entity&quot;:&quot;sensei_project&quot;,&quot;type&quot;:&quot;Field&quot;,&quot;dataType&quot;:&quot;String&quot;,&quot;logicalName&quot;:&quot;sensei_name&quot;}"/>
              <w:id w:val="-1947840120"/>
              <w:placeholder>
                <w:docPart w:val="49E5196934F44503BB1E65867DE1758D"/>
              </w:placeholder>
              <w:showingPlcHdr/>
            </w:sdtPr>
            <w:sdtContent>
              <w:r w:rsidR="00DC2C32" w:rsidRPr="002C3E4B">
                <w:rPr>
                  <w:rStyle w:val="PlaceholderText"/>
                </w:rPr>
                <w:t>Name</w:t>
              </w:r>
            </w:sdtContent>
          </w:sdt>
        </w:p>
        <w:p w14:paraId="075A520E" w14:textId="77777777" w:rsidR="00C441B3" w:rsidRPr="0029233D" w:rsidRDefault="00C441B3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2F0A8CF9" w14:textId="77777777" w:rsidR="00C024AE" w:rsidRPr="0029233D" w:rsidRDefault="00C024AE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42CEF48A" w14:textId="77777777" w:rsidR="00C024AE" w:rsidRPr="0029233D" w:rsidRDefault="00C024AE" w:rsidP="00402D28">
          <w:pPr>
            <w:pStyle w:val="NoSpacingCoverPageWhite"/>
            <w:jc w:val="left"/>
            <w:rPr>
              <w:rFonts w:ascii="Arial" w:hAnsi="Arial" w:cs="Arial"/>
            </w:rPr>
          </w:pPr>
        </w:p>
        <w:p w14:paraId="188821EF" w14:textId="47F53DB8" w:rsidR="00C441B3" w:rsidRPr="0029233D" w:rsidRDefault="00C441B3" w:rsidP="00402D28">
          <w:pPr>
            <w:pStyle w:val="NoSpacingCoverPageWhite"/>
            <w:jc w:val="left"/>
            <w:rPr>
              <w:rFonts w:ascii="Arial" w:hAnsi="Arial" w:cs="Arial"/>
            </w:rPr>
          </w:pPr>
          <w:r w:rsidRPr="0029233D">
            <w:rPr>
              <w:rFonts w:ascii="Arial" w:hAnsi="Arial" w:cs="Arial"/>
            </w:rPr>
            <w:t xml:space="preserve">Document Date: </w:t>
          </w:r>
          <w:r w:rsidRPr="00B75189">
            <w:rPr>
              <w:rFonts w:ascii="Arial" w:hAnsi="Arial" w:cs="Arial"/>
            </w:rPr>
            <w:fldChar w:fldCharType="begin"/>
          </w:r>
          <w:r w:rsidRPr="00B75189">
            <w:rPr>
              <w:rFonts w:ascii="Arial" w:hAnsi="Arial" w:cs="Arial"/>
            </w:rPr>
            <w:instrText xml:space="preserve"> SAVEDATE  \@ "MMMM d, yyyy"  \* MERGEFORMAT </w:instrText>
          </w:r>
          <w:r w:rsidRPr="00B75189">
            <w:rPr>
              <w:rFonts w:ascii="Arial" w:hAnsi="Arial" w:cs="Arial"/>
            </w:rPr>
            <w:fldChar w:fldCharType="separate"/>
          </w:r>
          <w:r w:rsidR="00555B0A">
            <w:rPr>
              <w:rFonts w:ascii="Arial" w:hAnsi="Arial" w:cs="Arial"/>
              <w:noProof/>
            </w:rPr>
            <w:t>March 24, 2025</w:t>
          </w:r>
          <w:r w:rsidRPr="00B75189">
            <w:rPr>
              <w:rFonts w:ascii="Arial" w:hAnsi="Arial" w:cs="Arial"/>
            </w:rPr>
            <w:fldChar w:fldCharType="end"/>
          </w:r>
        </w:p>
        <w:p w14:paraId="398A9276" w14:textId="77777777" w:rsidR="00C441B3" w:rsidRPr="0029233D" w:rsidRDefault="00C441B3" w:rsidP="00402D28">
          <w:pPr>
            <w:pStyle w:val="Title"/>
            <w:rPr>
              <w:rFonts w:ascii="Arial" w:hAnsi="Arial" w:cs="Arial"/>
            </w:rPr>
          </w:pPr>
        </w:p>
        <w:p w14:paraId="14217B08" w14:textId="77777777" w:rsidR="00C441B3" w:rsidRPr="0029233D" w:rsidRDefault="00C441B3" w:rsidP="00402D28">
          <w:pPr>
            <w:pStyle w:val="Title"/>
            <w:rPr>
              <w:rFonts w:ascii="Arial" w:hAnsi="Arial" w:cs="Arial"/>
            </w:rPr>
          </w:pPr>
        </w:p>
        <w:p w14:paraId="6379A44A" w14:textId="77777777" w:rsidR="00C441B3" w:rsidRPr="0029233D" w:rsidRDefault="00C441B3" w:rsidP="00402D28">
          <w:pPr>
            <w:rPr>
              <w:rFonts w:ascii="Arial" w:hAnsi="Arial" w:cs="Arial"/>
            </w:rPr>
          </w:pPr>
        </w:p>
        <w:p w14:paraId="4CA0A889" w14:textId="77777777" w:rsidR="00C441B3" w:rsidRPr="0029233D" w:rsidRDefault="00C441B3" w:rsidP="00402D28">
          <w:pPr>
            <w:rPr>
              <w:rFonts w:ascii="Arial" w:hAnsi="Arial" w:cs="Arial"/>
            </w:rPr>
          </w:pPr>
        </w:p>
        <w:p w14:paraId="4A6E8110" w14:textId="77777777" w:rsidR="00C441B3" w:rsidRPr="0029233D" w:rsidRDefault="00C024AE" w:rsidP="00402D28">
          <w:pPr>
            <w:pStyle w:val="Title"/>
            <w:rPr>
              <w:rFonts w:ascii="Arial" w:hAnsi="Arial" w:cs="Arial"/>
            </w:rPr>
            <w:sectPr w:rsidR="00C441B3" w:rsidRPr="0029233D" w:rsidSect="00E976C1">
              <w:headerReference w:type="first" r:id="rId11"/>
              <w:pgSz w:w="12240" w:h="15840"/>
              <w:pgMar w:top="851" w:right="720" w:bottom="1350" w:left="720" w:header="720" w:footer="341" w:gutter="0"/>
              <w:pgNumType w:start="0"/>
              <w:cols w:space="720"/>
              <w:titlePg/>
              <w:docGrid w:linePitch="360"/>
            </w:sectPr>
          </w:pPr>
          <w:r w:rsidRPr="0029233D">
            <w:rPr>
              <w:rFonts w:ascii="Arial" w:hAnsi="Arial" w:cs="Arial"/>
              <w:bCs/>
            </w:rPr>
            <w:t xml:space="preserve">  </w:t>
          </w:r>
        </w:p>
        <w:p w14:paraId="46A28C29" w14:textId="77777777" w:rsidR="00736FAA" w:rsidRPr="00736FAA" w:rsidRDefault="00736FAA" w:rsidP="00736FAA">
          <w:pPr>
            <w:rPr>
              <w:rFonts w:ascii="Arial" w:hAnsi="Arial" w:cs="Arial"/>
            </w:rPr>
          </w:pPr>
        </w:p>
        <w:p w14:paraId="64E7D556" w14:textId="77777777" w:rsidR="00736FAA" w:rsidRPr="00736FAA" w:rsidRDefault="00736FAA" w:rsidP="00736FAA">
          <w:pPr>
            <w:pStyle w:val="Title"/>
            <w:rPr>
              <w:rFonts w:ascii="Arial" w:hAnsi="Arial" w:cs="Arial"/>
              <w:color w:val="auto"/>
            </w:rPr>
          </w:pPr>
          <w:r w:rsidRPr="00736FAA">
            <w:rPr>
              <w:rFonts w:ascii="Arial" w:hAnsi="Arial" w:cs="Arial"/>
              <w:color w:val="auto"/>
            </w:rPr>
            <w:t>INSTRUCTIONS</w:t>
          </w:r>
        </w:p>
        <w:p w14:paraId="2CF03948" w14:textId="77777777" w:rsidR="00736FAA" w:rsidRPr="00736FAA" w:rsidRDefault="00736FAA" w:rsidP="00736FAA">
          <w:pPr>
            <w:rPr>
              <w:rFonts w:ascii="Arial" w:hAnsi="Arial" w:cs="Arial"/>
            </w:rPr>
          </w:pPr>
        </w:p>
        <w:p w14:paraId="16D24E5C" w14:textId="77777777" w:rsidR="00736FAA" w:rsidRPr="00833AE1" w:rsidRDefault="00736FAA" w:rsidP="00736FAA">
          <w:pPr>
            <w:rPr>
              <w:rFonts w:ascii="Arial" w:hAnsi="Arial" w:cs="Arial"/>
            </w:rPr>
          </w:pPr>
          <w:r w:rsidRPr="00833AE1">
            <w:rPr>
              <w:rFonts w:ascii="Arial" w:hAnsi="Arial" w:cs="Arial"/>
            </w:rPr>
            <w:t>This is a Word Template provided by Altus to help you begin your journey of using Altus for Word.</w:t>
          </w:r>
        </w:p>
        <w:p w14:paraId="1D14D2AD" w14:textId="77777777" w:rsidR="00736FAA" w:rsidRPr="00833AE1" w:rsidRDefault="00736FAA" w:rsidP="00736FAA">
          <w:pPr>
            <w:rPr>
              <w:rFonts w:ascii="Arial" w:hAnsi="Arial" w:cs="Arial"/>
            </w:rPr>
          </w:pPr>
          <w:r w:rsidRPr="00833AE1">
            <w:rPr>
              <w:rFonts w:ascii="Arial" w:hAnsi="Arial" w:cs="Arial"/>
            </w:rPr>
            <w:t>Please feel free to edit this template and then get users to use this as a starting point when creating a document that meets your organisational need.</w:t>
          </w:r>
        </w:p>
        <w:p w14:paraId="42E2F39D" w14:textId="20357C91" w:rsidR="00736FAA" w:rsidRPr="00833AE1" w:rsidRDefault="00736FAA" w:rsidP="00736FAA">
          <w:pPr>
            <w:rPr>
              <w:rFonts w:ascii="Arial" w:hAnsi="Arial" w:cs="Arial"/>
            </w:rPr>
          </w:pPr>
          <w:r w:rsidRPr="00833AE1">
            <w:rPr>
              <w:rFonts w:ascii="Arial" w:hAnsi="Arial" w:cs="Arial"/>
            </w:rPr>
            <w:t xml:space="preserve">Some out-of-the-box Altus fields have already been connected to this document, so all you need to do is connect this document to your project and click </w:t>
          </w:r>
          <w:r w:rsidRPr="00833AE1">
            <w:rPr>
              <w:rFonts w:ascii="Arial" w:hAnsi="Arial" w:cs="Arial"/>
              <w:b/>
            </w:rPr>
            <w:t>Update Data</w:t>
          </w:r>
          <w:r w:rsidRPr="00833AE1">
            <w:rPr>
              <w:rFonts w:ascii="Arial" w:hAnsi="Arial" w:cs="Arial"/>
            </w:rPr>
            <w:t>. For instructions on how to do this, please see below.</w:t>
          </w:r>
        </w:p>
        <w:p w14:paraId="17A8B3CA" w14:textId="77777777" w:rsidR="00736FAA" w:rsidRPr="00833AE1" w:rsidRDefault="00736FAA" w:rsidP="00736FAA">
          <w:pPr>
            <w:rPr>
              <w:rFonts w:ascii="Arial" w:hAnsi="Arial" w:cs="Arial"/>
            </w:rPr>
          </w:pPr>
        </w:p>
        <w:p w14:paraId="3E06197C" w14:textId="77777777" w:rsidR="00736FAA" w:rsidRPr="00833AE1" w:rsidRDefault="00736FAA" w:rsidP="00736FAA">
          <w:pPr>
            <w:rPr>
              <w:rFonts w:ascii="Arial" w:hAnsi="Arial" w:cs="Arial"/>
            </w:rPr>
          </w:pPr>
          <w:r w:rsidRPr="00833AE1">
            <w:rPr>
              <w:rFonts w:ascii="Arial" w:hAnsi="Arial" w:cs="Arial"/>
            </w:rPr>
            <w:t>This document contains the following:</w:t>
          </w:r>
        </w:p>
        <w:p w14:paraId="0B0C805E" w14:textId="77777777" w:rsidR="00736FAA" w:rsidRPr="00833AE1" w:rsidRDefault="00736FAA" w:rsidP="00736FAA">
          <w:pPr>
            <w:pStyle w:val="ListParagraph"/>
            <w:numPr>
              <w:ilvl w:val="0"/>
              <w:numId w:val="25"/>
            </w:numPr>
            <w:rPr>
              <w:rFonts w:ascii="Arial" w:hAnsi="Arial" w:cs="Arial"/>
            </w:rPr>
          </w:pPr>
          <w:r w:rsidRPr="00833AE1">
            <w:rPr>
              <w:rFonts w:ascii="Arial" w:hAnsi="Arial" w:cs="Arial"/>
              <w:highlight w:val="green"/>
            </w:rPr>
            <w:t>Green highlighted sections</w:t>
          </w:r>
          <w:r w:rsidRPr="00833AE1">
            <w:rPr>
              <w:rFonts w:ascii="Arial" w:hAnsi="Arial" w:cs="Arial"/>
            </w:rPr>
            <w:t>: indicate areas of the document that need to be entered manually and cannot be connected to data directly from Altus.</w:t>
          </w:r>
        </w:p>
        <w:p w14:paraId="79A55336" w14:textId="77777777" w:rsidR="00736FAA" w:rsidRPr="00833AE1" w:rsidRDefault="00736FAA" w:rsidP="00736FAA">
          <w:pPr>
            <w:pStyle w:val="ListParagraph"/>
            <w:numPr>
              <w:ilvl w:val="0"/>
              <w:numId w:val="25"/>
            </w:numPr>
            <w:rPr>
              <w:rFonts w:ascii="Arial" w:hAnsi="Arial" w:cs="Arial"/>
            </w:rPr>
          </w:pPr>
          <w:r w:rsidRPr="00833AE1">
            <w:rPr>
              <w:rStyle w:val="PlaceholderText"/>
              <w:rFonts w:ascii="Arial" w:hAnsi="Arial" w:cs="Arial"/>
            </w:rPr>
            <w:t>Grey text</w:t>
          </w:r>
          <w:r w:rsidRPr="00833AE1">
            <w:rPr>
              <w:rFonts w:ascii="Arial" w:hAnsi="Arial" w:cs="Arial"/>
            </w:rPr>
            <w:t>: data from Altus that will be updated on Updates.</w:t>
          </w:r>
        </w:p>
        <w:p w14:paraId="5676403E" w14:textId="77777777" w:rsidR="00736FAA" w:rsidRPr="00833AE1" w:rsidRDefault="00736FAA" w:rsidP="00736FAA">
          <w:pPr>
            <w:rPr>
              <w:rFonts w:ascii="Arial" w:hAnsi="Arial" w:cs="Arial"/>
            </w:rPr>
          </w:pPr>
        </w:p>
        <w:p w14:paraId="118B6DA8" w14:textId="77777777" w:rsidR="00736FAA" w:rsidRPr="00833AE1" w:rsidRDefault="00736FAA" w:rsidP="00736FAA">
          <w:pPr>
            <w:rPr>
              <w:rFonts w:ascii="Arial" w:hAnsi="Arial" w:cs="Arial"/>
            </w:rPr>
          </w:pPr>
          <w:r w:rsidRPr="00833AE1">
            <w:rPr>
              <w:rFonts w:ascii="Arial" w:hAnsi="Arial" w:cs="Arial"/>
            </w:rPr>
            <w:t>Pre-requisite:</w:t>
          </w:r>
        </w:p>
        <w:p w14:paraId="2CFA856C" w14:textId="77777777" w:rsidR="00736FAA" w:rsidRPr="00833AE1" w:rsidRDefault="00736FAA" w:rsidP="00736FAA">
          <w:pPr>
            <w:rPr>
              <w:rFonts w:ascii="Arial" w:hAnsi="Arial" w:cs="Arial"/>
            </w:rPr>
          </w:pPr>
          <w:r w:rsidRPr="00833AE1">
            <w:rPr>
              <w:rFonts w:ascii="Arial" w:hAnsi="Arial" w:cs="Arial"/>
            </w:rPr>
            <w:t>If you haven’t already read the Altus for Word documentation, please take the time to do so now:</w:t>
          </w:r>
        </w:p>
        <w:p w14:paraId="21DD4D56" w14:textId="77777777" w:rsidR="00736FAA" w:rsidRPr="00833AE1" w:rsidRDefault="00736FAA" w:rsidP="00736FAA">
          <w:pPr>
            <w:pStyle w:val="ListParagraph"/>
            <w:numPr>
              <w:ilvl w:val="0"/>
              <w:numId w:val="24"/>
            </w:numPr>
            <w:rPr>
              <w:rFonts w:ascii="Arial" w:hAnsi="Arial" w:cs="Arial"/>
            </w:rPr>
          </w:pPr>
          <w:r w:rsidRPr="00833AE1">
            <w:rPr>
              <w:rFonts w:ascii="Arial" w:hAnsi="Arial" w:cs="Arial"/>
            </w:rPr>
            <w:t xml:space="preserve">Have Altus for Word Add-in installed; if you need to instal it, please read </w:t>
          </w:r>
          <w:hyperlink r:id="rId12" w:anchor="installation" w:history="1">
            <w:r w:rsidRPr="00833AE1">
              <w:rPr>
                <w:rStyle w:val="Hyperlink"/>
                <w:rFonts w:ascii="Arial" w:hAnsi="Arial" w:cs="Arial"/>
              </w:rPr>
              <w:t>this section in Altus docs</w:t>
            </w:r>
          </w:hyperlink>
          <w:r w:rsidRPr="00833AE1">
            <w:rPr>
              <w:rFonts w:ascii="Arial" w:hAnsi="Arial" w:cs="Arial"/>
            </w:rPr>
            <w:t>.</w:t>
          </w:r>
        </w:p>
        <w:p w14:paraId="41ECB28F" w14:textId="77777777" w:rsidR="00736FAA" w:rsidRPr="00833AE1" w:rsidRDefault="00736FAA" w:rsidP="00736FAA">
          <w:pPr>
            <w:pStyle w:val="ListParagraph"/>
            <w:numPr>
              <w:ilvl w:val="0"/>
              <w:numId w:val="24"/>
            </w:numPr>
            <w:rPr>
              <w:rFonts w:ascii="Arial" w:hAnsi="Arial" w:cs="Arial"/>
            </w:rPr>
          </w:pPr>
          <w:r w:rsidRPr="00833AE1">
            <w:rPr>
              <w:rFonts w:ascii="Arial" w:hAnsi="Arial" w:cs="Arial"/>
            </w:rPr>
            <w:t xml:space="preserve">Have Altus for Word button in Microsoft Word Home toolbar; if you do not have it, please read </w:t>
          </w:r>
          <w:hyperlink r:id="rId13" w:anchor="adding-the-altus-for-word-add-in-to-word" w:history="1">
            <w:r w:rsidRPr="00833AE1">
              <w:rPr>
                <w:rStyle w:val="Hyperlink"/>
                <w:rFonts w:ascii="Arial" w:hAnsi="Arial" w:cs="Arial"/>
              </w:rPr>
              <w:t>this section of Altus docs</w:t>
            </w:r>
          </w:hyperlink>
          <w:r w:rsidRPr="00833AE1">
            <w:rPr>
              <w:rFonts w:ascii="Arial" w:hAnsi="Arial" w:cs="Arial"/>
            </w:rPr>
            <w:t>.</w:t>
          </w:r>
        </w:p>
        <w:p w14:paraId="308AFB61" w14:textId="77777777" w:rsidR="00736FAA" w:rsidRPr="00833AE1" w:rsidRDefault="00736FAA" w:rsidP="00736FAA">
          <w:pPr>
            <w:rPr>
              <w:rFonts w:ascii="Arial" w:hAnsi="Arial" w:cs="Arial"/>
            </w:rPr>
          </w:pPr>
        </w:p>
        <w:p w14:paraId="5EDA9380" w14:textId="77777777" w:rsidR="00736FAA" w:rsidRPr="00833AE1" w:rsidRDefault="00736FAA" w:rsidP="00736FAA">
          <w:pPr>
            <w:rPr>
              <w:rFonts w:ascii="Arial" w:hAnsi="Arial" w:cs="Arial"/>
            </w:rPr>
          </w:pPr>
          <w:r w:rsidRPr="00833AE1">
            <w:rPr>
              <w:rFonts w:ascii="Arial" w:hAnsi="Arial" w:cs="Arial"/>
            </w:rPr>
            <w:t xml:space="preserve">How to proceed next: </w:t>
          </w:r>
        </w:p>
        <w:p w14:paraId="0259787C" w14:textId="77777777" w:rsidR="00736FAA" w:rsidRPr="00833AE1" w:rsidRDefault="00736FAA" w:rsidP="00736FAA">
          <w:pPr>
            <w:pStyle w:val="ListParagraph"/>
            <w:numPr>
              <w:ilvl w:val="0"/>
              <w:numId w:val="26"/>
            </w:numPr>
            <w:rPr>
              <w:rFonts w:ascii="Arial" w:hAnsi="Arial" w:cs="Arial"/>
            </w:rPr>
          </w:pPr>
          <w:r w:rsidRPr="00833AE1">
            <w:rPr>
              <w:rFonts w:ascii="Arial" w:hAnsi="Arial" w:cs="Arial"/>
            </w:rPr>
            <w:t xml:space="preserve">Connect the Word document to Altus. To learn how to get started with connecting this document to an Altus Project please read </w:t>
          </w:r>
          <w:hyperlink r:id="rId14" w:anchor="adding-the-altus-for-word-add-in-to-word" w:history="1">
            <w:r w:rsidRPr="00833AE1">
              <w:rPr>
                <w:rStyle w:val="Hyperlink"/>
                <w:rFonts w:ascii="Arial" w:hAnsi="Arial" w:cs="Arial"/>
              </w:rPr>
              <w:t>this section of Altus docs</w:t>
            </w:r>
          </w:hyperlink>
          <w:r w:rsidRPr="00833AE1">
            <w:rPr>
              <w:rFonts w:ascii="Arial" w:hAnsi="Arial" w:cs="Arial"/>
            </w:rPr>
            <w:t>.</w:t>
          </w:r>
        </w:p>
        <w:p w14:paraId="3D6FDE80" w14:textId="5115798F" w:rsidR="00736FAA" w:rsidRPr="00833AE1" w:rsidRDefault="00736FAA" w:rsidP="00736FAA">
          <w:pPr>
            <w:pStyle w:val="ListParagraph"/>
            <w:numPr>
              <w:ilvl w:val="0"/>
              <w:numId w:val="26"/>
            </w:numPr>
            <w:rPr>
              <w:rFonts w:ascii="Arial" w:hAnsi="Arial" w:cs="Arial"/>
            </w:rPr>
          </w:pPr>
          <w:r w:rsidRPr="00833AE1">
            <w:rPr>
              <w:rFonts w:ascii="Arial" w:hAnsi="Arial" w:cs="Arial"/>
            </w:rPr>
            <w:t xml:space="preserve">Edit the Word document to add text and data from Altus. To learn how to add fields from your Altus record to this document please read this </w:t>
          </w:r>
          <w:hyperlink r:id="rId15" w:anchor="inserting-project-data-into-your-word-document" w:history="1">
            <w:r w:rsidRPr="00833AE1">
              <w:rPr>
                <w:rStyle w:val="Hyperlink"/>
                <w:rFonts w:ascii="Arial" w:hAnsi="Arial" w:cs="Arial"/>
              </w:rPr>
              <w:t>section of Altus docs</w:t>
            </w:r>
          </w:hyperlink>
          <w:r w:rsidR="00833AE1">
            <w:rPr>
              <w:rFonts w:ascii="Arial" w:hAnsi="Arial" w:cs="Arial"/>
            </w:rPr>
            <w:t>.</w:t>
          </w:r>
        </w:p>
        <w:p w14:paraId="07B7A9D9" w14:textId="77777777" w:rsidR="00736FAA" w:rsidRPr="00736FAA" w:rsidRDefault="00736FAA" w:rsidP="00736FAA">
          <w:pPr>
            <w:rPr>
              <w:rFonts w:ascii="Arial" w:hAnsi="Arial" w:cs="Arial"/>
            </w:rPr>
          </w:pPr>
          <w:r w:rsidRPr="00736FAA">
            <w:rPr>
              <w:rFonts w:ascii="Arial" w:hAnsi="Arial" w:cs="Arial"/>
            </w:rPr>
            <w:br w:type="page"/>
          </w:r>
        </w:p>
        <w:sdt>
          <w:sdtPr>
            <w:rPr>
              <w:rFonts w:ascii="Arial" w:hAnsi="Arial" w:cs="Arial"/>
              <w:color w:val="auto"/>
            </w:rPr>
            <w:alias w:val="Title"/>
            <w:tag w:val=""/>
            <w:id w:val="2080255368"/>
            <w:placeholder>
              <w:docPart w:val="BC2FF899482D48A385F1BA4489E89C6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C5A0EDE" w14:textId="419C6966" w:rsidR="00C441B3" w:rsidRPr="00B75189" w:rsidRDefault="00426871" w:rsidP="00E27EC2">
              <w:pPr>
                <w:pStyle w:val="Title"/>
                <w:rPr>
                  <w:rFonts w:ascii="Arial" w:hAnsi="Arial" w:cs="Arial"/>
                  <w:color w:val="auto"/>
                </w:rPr>
              </w:pPr>
              <w:r w:rsidRPr="00B75189">
                <w:rPr>
                  <w:rFonts w:ascii="Arial" w:hAnsi="Arial" w:cs="Arial"/>
                  <w:color w:val="auto"/>
                </w:rPr>
                <w:t>Planning Gate Review and Approval</w:t>
              </w:r>
            </w:p>
          </w:sdtContent>
        </w:sdt>
        <w:p w14:paraId="75F91C22" w14:textId="77777777" w:rsidR="00E27EC2" w:rsidRPr="00084AB4" w:rsidRDefault="00E32AA6" w:rsidP="00E27EC2">
          <w:pPr>
            <w:rPr>
              <w:rFonts w:ascii="Arial" w:hAnsi="Arial" w:cs="Arial"/>
            </w:rPr>
          </w:pPr>
          <w:r w:rsidRPr="00084AB4">
            <w:rPr>
              <w:rFonts w:ascii="Arial" w:hAnsi="Arial" w:cs="Arial"/>
            </w:rPr>
            <w:t>Th</w:t>
          </w:r>
          <w:r w:rsidR="0058638D" w:rsidRPr="00084AB4">
            <w:rPr>
              <w:rFonts w:ascii="Arial" w:hAnsi="Arial" w:cs="Arial"/>
            </w:rPr>
            <w:t>i</w:t>
          </w:r>
          <w:r w:rsidR="00426871" w:rsidRPr="00084AB4">
            <w:rPr>
              <w:rFonts w:ascii="Arial" w:hAnsi="Arial" w:cs="Arial"/>
            </w:rPr>
            <w:t>s</w:t>
          </w:r>
          <w:r w:rsidR="0058638D" w:rsidRPr="00084AB4">
            <w:rPr>
              <w:rFonts w:ascii="Arial" w:hAnsi="Arial" w:cs="Arial"/>
            </w:rPr>
            <w:t xml:space="preserve"> document has b</w:t>
          </w:r>
          <w:r w:rsidR="00426871" w:rsidRPr="00084AB4">
            <w:rPr>
              <w:rFonts w:ascii="Arial" w:hAnsi="Arial" w:cs="Arial"/>
            </w:rPr>
            <w:t>e</w:t>
          </w:r>
          <w:r w:rsidR="0058638D" w:rsidRPr="00084AB4">
            <w:rPr>
              <w:rFonts w:ascii="Arial" w:hAnsi="Arial" w:cs="Arial"/>
            </w:rPr>
            <w:t xml:space="preserve">en created with all the findings of the analysis of the </w:t>
          </w:r>
          <w:r w:rsidR="00426871" w:rsidRPr="00084AB4">
            <w:rPr>
              <w:rFonts w:ascii="Arial" w:hAnsi="Arial" w:cs="Arial"/>
            </w:rPr>
            <w:t xml:space="preserve">Planning </w:t>
          </w:r>
          <w:r w:rsidR="0058638D" w:rsidRPr="00084AB4">
            <w:rPr>
              <w:rFonts w:ascii="Arial" w:hAnsi="Arial" w:cs="Arial"/>
            </w:rPr>
            <w:t xml:space="preserve">Phase of the project and </w:t>
          </w:r>
          <w:r w:rsidR="00426871" w:rsidRPr="00084AB4">
            <w:rPr>
              <w:rFonts w:ascii="Arial" w:hAnsi="Arial" w:cs="Arial"/>
            </w:rPr>
            <w:t>has been</w:t>
          </w:r>
          <w:r w:rsidR="0058638D" w:rsidRPr="00084AB4">
            <w:rPr>
              <w:rFonts w:ascii="Arial" w:hAnsi="Arial" w:cs="Arial"/>
            </w:rPr>
            <w:t xml:space="preserve"> created for </w:t>
          </w:r>
          <w:r w:rsidR="00426871" w:rsidRPr="00084AB4">
            <w:rPr>
              <w:rFonts w:ascii="Arial" w:hAnsi="Arial" w:cs="Arial"/>
            </w:rPr>
            <w:t xml:space="preserve">gate review and </w:t>
          </w:r>
          <w:r w:rsidR="0058638D" w:rsidRPr="00084AB4">
            <w:rPr>
              <w:rFonts w:ascii="Arial" w:hAnsi="Arial" w:cs="Arial"/>
            </w:rPr>
            <w:t>approval.</w:t>
          </w: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3421"/>
            <w:gridCol w:w="7035"/>
          </w:tblGrid>
          <w:tr w:rsidR="00E27EC2" w:rsidRPr="00B75189" w14:paraId="4434F817" w14:textId="77777777" w:rsidTr="006361D2">
            <w:trPr>
              <w:trHeight w:val="413"/>
            </w:trPr>
            <w:tc>
              <w:tcPr>
                <w:tcW w:w="1636" w:type="pct"/>
                <w:shd w:val="clear" w:color="auto" w:fill="7D56C5" w:themeFill="accent1"/>
                <w:vAlign w:val="center"/>
              </w:tcPr>
              <w:p w14:paraId="70B93B1C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 xml:space="preserve">Project </w:t>
                </w:r>
                <w:r w:rsidR="00C024AE" w:rsidRPr="00B75189">
                  <w:rPr>
                    <w:rFonts w:ascii="Arial" w:hAnsi="Arial" w:cs="Arial"/>
                    <w:color w:val="FFFFFF" w:themeColor="background1"/>
                  </w:rPr>
                  <w:t>Name</w:t>
                </w:r>
                <w:r w:rsidRPr="00B75189">
                  <w:rPr>
                    <w:rFonts w:ascii="Arial" w:hAnsi="Arial" w:cs="Arial"/>
                    <w:color w:val="FFFFFF" w:themeColor="background1"/>
                  </w:rPr>
                  <w:t>:</w:t>
                </w:r>
              </w:p>
            </w:tc>
            <w:tc>
              <w:tcPr>
                <w:tcW w:w="3364" w:type="pct"/>
                <w:shd w:val="clear" w:color="auto" w:fill="auto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{&quot;contentTypeID&quot;:&quot;PrimaryEntityField&quot;,&quot;displayName&quot;:&quot;Name&quot;,&quot;entity&quot;:&quot;sensei_project&quot;,&quot;type&quot;:&quot;Field&quot;,&quot;dataType&quot;:&quot;String&quot;,&quot;logicalName&quot;:&quot;sensei_name&quot;}"/>
                  <w:id w:val="-1425185945"/>
                  <w:placeholder>
                    <w:docPart w:val="D969C8C00B3447828954E029E1EC866D"/>
                  </w:placeholder>
                  <w:showingPlcHdr/>
                </w:sdtPr>
                <w:sdtContent>
                  <w:p w14:paraId="0D1D9DA2" w14:textId="49340770" w:rsidR="00E27EC2" w:rsidRPr="00B75189" w:rsidRDefault="00DC2C32" w:rsidP="00E27EC2">
                    <w:pPr>
                      <w:rPr>
                        <w:rFonts w:ascii="Arial" w:hAnsi="Arial" w:cs="Arial"/>
                      </w:rPr>
                    </w:pPr>
                    <w:r w:rsidRPr="002C3E4B">
                      <w:rPr>
                        <w:rStyle w:val="PlaceholderText"/>
                      </w:rPr>
                      <w:t>Name</w:t>
                    </w:r>
                  </w:p>
                </w:sdtContent>
              </w:sdt>
            </w:tc>
          </w:tr>
          <w:tr w:rsidR="00E27EC2" w:rsidRPr="00B75189" w14:paraId="5554EDD3" w14:textId="77777777" w:rsidTr="006361D2">
            <w:trPr>
              <w:trHeight w:val="419"/>
            </w:trPr>
            <w:tc>
              <w:tcPr>
                <w:tcW w:w="1636" w:type="pct"/>
                <w:shd w:val="clear" w:color="auto" w:fill="7D56C5" w:themeFill="accent1"/>
                <w:vAlign w:val="center"/>
              </w:tcPr>
              <w:p w14:paraId="3F1E5296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Project Sponsor:</w:t>
                </w:r>
              </w:p>
            </w:tc>
            <w:tc>
              <w:tcPr>
                <w:tcW w:w="3364" w:type="pct"/>
                <w:vAlign w:val="center"/>
              </w:tcPr>
              <w:sdt>
                <w:sdtPr>
                  <w:rPr>
                    <w:rFonts w:ascii="Arial" w:hAnsi="Arial" w:cs="Arial"/>
                  </w:rPr>
                  <w:tag w:val="{&quot;contentTypeID&quot;:&quot;PrimaryEntityField&quot;,&quot;displayName&quot;:&quot;Sponsor&quot;,&quot;entity&quot;:&quot;sensei_project&quot;,&quot;type&quot;:&quot;Field&quot;,&quot;dataType&quot;:&quot;Lookup&quot;,&quot;logicalName&quot;:&quot;sensei_sponsor&quot;}"/>
                  <w:id w:val="-1751574226"/>
                  <w:placeholder>
                    <w:docPart w:val="CD29F9D117A647D087D86A4E59ECDADE"/>
                  </w:placeholder>
                  <w:showingPlcHdr/>
                </w:sdtPr>
                <w:sdtContent>
                  <w:p w14:paraId="0953223B" w14:textId="1B22050C" w:rsidR="00E27EC2" w:rsidRPr="00B75189" w:rsidRDefault="00DC2C32" w:rsidP="00E27EC2">
                    <w:pPr>
                      <w:rPr>
                        <w:rFonts w:ascii="Arial" w:hAnsi="Arial" w:cs="Arial"/>
                      </w:rPr>
                    </w:pPr>
                    <w:r w:rsidRPr="002C3E4B">
                      <w:rPr>
                        <w:rStyle w:val="PlaceholderText"/>
                      </w:rPr>
                      <w:t>Sponsor</w:t>
                    </w:r>
                  </w:p>
                </w:sdtContent>
              </w:sdt>
            </w:tc>
          </w:tr>
          <w:tr w:rsidR="00E27EC2" w:rsidRPr="00B75189" w14:paraId="74300447" w14:textId="77777777" w:rsidTr="006361D2">
            <w:trPr>
              <w:trHeight w:val="419"/>
            </w:trPr>
            <w:tc>
              <w:tcPr>
                <w:tcW w:w="1636" w:type="pct"/>
                <w:shd w:val="clear" w:color="auto" w:fill="7D56C5" w:themeFill="accent1"/>
                <w:vAlign w:val="center"/>
              </w:tcPr>
              <w:p w14:paraId="3634A0ED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Project Manager:</w:t>
                </w:r>
              </w:p>
            </w:tc>
            <w:sdt>
              <w:sdtPr>
                <w:rPr>
                  <w:rFonts w:ascii="Arial" w:hAnsi="Arial" w:cs="Arial"/>
                </w:rPr>
                <w:tag w:val="{&quot;contentTypeID&quot;:&quot;PrimaryEntityField&quot;,&quot;displayName&quot;:&quot;Project Manager&quot;,&quot;entity&quot;:&quot;sensei_project&quot;,&quot;type&quot;:&quot;Field&quot;,&quot;dataType&quot;:&quot;Lookup&quot;,&quot;logicalName&quot;:&quot;sensei_projectmanager&quot;}"/>
                <w:id w:val="-289123567"/>
                <w:placeholder>
                  <w:docPart w:val="51961EE4A7474EFC9F8B6CED6C212A13"/>
                </w:placeholder>
                <w:showingPlcHdr/>
              </w:sdtPr>
              <w:sdtContent>
                <w:tc>
                  <w:tcPr>
                    <w:tcW w:w="3364" w:type="pct"/>
                    <w:vAlign w:val="center"/>
                  </w:tcPr>
                  <w:p w14:paraId="1C0E85CF" w14:textId="4D85E937" w:rsidR="00E27EC2" w:rsidRPr="00B75189" w:rsidRDefault="00DC2C32" w:rsidP="00E27EC2">
                    <w:pPr>
                      <w:rPr>
                        <w:rFonts w:ascii="Arial" w:hAnsi="Arial" w:cs="Arial"/>
                      </w:rPr>
                    </w:pPr>
                    <w:r w:rsidRPr="002C3E4B">
                      <w:rPr>
                        <w:rStyle w:val="PlaceholderText"/>
                      </w:rPr>
                      <w:t>Project Manager</w:t>
                    </w:r>
                  </w:p>
                </w:tc>
              </w:sdtContent>
            </w:sdt>
          </w:tr>
          <w:tr w:rsidR="00E27EC2" w:rsidRPr="00B75189" w14:paraId="4AD2C532" w14:textId="77777777" w:rsidTr="006361D2">
            <w:trPr>
              <w:trHeight w:val="419"/>
            </w:trPr>
            <w:tc>
              <w:tcPr>
                <w:tcW w:w="1636" w:type="pct"/>
                <w:shd w:val="clear" w:color="auto" w:fill="7D56C5" w:themeFill="accent1"/>
                <w:vAlign w:val="center"/>
              </w:tcPr>
              <w:p w14:paraId="71210CD4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Issue Date:</w:t>
                </w:r>
              </w:p>
            </w:tc>
            <w:tc>
              <w:tcPr>
                <w:tcW w:w="3364" w:type="pct"/>
                <w:vAlign w:val="center"/>
              </w:tcPr>
              <w:p w14:paraId="1BF616BB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</w:tr>
          <w:tr w:rsidR="00E27EC2" w:rsidRPr="00B75189" w14:paraId="61F97DF5" w14:textId="77777777" w:rsidTr="006361D2">
            <w:trPr>
              <w:trHeight w:val="419"/>
            </w:trPr>
            <w:tc>
              <w:tcPr>
                <w:tcW w:w="1636" w:type="pct"/>
                <w:shd w:val="clear" w:color="auto" w:fill="7D56C5" w:themeFill="accent1"/>
                <w:vAlign w:val="center"/>
              </w:tcPr>
              <w:p w14:paraId="12E3F106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Author:</w:t>
                </w:r>
              </w:p>
            </w:tc>
            <w:tc>
              <w:tcPr>
                <w:tcW w:w="3364" w:type="pct"/>
                <w:vAlign w:val="center"/>
              </w:tcPr>
              <w:p w14:paraId="4DA22F32" w14:textId="33F51083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3B621651" w14:textId="77777777" w:rsidR="00E27EC2" w:rsidRPr="00B75189" w:rsidRDefault="00E27EC2">
          <w:pPr>
            <w:rPr>
              <w:rFonts w:ascii="Arial" w:hAnsi="Arial" w:cs="Arial"/>
            </w:rPr>
          </w:pPr>
        </w:p>
        <w:p w14:paraId="3CFEF3FF" w14:textId="77777777" w:rsidR="00E27EC2" w:rsidRPr="00B75189" w:rsidRDefault="00E27EC2" w:rsidP="00E27EC2">
          <w:pPr>
            <w:pStyle w:val="Title"/>
            <w:rPr>
              <w:rFonts w:ascii="Arial" w:hAnsi="Arial" w:cs="Arial"/>
              <w:color w:val="auto"/>
            </w:rPr>
          </w:pPr>
          <w:r w:rsidRPr="00B75189">
            <w:rPr>
              <w:rFonts w:ascii="Arial" w:hAnsi="Arial" w:cs="Arial"/>
              <w:color w:val="auto"/>
            </w:rPr>
            <w:t>Reviewed By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980"/>
            <w:gridCol w:w="6095"/>
            <w:gridCol w:w="2217"/>
          </w:tblGrid>
          <w:tr w:rsidR="00E27EC2" w:rsidRPr="00B75189" w14:paraId="6B26327E" w14:textId="77777777" w:rsidTr="00E27EC2">
            <w:trPr>
              <w:trHeight w:val="413"/>
            </w:trPr>
            <w:tc>
              <w:tcPr>
                <w:tcW w:w="1980" w:type="dxa"/>
                <w:shd w:val="clear" w:color="auto" w:fill="7D56C5" w:themeFill="accent1"/>
                <w:vAlign w:val="center"/>
              </w:tcPr>
              <w:p w14:paraId="1BE35DEC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Reviewer Name</w:t>
                </w:r>
              </w:p>
            </w:tc>
            <w:tc>
              <w:tcPr>
                <w:tcW w:w="6095" w:type="dxa"/>
                <w:shd w:val="clear" w:color="auto" w:fill="7D56C5" w:themeFill="accent1"/>
                <w:vAlign w:val="center"/>
              </w:tcPr>
              <w:p w14:paraId="7C96E9DE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Role</w:t>
                </w:r>
              </w:p>
            </w:tc>
            <w:tc>
              <w:tcPr>
                <w:tcW w:w="2217" w:type="dxa"/>
                <w:shd w:val="clear" w:color="auto" w:fill="7D56C5" w:themeFill="accent1"/>
                <w:vAlign w:val="center"/>
              </w:tcPr>
              <w:p w14:paraId="4496E043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Date</w:t>
                </w:r>
              </w:p>
            </w:tc>
          </w:tr>
          <w:tr w:rsidR="00E27EC2" w:rsidRPr="00B75189" w14:paraId="2D06C2F4" w14:textId="77777777" w:rsidTr="00E27EC2">
            <w:trPr>
              <w:trHeight w:val="419"/>
            </w:trPr>
            <w:tc>
              <w:tcPr>
                <w:tcW w:w="1980" w:type="dxa"/>
                <w:vAlign w:val="center"/>
              </w:tcPr>
              <w:p w14:paraId="336C08E8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095" w:type="dxa"/>
                <w:vAlign w:val="center"/>
              </w:tcPr>
              <w:p w14:paraId="529E6CF2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2217" w:type="dxa"/>
                <w:vAlign w:val="center"/>
              </w:tcPr>
              <w:p w14:paraId="22C65064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</w:tr>
          <w:tr w:rsidR="00E27EC2" w:rsidRPr="00B75189" w14:paraId="6128FD3F" w14:textId="77777777" w:rsidTr="00E27EC2">
            <w:trPr>
              <w:trHeight w:val="419"/>
            </w:trPr>
            <w:tc>
              <w:tcPr>
                <w:tcW w:w="1980" w:type="dxa"/>
                <w:vAlign w:val="center"/>
              </w:tcPr>
              <w:p w14:paraId="7771CE13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095" w:type="dxa"/>
                <w:vAlign w:val="center"/>
              </w:tcPr>
              <w:p w14:paraId="63FB9B06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2217" w:type="dxa"/>
                <w:vAlign w:val="center"/>
              </w:tcPr>
              <w:p w14:paraId="46771337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7C8832AC" w14:textId="77777777" w:rsidR="00E27EC2" w:rsidRPr="00B75189" w:rsidRDefault="00E27EC2" w:rsidP="00E27EC2">
          <w:pPr>
            <w:rPr>
              <w:rFonts w:ascii="Arial" w:hAnsi="Arial" w:cs="Arial"/>
            </w:rPr>
          </w:pPr>
        </w:p>
        <w:p w14:paraId="100CFA0E" w14:textId="77777777" w:rsidR="00E27EC2" w:rsidRPr="00B75189" w:rsidRDefault="00E27EC2" w:rsidP="00E27EC2">
          <w:pPr>
            <w:pStyle w:val="Title"/>
            <w:rPr>
              <w:rFonts w:ascii="Arial" w:hAnsi="Arial" w:cs="Arial"/>
              <w:color w:val="auto"/>
            </w:rPr>
          </w:pPr>
          <w:bookmarkStart w:id="0" w:name="_Toc432016538"/>
          <w:r w:rsidRPr="00B75189">
            <w:rPr>
              <w:rFonts w:ascii="Arial" w:hAnsi="Arial" w:cs="Arial"/>
              <w:color w:val="auto"/>
            </w:rPr>
            <w:t>Revision History</w:t>
          </w:r>
          <w:bookmarkEnd w:id="0"/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04"/>
            <w:gridCol w:w="1685"/>
            <w:gridCol w:w="3543"/>
            <w:gridCol w:w="4059"/>
          </w:tblGrid>
          <w:tr w:rsidR="00E27EC2" w:rsidRPr="00B75189" w14:paraId="5BA6B33F" w14:textId="77777777" w:rsidTr="00E27EC2">
            <w:trPr>
              <w:trHeight w:val="433"/>
            </w:trPr>
            <w:tc>
              <w:tcPr>
                <w:tcW w:w="1004" w:type="dxa"/>
                <w:shd w:val="clear" w:color="auto" w:fill="7D56C5" w:themeFill="accent1"/>
                <w:vAlign w:val="center"/>
              </w:tcPr>
              <w:p w14:paraId="5CE1B171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Version</w:t>
                </w:r>
              </w:p>
            </w:tc>
            <w:tc>
              <w:tcPr>
                <w:tcW w:w="1685" w:type="dxa"/>
                <w:shd w:val="clear" w:color="auto" w:fill="7D56C5" w:themeFill="accent1"/>
                <w:vAlign w:val="center"/>
              </w:tcPr>
              <w:p w14:paraId="59612B65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Date</w:t>
                </w:r>
              </w:p>
            </w:tc>
            <w:tc>
              <w:tcPr>
                <w:tcW w:w="3543" w:type="dxa"/>
                <w:shd w:val="clear" w:color="auto" w:fill="7D56C5" w:themeFill="accent1"/>
                <w:vAlign w:val="center"/>
              </w:tcPr>
              <w:p w14:paraId="7FCA9861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Author</w:t>
                </w:r>
              </w:p>
            </w:tc>
            <w:tc>
              <w:tcPr>
                <w:tcW w:w="4059" w:type="dxa"/>
                <w:shd w:val="clear" w:color="auto" w:fill="7D56C5" w:themeFill="accent1"/>
                <w:vAlign w:val="center"/>
              </w:tcPr>
              <w:p w14:paraId="1A44C783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Revision Details</w:t>
                </w:r>
              </w:p>
            </w:tc>
          </w:tr>
          <w:tr w:rsidR="00E27EC2" w:rsidRPr="00B75189" w14:paraId="16FB88CB" w14:textId="77777777" w:rsidTr="00E27EC2">
            <w:trPr>
              <w:trHeight w:val="411"/>
            </w:trPr>
            <w:tc>
              <w:tcPr>
                <w:tcW w:w="1004" w:type="dxa"/>
                <w:vAlign w:val="center"/>
              </w:tcPr>
              <w:p w14:paraId="25375CBE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685" w:type="dxa"/>
                <w:vAlign w:val="center"/>
              </w:tcPr>
              <w:p w14:paraId="57EDAB3B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53CED7D7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059" w:type="dxa"/>
                <w:vAlign w:val="center"/>
              </w:tcPr>
              <w:p w14:paraId="413B320A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</w:tr>
          <w:tr w:rsidR="00E27EC2" w:rsidRPr="00B75189" w14:paraId="025C1663" w14:textId="77777777" w:rsidTr="00E27EC2">
            <w:trPr>
              <w:trHeight w:val="411"/>
            </w:trPr>
            <w:tc>
              <w:tcPr>
                <w:tcW w:w="1004" w:type="dxa"/>
                <w:vAlign w:val="center"/>
              </w:tcPr>
              <w:p w14:paraId="4ABBA172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685" w:type="dxa"/>
                <w:vAlign w:val="center"/>
              </w:tcPr>
              <w:p w14:paraId="1B2D7A1E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43" w:type="dxa"/>
                <w:vAlign w:val="center"/>
              </w:tcPr>
              <w:p w14:paraId="3AB2935C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059" w:type="dxa"/>
                <w:vAlign w:val="center"/>
              </w:tcPr>
              <w:p w14:paraId="6FCC0EAE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21D37A1B" w14:textId="77777777" w:rsidR="00E27EC2" w:rsidRPr="00B75189" w:rsidRDefault="00E27EC2">
          <w:pPr>
            <w:rPr>
              <w:rFonts w:ascii="Arial" w:hAnsi="Arial" w:cs="Arial"/>
            </w:rPr>
          </w:pPr>
        </w:p>
        <w:p w14:paraId="490022BF" w14:textId="77777777" w:rsidR="00FD1423" w:rsidRPr="00B75189" w:rsidRDefault="00FD1423" w:rsidP="00FD1423">
          <w:pPr>
            <w:pStyle w:val="Title"/>
            <w:rPr>
              <w:rFonts w:ascii="Arial" w:hAnsi="Arial" w:cs="Arial"/>
              <w:color w:val="auto"/>
            </w:rPr>
          </w:pPr>
          <w:r w:rsidRPr="00B75189">
            <w:rPr>
              <w:rFonts w:ascii="Arial" w:hAnsi="Arial" w:cs="Arial"/>
              <w:color w:val="auto"/>
            </w:rPr>
            <w:t>Document Approval</w:t>
          </w:r>
        </w:p>
        <w:tbl>
          <w:tblPr>
            <w:tblStyle w:val="TableGrid"/>
            <w:tblW w:w="10348" w:type="dxa"/>
            <w:tblInd w:w="-5" w:type="dxa"/>
            <w:tblLook w:val="04A0" w:firstRow="1" w:lastRow="0" w:firstColumn="1" w:lastColumn="0" w:noHBand="0" w:noVBand="1"/>
          </w:tblPr>
          <w:tblGrid>
            <w:gridCol w:w="3544"/>
            <w:gridCol w:w="4536"/>
            <w:gridCol w:w="2268"/>
          </w:tblGrid>
          <w:tr w:rsidR="00E27EC2" w:rsidRPr="00B75189" w14:paraId="3ABF95B4" w14:textId="77777777" w:rsidTr="00E27EC2">
            <w:trPr>
              <w:trHeight w:val="433"/>
            </w:trPr>
            <w:tc>
              <w:tcPr>
                <w:tcW w:w="3544" w:type="dxa"/>
                <w:shd w:val="clear" w:color="auto" w:fill="7D56C5" w:themeFill="accent1"/>
                <w:vAlign w:val="center"/>
              </w:tcPr>
              <w:p w14:paraId="2541C810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Approver Name</w:t>
                </w:r>
              </w:p>
            </w:tc>
            <w:tc>
              <w:tcPr>
                <w:tcW w:w="6804" w:type="dxa"/>
                <w:gridSpan w:val="2"/>
                <w:shd w:val="clear" w:color="auto" w:fill="7D56C5" w:themeFill="accent1"/>
                <w:vAlign w:val="center"/>
              </w:tcPr>
              <w:p w14:paraId="67A4DD02" w14:textId="77777777" w:rsidR="00E27EC2" w:rsidRPr="00B75189" w:rsidRDefault="00E27EC2" w:rsidP="00E27EC2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B75189">
                  <w:rPr>
                    <w:rFonts w:ascii="Arial" w:hAnsi="Arial" w:cs="Arial"/>
                    <w:color w:val="FFFFFF" w:themeColor="background1"/>
                  </w:rPr>
                  <w:t>Approver Title/Role</w:t>
                </w:r>
              </w:p>
            </w:tc>
          </w:tr>
          <w:tr w:rsidR="00E27EC2" w:rsidRPr="00B75189" w14:paraId="5A5228A4" w14:textId="77777777" w:rsidTr="00E27EC2">
            <w:trPr>
              <w:trHeight w:val="411"/>
            </w:trPr>
            <w:tc>
              <w:tcPr>
                <w:tcW w:w="3544" w:type="dxa"/>
                <w:vAlign w:val="center"/>
              </w:tcPr>
              <w:p w14:paraId="62DEFD85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[Name]</w:t>
                </w:r>
              </w:p>
            </w:tc>
            <w:tc>
              <w:tcPr>
                <w:tcW w:w="6804" w:type="dxa"/>
                <w:gridSpan w:val="2"/>
                <w:vAlign w:val="center"/>
              </w:tcPr>
              <w:p w14:paraId="1FB0BD12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[Role]</w:t>
                </w:r>
              </w:p>
            </w:tc>
          </w:tr>
          <w:tr w:rsidR="00E27EC2" w:rsidRPr="00B75189" w14:paraId="4C541A2E" w14:textId="77777777" w:rsidTr="00E27EC2">
            <w:trPr>
              <w:trHeight w:val="411"/>
            </w:trPr>
            <w:tc>
              <w:tcPr>
                <w:tcW w:w="8080" w:type="dxa"/>
                <w:gridSpan w:val="2"/>
                <w:vAlign w:val="center"/>
              </w:tcPr>
              <w:p w14:paraId="1CEDF1E6" w14:textId="77777777" w:rsidR="00E27EC2" w:rsidRPr="00B75189" w:rsidRDefault="00E27EC2" w:rsidP="00E27EC2">
                <w:pPr>
                  <w:rPr>
                    <w:rFonts w:ascii="Arial" w:hAnsi="Arial" w:cs="Arial"/>
                    <w:b/>
                  </w:rPr>
                </w:pPr>
              </w:p>
              <w:p w14:paraId="6F65C19E" w14:textId="77777777" w:rsidR="00E27EC2" w:rsidRPr="00B75189" w:rsidRDefault="00E27EC2" w:rsidP="00E27EC2">
                <w:pPr>
                  <w:rPr>
                    <w:rFonts w:ascii="Arial" w:hAnsi="Arial" w:cs="Arial"/>
                    <w:b/>
                  </w:rPr>
                </w:pPr>
                <w:r w:rsidRPr="00B75189">
                  <w:rPr>
                    <w:rFonts w:ascii="Arial" w:hAnsi="Arial" w:cs="Arial"/>
                    <w:b/>
                  </w:rPr>
                  <w:t>Signature:</w:t>
                </w:r>
              </w:p>
              <w:p w14:paraId="2DC1CC07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  <w:p w14:paraId="7EBCE54E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  <w:p w14:paraId="2FB5ED74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71634864" w14:textId="77777777" w:rsidR="00E27EC2" w:rsidRPr="00B75189" w:rsidRDefault="00E27EC2" w:rsidP="00E27EC2">
                <w:pPr>
                  <w:rPr>
                    <w:rFonts w:ascii="Arial" w:hAnsi="Arial" w:cs="Arial"/>
                    <w:b/>
                  </w:rPr>
                </w:pPr>
                <w:r w:rsidRPr="00B75189">
                  <w:rPr>
                    <w:rFonts w:ascii="Arial" w:hAnsi="Arial" w:cs="Arial"/>
                    <w:b/>
                  </w:rPr>
                  <w:t>Date:</w:t>
                </w:r>
              </w:p>
              <w:p w14:paraId="08DD0896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  <w:p w14:paraId="229F1778" w14:textId="77777777" w:rsidR="00E27EC2" w:rsidRPr="00B75189" w:rsidRDefault="00E27EC2" w:rsidP="00E27EC2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517D2A68" w14:textId="77777777" w:rsidR="00C441B3" w:rsidRPr="00B75189" w:rsidRDefault="00C441B3">
          <w:pPr>
            <w:rPr>
              <w:rFonts w:ascii="Arial" w:hAnsi="Arial" w:cs="Arial"/>
            </w:rPr>
          </w:pPr>
          <w:r w:rsidRPr="00B75189">
            <w:rPr>
              <w:rFonts w:ascii="Arial" w:hAnsi="Arial" w:cs="Arial"/>
            </w:rPr>
            <w:br w:type="page"/>
          </w:r>
        </w:p>
      </w:sdtContent>
    </w:sdt>
    <w:sdt>
      <w:sdtPr>
        <w:rPr>
          <w:rFonts w:ascii="Arial" w:eastAsiaTheme="minorHAnsi" w:hAnsi="Arial" w:cs="Arial"/>
          <w:color w:val="auto"/>
          <w:sz w:val="22"/>
          <w:szCs w:val="22"/>
        </w:rPr>
        <w:id w:val="-6896070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D0AD80" w14:textId="77777777" w:rsidR="00E27EC2" w:rsidRPr="00B75189" w:rsidRDefault="00E27EC2">
          <w:pPr>
            <w:pStyle w:val="TOCHeading"/>
            <w:rPr>
              <w:rFonts w:ascii="Arial" w:hAnsi="Arial" w:cs="Arial"/>
              <w:color w:val="7D56C5" w:themeColor="accent1"/>
            </w:rPr>
          </w:pPr>
          <w:r w:rsidRPr="00B75189">
            <w:rPr>
              <w:rFonts w:ascii="Arial" w:hAnsi="Arial" w:cs="Arial"/>
              <w:color w:val="7D56C5" w:themeColor="accent1"/>
            </w:rPr>
            <w:t>Contents</w:t>
          </w:r>
        </w:p>
        <w:p w14:paraId="330FC902" w14:textId="65BD7321" w:rsidR="001F25AF" w:rsidRDefault="00E27EC2">
          <w:pPr>
            <w:pStyle w:val="TOC1"/>
            <w:rPr>
              <w:rFonts w:eastAsiaTheme="minorEastAsia"/>
              <w:cap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r w:rsidRPr="00B75189">
            <w:rPr>
              <w:rFonts w:ascii="Arial" w:hAnsi="Arial" w:cs="Arial"/>
            </w:rPr>
            <w:fldChar w:fldCharType="begin"/>
          </w:r>
          <w:r w:rsidRPr="00B75189">
            <w:rPr>
              <w:rFonts w:ascii="Arial" w:hAnsi="Arial" w:cs="Arial"/>
            </w:rPr>
            <w:instrText xml:space="preserve"> TOC \o "1-3" \h \z \u </w:instrText>
          </w:r>
          <w:r w:rsidRPr="00B75189">
            <w:rPr>
              <w:rFonts w:ascii="Arial" w:hAnsi="Arial" w:cs="Arial"/>
            </w:rPr>
            <w:fldChar w:fldCharType="separate"/>
          </w:r>
          <w:hyperlink w:anchor="_Toc193721122" w:history="1">
            <w:r w:rsidR="001F25AF" w:rsidRPr="004274A0">
              <w:rPr>
                <w:rStyle w:val="Hyperlink"/>
                <w:rFonts w:ascii="Arial" w:hAnsi="Arial" w:cs="Arial"/>
                <w:noProof/>
              </w:rPr>
              <w:t>1. Project Performance</w:t>
            </w:r>
            <w:r w:rsidR="001F25AF">
              <w:rPr>
                <w:noProof/>
                <w:webHidden/>
              </w:rPr>
              <w:tab/>
            </w:r>
            <w:r w:rsidR="001F25AF">
              <w:rPr>
                <w:noProof/>
                <w:webHidden/>
              </w:rPr>
              <w:fldChar w:fldCharType="begin"/>
            </w:r>
            <w:r w:rsidR="001F25AF">
              <w:rPr>
                <w:noProof/>
                <w:webHidden/>
              </w:rPr>
              <w:instrText xml:space="preserve"> PAGEREF _Toc193721122 \h </w:instrText>
            </w:r>
            <w:r w:rsidR="001F25AF">
              <w:rPr>
                <w:noProof/>
                <w:webHidden/>
              </w:rPr>
            </w:r>
            <w:r w:rsidR="001F25AF">
              <w:rPr>
                <w:noProof/>
                <w:webHidden/>
              </w:rPr>
              <w:fldChar w:fldCharType="separate"/>
            </w:r>
            <w:r w:rsidR="001F25AF">
              <w:rPr>
                <w:noProof/>
                <w:webHidden/>
              </w:rPr>
              <w:t>4</w:t>
            </w:r>
            <w:r w:rsidR="001F25AF">
              <w:rPr>
                <w:noProof/>
                <w:webHidden/>
              </w:rPr>
              <w:fldChar w:fldCharType="end"/>
            </w:r>
          </w:hyperlink>
        </w:p>
        <w:p w14:paraId="7F9F0F77" w14:textId="7B2000C7" w:rsidR="001F25AF" w:rsidRDefault="001F25AF">
          <w:pPr>
            <w:pStyle w:val="TOC2"/>
            <w:rPr>
              <w:rFonts w:eastAsiaTheme="minorEastAsia"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3721123" w:history="1">
            <w:r w:rsidRPr="004274A0">
              <w:rPr>
                <w:rStyle w:val="Hyperlink"/>
                <w:rFonts w:ascii="Arial" w:hAnsi="Arial" w:cs="Arial"/>
              </w:rPr>
              <w:t>1.1. Planning Stage Gate Checklist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_Toc193721123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4213BD9" w14:textId="09E99DBC" w:rsidR="001F25AF" w:rsidRDefault="001F25AF">
          <w:pPr>
            <w:pStyle w:val="TOC2"/>
            <w:rPr>
              <w:rFonts w:eastAsiaTheme="minorEastAsia"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3721124" w:history="1">
            <w:r w:rsidRPr="004274A0">
              <w:rPr>
                <w:rStyle w:val="Hyperlink"/>
                <w:rFonts w:ascii="Arial" w:hAnsi="Arial" w:cs="Arial"/>
              </w:rPr>
              <w:t>1.2. Estimated Timeframe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_Toc193721124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A01B1CC" w14:textId="1CD289FE" w:rsidR="001F25AF" w:rsidRDefault="001F25AF">
          <w:pPr>
            <w:pStyle w:val="TOC2"/>
            <w:rPr>
              <w:rFonts w:eastAsiaTheme="minorEastAsia"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3721125" w:history="1">
            <w:r w:rsidRPr="004274A0">
              <w:rPr>
                <w:rStyle w:val="Hyperlink"/>
                <w:rFonts w:ascii="Arial" w:hAnsi="Arial" w:cs="Arial"/>
              </w:rPr>
              <w:t>1.3. Project Progress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_Toc193721125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E0EC145" w14:textId="5FCCFABF" w:rsidR="001F25AF" w:rsidRDefault="001F25AF">
          <w:pPr>
            <w:pStyle w:val="TOC2"/>
            <w:rPr>
              <w:rFonts w:eastAsiaTheme="minorEastAsia"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3721126" w:history="1">
            <w:r w:rsidRPr="004274A0">
              <w:rPr>
                <w:rStyle w:val="Hyperlink"/>
                <w:rFonts w:ascii="Arial" w:hAnsi="Arial" w:cs="Arial"/>
              </w:rPr>
              <w:t>1.4. Project Finances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_Toc193721126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7192598" w14:textId="6FADA601" w:rsidR="001F25AF" w:rsidRDefault="001F25AF">
          <w:pPr>
            <w:pStyle w:val="TOC2"/>
            <w:rPr>
              <w:rFonts w:eastAsiaTheme="minorEastAsia"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3721127" w:history="1">
            <w:r w:rsidRPr="004274A0">
              <w:rPr>
                <w:rStyle w:val="Hyperlink"/>
                <w:rFonts w:ascii="Arial" w:hAnsi="Arial" w:cs="Arial"/>
              </w:rPr>
              <w:t>1.5. Status Update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_Toc193721127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AC41488" w14:textId="25F0D381" w:rsidR="001F25AF" w:rsidRDefault="001F25AF">
          <w:pPr>
            <w:pStyle w:val="TOC1"/>
            <w:rPr>
              <w:rFonts w:eastAsiaTheme="minorEastAsia"/>
              <w:cap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3721128" w:history="1">
            <w:r w:rsidRPr="004274A0">
              <w:rPr>
                <w:rStyle w:val="Hyperlink"/>
                <w:rFonts w:ascii="Arial" w:hAnsi="Arial" w:cs="Arial"/>
                <w:noProof/>
              </w:rPr>
              <w:t>2. Project Registers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_Toc193721128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476DA" w14:textId="38168936" w:rsidR="001F25AF" w:rsidRDefault="001F25AF">
          <w:pPr>
            <w:pStyle w:val="TOC2"/>
            <w:rPr>
              <w:rFonts w:eastAsiaTheme="minorEastAsia"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3721129" w:history="1">
            <w:r w:rsidRPr="004274A0">
              <w:rPr>
                <w:rStyle w:val="Hyperlink"/>
                <w:rFonts w:ascii="Arial" w:hAnsi="Arial" w:cs="Arial"/>
              </w:rPr>
              <w:t>2.1. Change Requests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_Toc193721129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660740B" w14:textId="4CA628C4" w:rsidR="001F25AF" w:rsidRDefault="001F25AF">
          <w:pPr>
            <w:pStyle w:val="TOC2"/>
            <w:rPr>
              <w:rFonts w:eastAsiaTheme="minorEastAsia"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3721130" w:history="1">
            <w:r w:rsidRPr="004274A0">
              <w:rPr>
                <w:rStyle w:val="Hyperlink"/>
                <w:rFonts w:ascii="Arial" w:hAnsi="Arial" w:cs="Arial"/>
              </w:rPr>
              <w:t>2.2. Project Deliverables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_Toc193721130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D50A495" w14:textId="06012F85" w:rsidR="001F25AF" w:rsidRDefault="001F25AF">
          <w:pPr>
            <w:pStyle w:val="TOC2"/>
            <w:rPr>
              <w:rFonts w:eastAsiaTheme="minorEastAsia"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3721131" w:history="1">
            <w:r w:rsidRPr="004274A0">
              <w:rPr>
                <w:rStyle w:val="Hyperlink"/>
                <w:rFonts w:ascii="Arial" w:hAnsi="Arial" w:cs="Arial"/>
              </w:rPr>
              <w:t>2.3. Project Decisions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_Toc193721131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9C6D920" w14:textId="7BF29E1A" w:rsidR="001F25AF" w:rsidRDefault="001F25AF">
          <w:pPr>
            <w:pStyle w:val="TOC2"/>
            <w:rPr>
              <w:rFonts w:eastAsiaTheme="minorEastAsia"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3721132" w:history="1">
            <w:r w:rsidRPr="004274A0">
              <w:rPr>
                <w:rStyle w:val="Hyperlink"/>
                <w:rFonts w:ascii="Arial" w:hAnsi="Arial" w:cs="Arial"/>
              </w:rPr>
              <w:t>2.4. Risks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_Toc193721132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C8450CD" w14:textId="7F90E721" w:rsidR="001F25AF" w:rsidRDefault="001F25AF">
          <w:pPr>
            <w:pStyle w:val="TOC2"/>
            <w:rPr>
              <w:rFonts w:eastAsiaTheme="minorEastAsia"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3721133" w:history="1">
            <w:r w:rsidRPr="004274A0">
              <w:rPr>
                <w:rStyle w:val="Hyperlink"/>
                <w:rFonts w:ascii="Arial" w:hAnsi="Arial" w:cs="Arial"/>
              </w:rPr>
              <w:t>2.5. Issues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_Toc193721133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B1CC0CE" w14:textId="17BD6393" w:rsidR="001F25AF" w:rsidRDefault="001F25AF">
          <w:pPr>
            <w:pStyle w:val="TOC2"/>
            <w:rPr>
              <w:rFonts w:eastAsiaTheme="minorEastAsia"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3721134" w:history="1">
            <w:r w:rsidRPr="004274A0">
              <w:rPr>
                <w:rStyle w:val="Hyperlink"/>
                <w:rFonts w:ascii="Arial" w:hAnsi="Arial" w:cs="Arial"/>
              </w:rPr>
              <w:t>2.6. Benefits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_Toc193721134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C5FD665" w14:textId="191D9440" w:rsidR="00E27EC2" w:rsidRPr="00B75189" w:rsidRDefault="00E27EC2">
          <w:pPr>
            <w:rPr>
              <w:rFonts w:ascii="Arial" w:hAnsi="Arial" w:cs="Arial"/>
            </w:rPr>
          </w:pPr>
          <w:r w:rsidRPr="00B75189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3B08BA0" w14:textId="77777777" w:rsidR="00747B88" w:rsidRPr="00B75189" w:rsidRDefault="00747B88" w:rsidP="002460C9">
      <w:pPr>
        <w:rPr>
          <w:rFonts w:ascii="Arial" w:hAnsi="Arial" w:cs="Arial"/>
        </w:rPr>
      </w:pPr>
    </w:p>
    <w:p w14:paraId="36E95609" w14:textId="77777777" w:rsidR="00737460" w:rsidRPr="00B75189" w:rsidRDefault="00737460">
      <w:pPr>
        <w:rPr>
          <w:rFonts w:ascii="Arial" w:eastAsiaTheme="majorEastAsia" w:hAnsi="Arial" w:cs="Arial"/>
          <w:color w:val="081A28"/>
          <w:sz w:val="72"/>
          <w:szCs w:val="32"/>
        </w:rPr>
      </w:pPr>
      <w:bookmarkStart w:id="1" w:name="_Toc419634873"/>
      <w:bookmarkStart w:id="2" w:name="_Toc432016539"/>
      <w:r w:rsidRPr="00B75189">
        <w:rPr>
          <w:rFonts w:ascii="Arial" w:hAnsi="Arial" w:cs="Arial"/>
        </w:rPr>
        <w:br w:type="page"/>
      </w:r>
    </w:p>
    <w:p w14:paraId="30967A1A" w14:textId="77777777" w:rsidR="00E32AA6" w:rsidRPr="00B75189" w:rsidRDefault="00E32AA6" w:rsidP="00426871">
      <w:pPr>
        <w:pStyle w:val="Heading1"/>
        <w:rPr>
          <w:rFonts w:ascii="Arial" w:hAnsi="Arial" w:cs="Arial"/>
        </w:rPr>
      </w:pPr>
      <w:bookmarkStart w:id="3" w:name="_Toc193721122"/>
      <w:bookmarkStart w:id="4" w:name="_Toc432016547"/>
      <w:bookmarkStart w:id="5" w:name="_Ref519063210"/>
      <w:bookmarkStart w:id="6" w:name="_Ref519063225"/>
      <w:bookmarkEnd w:id="1"/>
      <w:bookmarkEnd w:id="2"/>
      <w:r w:rsidRPr="00B75189">
        <w:rPr>
          <w:rFonts w:ascii="Arial" w:hAnsi="Arial" w:cs="Arial"/>
        </w:rPr>
        <w:t>Project Performance</w:t>
      </w:r>
      <w:bookmarkEnd w:id="3"/>
    </w:p>
    <w:p w14:paraId="17D70154" w14:textId="77777777" w:rsidR="00E32AA6" w:rsidRPr="00B75189" w:rsidRDefault="00111AE8" w:rsidP="00426871">
      <w:pPr>
        <w:pStyle w:val="Heading2"/>
        <w:rPr>
          <w:rFonts w:ascii="Arial" w:hAnsi="Arial" w:cs="Arial"/>
        </w:rPr>
      </w:pPr>
      <w:bookmarkStart w:id="7" w:name="_Toc193721123"/>
      <w:r w:rsidRPr="00B75189">
        <w:rPr>
          <w:rFonts w:ascii="Arial" w:hAnsi="Arial" w:cs="Arial"/>
        </w:rPr>
        <w:t xml:space="preserve">Planning </w:t>
      </w:r>
      <w:r w:rsidR="00856E6A" w:rsidRPr="00B75189">
        <w:rPr>
          <w:rFonts w:ascii="Arial" w:hAnsi="Arial" w:cs="Arial"/>
        </w:rPr>
        <w:t>Stage Gate Checklist</w:t>
      </w:r>
      <w:bookmarkEnd w:id="7"/>
    </w:p>
    <w:p w14:paraId="2E5AAABD" w14:textId="77777777" w:rsidR="00E32AA6" w:rsidRPr="00B75189" w:rsidRDefault="00E32AA6" w:rsidP="00E32AA6">
      <w:pPr>
        <w:rPr>
          <w:rFonts w:ascii="Arial" w:hAnsi="Arial" w:cs="Arial"/>
        </w:rPr>
      </w:pPr>
      <w:r w:rsidRPr="00B75189">
        <w:rPr>
          <w:rFonts w:ascii="Arial" w:hAnsi="Arial" w:cs="Arial"/>
        </w:rPr>
        <w:t>Enter a summary here of how the project has measured up against the deliverables and benefits.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21"/>
        <w:gridCol w:w="7035"/>
      </w:tblGrid>
      <w:tr w:rsidR="00856E6A" w:rsidRPr="00B75189" w14:paraId="40AA98B3" w14:textId="77777777" w:rsidTr="0029233D">
        <w:trPr>
          <w:trHeight w:val="431"/>
        </w:trPr>
        <w:tc>
          <w:tcPr>
            <w:tcW w:w="1636" w:type="pct"/>
            <w:shd w:val="clear" w:color="auto" w:fill="7D56C5" w:themeFill="accent1"/>
            <w:vAlign w:val="center"/>
          </w:tcPr>
          <w:p w14:paraId="6754E97A" w14:textId="77777777" w:rsidR="00856E6A" w:rsidRPr="00B75189" w:rsidRDefault="00856E6A" w:rsidP="0029233D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Current Stage</w:t>
            </w:r>
          </w:p>
        </w:tc>
        <w:sdt>
          <w:sdtPr>
            <w:rPr>
              <w:rFonts w:ascii="Arial" w:hAnsi="Arial" w:cs="Arial"/>
            </w:rPr>
            <w:tag w:val="{&quot;contentTypeID&quot;:&quot;PrimaryEntityField&quot;,&quot;displayName&quot;:&quot;Current Stage&quot;,&quot;entity&quot;:&quot;sensei_project&quot;,&quot;type&quot;:&quot;Field&quot;,&quot;dataType&quot;:&quot;String&quot;,&quot;logicalName&quot;:&quot;sensei_currentstage&quot;}"/>
            <w:id w:val="1043800131"/>
            <w:placeholder>
              <w:docPart w:val="6839F27718814C1295AEC21DCA2F6680"/>
            </w:placeholder>
            <w:showingPlcHdr/>
          </w:sdtPr>
          <w:sdtContent>
            <w:tc>
              <w:tcPr>
                <w:tcW w:w="3364" w:type="pct"/>
                <w:shd w:val="clear" w:color="auto" w:fill="auto"/>
                <w:vAlign w:val="center"/>
              </w:tcPr>
              <w:p w14:paraId="3F8DDED6" w14:textId="46D31365" w:rsidR="00856E6A" w:rsidRPr="00B75189" w:rsidRDefault="00DC2C32" w:rsidP="0029233D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Current Stage</w:t>
                </w:r>
              </w:p>
            </w:tc>
          </w:sdtContent>
        </w:sdt>
      </w:tr>
      <w:tr w:rsidR="00111AE8" w:rsidRPr="00B75189" w14:paraId="0E5F3EC7" w14:textId="77777777" w:rsidTr="0029233D">
        <w:trPr>
          <w:trHeight w:val="431"/>
        </w:trPr>
        <w:tc>
          <w:tcPr>
            <w:tcW w:w="1636" w:type="pct"/>
            <w:shd w:val="clear" w:color="auto" w:fill="7D56C5" w:themeFill="accent1"/>
            <w:vAlign w:val="center"/>
          </w:tcPr>
          <w:p w14:paraId="6BB0E683" w14:textId="77777777" w:rsidR="00111AE8" w:rsidRPr="00B75189" w:rsidRDefault="00111AE8" w:rsidP="0029233D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Scope and Schedule</w:t>
            </w:r>
          </w:p>
        </w:tc>
        <w:sdt>
          <w:sdtPr>
            <w:rPr>
              <w:rFonts w:ascii="Arial" w:hAnsi="Arial" w:cs="Arial"/>
            </w:rPr>
            <w:tag w:val="{&quot;contentTypeID&quot;:&quot;PrimaryEntityField&quot;,&quot;displayName&quot;:&quot;Scope and schedule&quot;,&quot;entity&quot;:&quot;sensei_project&quot;,&quot;type&quot;:&quot;Field&quot;,&quot;dataType&quot;:&quot;Boolean&quot;,&quot;logicalName&quot;:&quot;sensei_stage1_question1&quot;}"/>
            <w:id w:val="-2062322591"/>
            <w:placeholder>
              <w:docPart w:val="70EBCE46D68841869779EDF655C6839A"/>
            </w:placeholder>
            <w:showingPlcHdr/>
          </w:sdtPr>
          <w:sdtContent>
            <w:tc>
              <w:tcPr>
                <w:tcW w:w="3364" w:type="pct"/>
                <w:shd w:val="clear" w:color="auto" w:fill="auto"/>
                <w:vAlign w:val="center"/>
              </w:tcPr>
              <w:p w14:paraId="7C882779" w14:textId="036A6188" w:rsidR="00111AE8" w:rsidRPr="00B75189" w:rsidRDefault="00DC2C32" w:rsidP="0029233D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Scope and schedule</w:t>
                </w:r>
              </w:p>
            </w:tc>
          </w:sdtContent>
        </w:sdt>
      </w:tr>
      <w:tr w:rsidR="00111AE8" w:rsidRPr="00B75189" w14:paraId="0C270884" w14:textId="77777777" w:rsidTr="0029233D">
        <w:trPr>
          <w:trHeight w:val="431"/>
        </w:trPr>
        <w:tc>
          <w:tcPr>
            <w:tcW w:w="1636" w:type="pct"/>
            <w:shd w:val="clear" w:color="auto" w:fill="7D56C5" w:themeFill="accent1"/>
            <w:vAlign w:val="center"/>
          </w:tcPr>
          <w:p w14:paraId="76F80878" w14:textId="77777777" w:rsidR="00111AE8" w:rsidRPr="00B75189" w:rsidRDefault="00111AE8" w:rsidP="0029233D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Target Finish Date</w:t>
            </w:r>
          </w:p>
        </w:tc>
        <w:sdt>
          <w:sdtPr>
            <w:rPr>
              <w:rFonts w:ascii="Arial" w:hAnsi="Arial" w:cs="Arial"/>
            </w:rPr>
            <w:tag w:val="{&quot;contentTypeID&quot;:&quot;PrimaryEntityField&quot;,&quot;displayName&quot;:&quot;Target Finish&quot;,&quot;entity&quot;:&quot;sensei_project&quot;,&quot;type&quot;:&quot;Field&quot;,&quot;dataType&quot;:&quot;DateTime&quot;,&quot;logicalName&quot;:&quot;sensei_targetfinish&quot;}"/>
            <w:id w:val="-153692363"/>
            <w:placeholder>
              <w:docPart w:val="0D88E9446209446998F1170F412BE840"/>
            </w:placeholder>
            <w:showingPlcHdr/>
          </w:sdtPr>
          <w:sdtContent>
            <w:tc>
              <w:tcPr>
                <w:tcW w:w="3364" w:type="pct"/>
                <w:shd w:val="clear" w:color="auto" w:fill="auto"/>
                <w:vAlign w:val="center"/>
              </w:tcPr>
              <w:p w14:paraId="2469DBEE" w14:textId="398F5963" w:rsidR="00111AE8" w:rsidRPr="00B75189" w:rsidRDefault="00DC2C32" w:rsidP="0029233D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Target Finish</w:t>
                </w:r>
              </w:p>
            </w:tc>
          </w:sdtContent>
        </w:sdt>
      </w:tr>
    </w:tbl>
    <w:p w14:paraId="507E5544" w14:textId="77777777" w:rsidR="00856E6A" w:rsidRPr="00B75189" w:rsidRDefault="00856E6A" w:rsidP="00E32AA6">
      <w:pPr>
        <w:rPr>
          <w:rFonts w:ascii="Arial" w:hAnsi="Arial" w:cs="Arial"/>
        </w:rPr>
      </w:pPr>
    </w:p>
    <w:p w14:paraId="1999FD14" w14:textId="77777777" w:rsidR="00F97FEF" w:rsidRPr="00B75189" w:rsidRDefault="00F97FEF" w:rsidP="00F97FEF">
      <w:pPr>
        <w:pStyle w:val="Heading2"/>
        <w:rPr>
          <w:rFonts w:ascii="Arial" w:hAnsi="Arial" w:cs="Arial"/>
        </w:rPr>
      </w:pPr>
      <w:bookmarkStart w:id="8" w:name="_Toc432016565"/>
      <w:bookmarkStart w:id="9" w:name="_Ref519063777"/>
      <w:bookmarkStart w:id="10" w:name="_Ref519063785"/>
      <w:bookmarkStart w:id="11" w:name="_Toc193721124"/>
      <w:r w:rsidRPr="00B75189">
        <w:rPr>
          <w:rFonts w:ascii="Arial" w:hAnsi="Arial" w:cs="Arial"/>
        </w:rPr>
        <w:t>Estimated Timeframe</w:t>
      </w:r>
      <w:bookmarkEnd w:id="8"/>
      <w:bookmarkEnd w:id="9"/>
      <w:bookmarkEnd w:id="10"/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21"/>
        <w:gridCol w:w="7035"/>
      </w:tblGrid>
      <w:tr w:rsidR="00F97FEF" w:rsidRPr="00B75189" w14:paraId="4185BCC3" w14:textId="77777777" w:rsidTr="0029233D">
        <w:trPr>
          <w:trHeight w:val="413"/>
        </w:trPr>
        <w:tc>
          <w:tcPr>
            <w:tcW w:w="1636" w:type="pct"/>
            <w:shd w:val="clear" w:color="auto" w:fill="7D56C5" w:themeFill="accent1"/>
            <w:vAlign w:val="center"/>
          </w:tcPr>
          <w:p w14:paraId="438EA6E8" w14:textId="77777777" w:rsidR="00F97FEF" w:rsidRPr="00B75189" w:rsidRDefault="00F97FEF" w:rsidP="00F97FEF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Project Start</w:t>
            </w:r>
          </w:p>
        </w:tc>
        <w:sdt>
          <w:sdtPr>
            <w:rPr>
              <w:rFonts w:ascii="Arial" w:hAnsi="Arial" w:cs="Arial"/>
            </w:rPr>
            <w:tag w:val="{&quot;contentTypeID&quot;:&quot;PrimaryEntityField&quot;,&quot;displayName&quot;:&quot;Start Date&quot;,&quot;entity&quot;:&quot;sensei_project&quot;,&quot;type&quot;:&quot;Field&quot;,&quot;dataType&quot;:&quot;DateTime&quot;,&quot;logicalName&quot;:&quot;sensei_projectstart&quot;}"/>
            <w:id w:val="-1632633173"/>
            <w:placeholder>
              <w:docPart w:val="C402613E28A74FFBBF4CA2ADB2526AC4"/>
            </w:placeholder>
            <w:showingPlcHdr/>
          </w:sdtPr>
          <w:sdtContent>
            <w:tc>
              <w:tcPr>
                <w:tcW w:w="3364" w:type="pct"/>
                <w:shd w:val="clear" w:color="auto" w:fill="auto"/>
                <w:vAlign w:val="center"/>
              </w:tcPr>
              <w:p w14:paraId="52A5E66D" w14:textId="5272B35F" w:rsidR="00F97FEF" w:rsidRPr="00B75189" w:rsidRDefault="00DC2C32" w:rsidP="00F97FEF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Start Date</w:t>
                </w:r>
              </w:p>
            </w:tc>
          </w:sdtContent>
        </w:sdt>
      </w:tr>
      <w:tr w:rsidR="00F97FEF" w:rsidRPr="00B75189" w14:paraId="5F6A9CF6" w14:textId="77777777" w:rsidTr="0029233D">
        <w:trPr>
          <w:trHeight w:val="413"/>
        </w:trPr>
        <w:tc>
          <w:tcPr>
            <w:tcW w:w="1636" w:type="pct"/>
            <w:shd w:val="clear" w:color="auto" w:fill="7D56C5" w:themeFill="accent1"/>
            <w:vAlign w:val="center"/>
          </w:tcPr>
          <w:p w14:paraId="42A76486" w14:textId="77777777" w:rsidR="00F97FEF" w:rsidRPr="00B75189" w:rsidRDefault="00F97FEF" w:rsidP="00F97FEF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Baseline Project Start</w:t>
            </w:r>
          </w:p>
        </w:tc>
        <w:sdt>
          <w:sdtPr>
            <w:rPr>
              <w:rFonts w:ascii="Arial" w:hAnsi="Arial" w:cs="Arial"/>
            </w:rPr>
            <w:tag w:val="{&quot;contentTypeID&quot;:&quot;PrimaryEntityField&quot;,&quot;displayName&quot;:&quot;Baseline Start&quot;,&quot;entity&quot;:&quot;sensei_project&quot;,&quot;type&quot;:&quot;Field&quot;,&quot;dataType&quot;:&quot;DateTime&quot;,&quot;logicalName&quot;:&quot;sensei_baselinestart&quot;}"/>
            <w:id w:val="-1963029656"/>
            <w:placeholder>
              <w:docPart w:val="273D5146B90E42C797437701E461B894"/>
            </w:placeholder>
            <w:showingPlcHdr/>
          </w:sdtPr>
          <w:sdtContent>
            <w:tc>
              <w:tcPr>
                <w:tcW w:w="3364" w:type="pct"/>
                <w:shd w:val="clear" w:color="auto" w:fill="auto"/>
                <w:vAlign w:val="center"/>
              </w:tcPr>
              <w:p w14:paraId="2AC840CC" w14:textId="5E468AA1" w:rsidR="00F97FEF" w:rsidRPr="00B75189" w:rsidRDefault="00DC2C32" w:rsidP="00F97FEF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Baseline Start</w:t>
                </w:r>
              </w:p>
            </w:tc>
          </w:sdtContent>
        </w:sdt>
      </w:tr>
      <w:tr w:rsidR="00F97FEF" w:rsidRPr="00B75189" w14:paraId="1342C6CC" w14:textId="77777777" w:rsidTr="0029233D">
        <w:trPr>
          <w:trHeight w:val="413"/>
        </w:trPr>
        <w:tc>
          <w:tcPr>
            <w:tcW w:w="1636" w:type="pct"/>
            <w:shd w:val="clear" w:color="auto" w:fill="7D56C5" w:themeFill="accent1"/>
            <w:vAlign w:val="center"/>
          </w:tcPr>
          <w:p w14:paraId="181474D1" w14:textId="77777777" w:rsidR="00F97FEF" w:rsidRPr="00B75189" w:rsidRDefault="00F97FEF" w:rsidP="00F97FEF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Project Finish</w:t>
            </w:r>
          </w:p>
        </w:tc>
        <w:sdt>
          <w:sdtPr>
            <w:rPr>
              <w:rFonts w:ascii="Arial" w:hAnsi="Arial" w:cs="Arial"/>
            </w:rPr>
            <w:tag w:val="{&quot;contentTypeID&quot;:&quot;PrimaryEntityField&quot;,&quot;displayName&quot;:&quot;Finish Date&quot;,&quot;entity&quot;:&quot;sensei_project&quot;,&quot;type&quot;:&quot;Field&quot;,&quot;dataType&quot;:&quot;DateTime&quot;,&quot;logicalName&quot;:&quot;sensei_projectfinish&quot;}"/>
            <w:id w:val="-1054542591"/>
            <w:placeholder>
              <w:docPart w:val="45379EA806914FF0A3F2D2A6EFBFF7E8"/>
            </w:placeholder>
            <w:showingPlcHdr/>
          </w:sdtPr>
          <w:sdtContent>
            <w:tc>
              <w:tcPr>
                <w:tcW w:w="3364" w:type="pct"/>
                <w:shd w:val="clear" w:color="auto" w:fill="auto"/>
                <w:vAlign w:val="center"/>
              </w:tcPr>
              <w:p w14:paraId="63D23B88" w14:textId="7A4F3886" w:rsidR="00F97FEF" w:rsidRPr="00B75189" w:rsidRDefault="00DC2C32" w:rsidP="00F97FEF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Finish Date</w:t>
                </w:r>
              </w:p>
            </w:tc>
          </w:sdtContent>
        </w:sdt>
      </w:tr>
      <w:tr w:rsidR="00F97FEF" w:rsidRPr="00B75189" w14:paraId="79FC2415" w14:textId="77777777" w:rsidTr="0029233D">
        <w:trPr>
          <w:trHeight w:val="413"/>
        </w:trPr>
        <w:tc>
          <w:tcPr>
            <w:tcW w:w="1636" w:type="pct"/>
            <w:shd w:val="clear" w:color="auto" w:fill="7D56C5" w:themeFill="accent1"/>
            <w:vAlign w:val="center"/>
          </w:tcPr>
          <w:p w14:paraId="03D1334A" w14:textId="77777777" w:rsidR="00F97FEF" w:rsidRPr="00B75189" w:rsidRDefault="00F97FEF" w:rsidP="00F97FEF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Baseline Project Finish</w:t>
            </w:r>
          </w:p>
        </w:tc>
        <w:sdt>
          <w:sdtPr>
            <w:rPr>
              <w:rFonts w:ascii="Arial" w:hAnsi="Arial" w:cs="Arial"/>
            </w:rPr>
            <w:tag w:val="{&quot;contentTypeID&quot;:&quot;PrimaryEntityField&quot;,&quot;displayName&quot;:&quot;Baseline Finish&quot;,&quot;entity&quot;:&quot;sensei_project&quot;,&quot;type&quot;:&quot;Field&quot;,&quot;dataType&quot;:&quot;DateTime&quot;,&quot;logicalName&quot;:&quot;sensei_baselinefinish&quot;}"/>
            <w:id w:val="1918592495"/>
            <w:placeholder>
              <w:docPart w:val="8FC4D981A93A42FF83B8ACEFF0ADB159"/>
            </w:placeholder>
            <w:showingPlcHdr/>
          </w:sdtPr>
          <w:sdtContent>
            <w:tc>
              <w:tcPr>
                <w:tcW w:w="3364" w:type="pct"/>
                <w:shd w:val="clear" w:color="auto" w:fill="auto"/>
                <w:vAlign w:val="center"/>
              </w:tcPr>
              <w:p w14:paraId="0BA953AF" w14:textId="233CB7C3" w:rsidR="00F97FEF" w:rsidRPr="00B75189" w:rsidRDefault="00DC2C32" w:rsidP="00F97FEF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Baseline Finish</w:t>
                </w:r>
              </w:p>
            </w:tc>
          </w:sdtContent>
        </w:sdt>
      </w:tr>
    </w:tbl>
    <w:p w14:paraId="59012CB8" w14:textId="77777777" w:rsidR="00F97FEF" w:rsidRPr="00B75189" w:rsidRDefault="00F97FEF" w:rsidP="00E32AA6">
      <w:pPr>
        <w:rPr>
          <w:rFonts w:ascii="Arial" w:hAnsi="Arial" w:cs="Arial"/>
        </w:rPr>
      </w:pPr>
    </w:p>
    <w:p w14:paraId="1D1D68AF" w14:textId="5397CFF4" w:rsidR="00856E6A" w:rsidRPr="00B75189" w:rsidRDefault="00856E6A" w:rsidP="00426871">
      <w:pPr>
        <w:pStyle w:val="Heading2"/>
        <w:rPr>
          <w:rFonts w:ascii="Arial" w:hAnsi="Arial" w:cs="Arial"/>
        </w:rPr>
      </w:pPr>
      <w:bookmarkStart w:id="12" w:name="_Toc193721125"/>
      <w:bookmarkStart w:id="13" w:name="_Hlk193194669"/>
      <w:r w:rsidRPr="00B75189">
        <w:rPr>
          <w:rFonts w:ascii="Arial" w:hAnsi="Arial" w:cs="Arial"/>
        </w:rPr>
        <w:t>Project Progress</w:t>
      </w:r>
      <w:bookmarkEnd w:id="12"/>
    </w:p>
    <w:p w14:paraId="0C45D340" w14:textId="77777777" w:rsidR="00426871" w:rsidRPr="00B75189" w:rsidRDefault="00426871" w:rsidP="00426871">
      <w:pPr>
        <w:rPr>
          <w:rFonts w:ascii="Arial" w:hAnsi="Arial" w:cs="Arial"/>
        </w:rPr>
      </w:pPr>
      <w:r w:rsidRPr="00B75189">
        <w:rPr>
          <w:rFonts w:ascii="Arial" w:hAnsi="Arial" w:cs="Arial"/>
        </w:rPr>
        <w:t>The following project effort has been recorded as part of the project: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21"/>
        <w:gridCol w:w="7035"/>
      </w:tblGrid>
      <w:tr w:rsidR="00856E6A" w:rsidRPr="00B75189" w14:paraId="0FD52E92" w14:textId="77777777" w:rsidTr="00856E6A">
        <w:trPr>
          <w:trHeight w:val="431"/>
        </w:trPr>
        <w:tc>
          <w:tcPr>
            <w:tcW w:w="1636" w:type="pct"/>
            <w:shd w:val="clear" w:color="auto" w:fill="7D56C5" w:themeFill="accent1"/>
            <w:vAlign w:val="center"/>
          </w:tcPr>
          <w:p w14:paraId="6DC5F146" w14:textId="0614D961" w:rsidR="00856E6A" w:rsidRPr="00B75189" w:rsidRDefault="00111AE8" w:rsidP="0029233D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Baseline</w:t>
            </w:r>
            <w:r w:rsidR="00856E6A" w:rsidRPr="00B75189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426871" w:rsidRPr="00B75189">
              <w:rPr>
                <w:rFonts w:ascii="Arial" w:hAnsi="Arial" w:cs="Arial"/>
                <w:color w:val="FFFFFF" w:themeColor="background1"/>
              </w:rPr>
              <w:t xml:space="preserve">Total </w:t>
            </w:r>
            <w:r w:rsidR="00856E6A" w:rsidRPr="00B75189">
              <w:rPr>
                <w:rFonts w:ascii="Arial" w:hAnsi="Arial" w:cs="Arial"/>
                <w:color w:val="FFFFFF" w:themeColor="background1"/>
              </w:rPr>
              <w:t>Effort</w:t>
            </w:r>
            <w:r w:rsidR="00A04DB6">
              <w:rPr>
                <w:rFonts w:ascii="Arial" w:hAnsi="Arial" w:cs="Arial"/>
                <w:color w:val="FFFFFF" w:themeColor="background1"/>
              </w:rPr>
              <w:t xml:space="preserve"> (hours)</w:t>
            </w:r>
          </w:p>
        </w:tc>
        <w:tc>
          <w:tcPr>
            <w:tcW w:w="3364" w:type="pct"/>
            <w:shd w:val="clear" w:color="auto" w:fill="auto"/>
            <w:vAlign w:val="center"/>
          </w:tcPr>
          <w:p w14:paraId="5DC5FF04" w14:textId="644A7C65" w:rsidR="00856E6A" w:rsidRPr="00B75189" w:rsidRDefault="0029233D" w:rsidP="0029233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{&quot;contentTypeID&quot;:&quot;PrimaryEntityField&quot;,&quot;displayName&quot;:&quot;Baseline Effort (Hours)&quot;,&quot;entity&quot;:&quot;sensei_project&quot;,&quot;type&quot;:&quot;Field&quot;,&quot;dataType&quot;:&quot;Decimal&quot;,&quot;logicalName&quot;:&quot;sensei_baselineefforttotal&quot;}"/>
                <w:id w:val="-476680673"/>
                <w:placeholder>
                  <w:docPart w:val="5B58031FA0BA4223ADFBB106189FB98E"/>
                </w:placeholder>
                <w:showingPlcHdr/>
              </w:sdtPr>
              <w:sdtContent>
                <w:r w:rsidR="00DC2C32" w:rsidRPr="0029233D">
                  <w:rPr>
                    <w:rStyle w:val="PlaceholderText"/>
                    <w:rFonts w:ascii="Arial" w:hAnsi="Arial" w:cs="Arial"/>
                  </w:rPr>
                  <w:t>Baseline Effort (Hours)</w:t>
                </w:r>
              </w:sdtContent>
            </w:sdt>
          </w:p>
        </w:tc>
      </w:tr>
      <w:tr w:rsidR="00111AE8" w:rsidRPr="00B75189" w14:paraId="2F27C4C4" w14:textId="77777777" w:rsidTr="00856E6A">
        <w:trPr>
          <w:trHeight w:val="431"/>
        </w:trPr>
        <w:tc>
          <w:tcPr>
            <w:tcW w:w="1636" w:type="pct"/>
            <w:shd w:val="clear" w:color="auto" w:fill="7D56C5" w:themeFill="accent1"/>
            <w:vAlign w:val="center"/>
          </w:tcPr>
          <w:p w14:paraId="00686305" w14:textId="5177357B" w:rsidR="00111AE8" w:rsidRPr="00B75189" w:rsidRDefault="00426871" w:rsidP="0029233D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Forecast Tot</w:t>
            </w:r>
            <w:r w:rsidR="00111AE8" w:rsidRPr="00B75189">
              <w:rPr>
                <w:rFonts w:ascii="Arial" w:hAnsi="Arial" w:cs="Arial"/>
                <w:color w:val="FFFFFF" w:themeColor="background1"/>
              </w:rPr>
              <w:t>al Effort</w:t>
            </w:r>
            <w:r w:rsidR="00A04DB6">
              <w:rPr>
                <w:rFonts w:ascii="Arial" w:hAnsi="Arial" w:cs="Arial"/>
                <w:color w:val="FFFFFF" w:themeColor="background1"/>
              </w:rPr>
              <w:t xml:space="preserve"> (hours)</w:t>
            </w:r>
          </w:p>
        </w:tc>
        <w:sdt>
          <w:sdtPr>
            <w:rPr>
              <w:rFonts w:ascii="Arial" w:hAnsi="Arial" w:cs="Arial"/>
            </w:rPr>
            <w:tag w:val="{&quot;contentTypeID&quot;:&quot;PrimaryEntityField&quot;,&quot;displayName&quot;:&quot;Effort (Total)&quot;,&quot;entity&quot;:&quot;sensei_project&quot;,&quot;type&quot;:&quot;Field&quot;,&quot;dataType&quot;:&quot;Decimal&quot;,&quot;logicalName&quot;:&quot;sensei_efforttotal&quot;}"/>
            <w:id w:val="1897935600"/>
            <w:placeholder>
              <w:docPart w:val="A0F787DB509142BD9F05C1A926C7EEE0"/>
            </w:placeholder>
            <w:showingPlcHdr/>
          </w:sdtPr>
          <w:sdtContent>
            <w:tc>
              <w:tcPr>
                <w:tcW w:w="3364" w:type="pct"/>
                <w:shd w:val="clear" w:color="auto" w:fill="auto"/>
                <w:vAlign w:val="center"/>
              </w:tcPr>
              <w:p w14:paraId="3FAB7156" w14:textId="62073061" w:rsidR="00111AE8" w:rsidRPr="00B75189" w:rsidRDefault="00DC2C32" w:rsidP="0029233D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Effort (Total)</w:t>
                </w:r>
              </w:p>
            </w:tc>
          </w:sdtContent>
        </w:sdt>
      </w:tr>
      <w:tr w:rsidR="00111AE8" w:rsidRPr="00B75189" w14:paraId="2DC8C29F" w14:textId="77777777" w:rsidTr="00426871">
        <w:trPr>
          <w:trHeight w:val="431"/>
        </w:trPr>
        <w:tc>
          <w:tcPr>
            <w:tcW w:w="1636" w:type="pct"/>
            <w:tcBorders>
              <w:bottom w:val="single" w:sz="4" w:space="0" w:color="auto"/>
            </w:tcBorders>
            <w:shd w:val="clear" w:color="auto" w:fill="7D56C5" w:themeFill="accent1"/>
            <w:vAlign w:val="center"/>
          </w:tcPr>
          <w:p w14:paraId="23B450DF" w14:textId="21B61F83" w:rsidR="00111AE8" w:rsidRPr="00B75189" w:rsidRDefault="00111AE8" w:rsidP="0029233D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Variance</w:t>
            </w:r>
            <w:r w:rsidR="00A04DB6">
              <w:rPr>
                <w:rFonts w:ascii="Arial" w:hAnsi="Arial" w:cs="Arial"/>
                <w:color w:val="FFFFFF" w:themeColor="background1"/>
              </w:rPr>
              <w:t xml:space="preserve"> (hours)</w:t>
            </w:r>
          </w:p>
        </w:tc>
        <w:sdt>
          <w:sdtPr>
            <w:rPr>
              <w:rFonts w:ascii="Arial" w:hAnsi="Arial" w:cs="Arial"/>
            </w:rPr>
            <w:tag w:val="{&quot;contentTypeID&quot;:&quot;PrimaryEntityField&quot;,&quot;displayName&quot;:&quot;Effort Variance (Hours)&quot;,&quot;entity&quot;:&quot;sensei_project&quot;,&quot;type&quot;:&quot;Field&quot;,&quot;dataType&quot;:&quot;Decimal&quot;,&quot;logicalName&quot;:&quot;sensei_effortvariance&quot;}"/>
            <w:id w:val="523909296"/>
            <w:placeholder>
              <w:docPart w:val="7B5696A5E1A84450BC662FEEA7DFE107"/>
            </w:placeholder>
            <w:showingPlcHdr/>
          </w:sdtPr>
          <w:sdtContent>
            <w:tc>
              <w:tcPr>
                <w:tcW w:w="3364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8F414B" w14:textId="4A05BAA7" w:rsidR="00111AE8" w:rsidRPr="00B75189" w:rsidRDefault="00DC2C32" w:rsidP="0029233D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Effort Variance (Hours)</w:t>
                </w:r>
              </w:p>
            </w:tc>
          </w:sdtContent>
        </w:sdt>
      </w:tr>
      <w:tr w:rsidR="00426871" w:rsidRPr="00B75189" w14:paraId="7DC0B75D" w14:textId="77777777" w:rsidTr="00426871">
        <w:trPr>
          <w:trHeight w:val="431"/>
        </w:trPr>
        <w:tc>
          <w:tcPr>
            <w:tcW w:w="163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DF2894" w14:textId="77777777" w:rsidR="00426871" w:rsidRPr="00B75189" w:rsidRDefault="00426871" w:rsidP="0029233D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36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246EEF" w14:textId="77777777" w:rsidR="00426871" w:rsidRPr="00B75189" w:rsidRDefault="00426871" w:rsidP="0029233D">
            <w:pPr>
              <w:rPr>
                <w:rFonts w:ascii="Arial" w:hAnsi="Arial" w:cs="Arial"/>
              </w:rPr>
            </w:pPr>
          </w:p>
        </w:tc>
      </w:tr>
      <w:tr w:rsidR="00856E6A" w:rsidRPr="00B75189" w14:paraId="13E8FC3B" w14:textId="77777777" w:rsidTr="00856E6A">
        <w:trPr>
          <w:trHeight w:val="431"/>
        </w:trPr>
        <w:tc>
          <w:tcPr>
            <w:tcW w:w="1636" w:type="pct"/>
            <w:shd w:val="clear" w:color="auto" w:fill="7D56C5" w:themeFill="accent1"/>
            <w:vAlign w:val="center"/>
          </w:tcPr>
          <w:p w14:paraId="6547643E" w14:textId="34E7EEA4" w:rsidR="00856E6A" w:rsidRPr="00B75189" w:rsidRDefault="00856E6A" w:rsidP="0029233D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 xml:space="preserve">Effort Completed </w:t>
            </w:r>
            <w:r w:rsidR="00A04DB6">
              <w:rPr>
                <w:rFonts w:ascii="Arial" w:hAnsi="Arial" w:cs="Arial"/>
                <w:color w:val="FFFFFF" w:themeColor="background1"/>
              </w:rPr>
              <w:t>(hours)</w:t>
            </w:r>
          </w:p>
        </w:tc>
        <w:sdt>
          <w:sdtPr>
            <w:rPr>
              <w:rFonts w:ascii="Arial" w:hAnsi="Arial" w:cs="Arial"/>
            </w:rPr>
            <w:tag w:val="{&quot;contentTypeID&quot;:&quot;PrimaryEntityField&quot;,&quot;displayName&quot;:&quot;Effort Completed&quot;,&quot;entity&quot;:&quot;sensei_project&quot;,&quot;type&quot;:&quot;Field&quot;,&quot;dataType&quot;:&quot;Decimal&quot;,&quot;logicalName&quot;:&quot;sensei_effortcompleted&quot;}"/>
            <w:id w:val="1811289344"/>
            <w:placeholder>
              <w:docPart w:val="328FDFD265D941F1B8D5E1A51984BFED"/>
            </w:placeholder>
            <w:showingPlcHdr/>
          </w:sdtPr>
          <w:sdtContent>
            <w:tc>
              <w:tcPr>
                <w:tcW w:w="3364" w:type="pct"/>
                <w:shd w:val="clear" w:color="auto" w:fill="auto"/>
                <w:vAlign w:val="center"/>
              </w:tcPr>
              <w:p w14:paraId="7EDD894B" w14:textId="4D5581DD" w:rsidR="00856E6A" w:rsidRPr="00B75189" w:rsidRDefault="00DC2C32" w:rsidP="0029233D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Effort Completed</w:t>
                </w:r>
              </w:p>
            </w:tc>
          </w:sdtContent>
        </w:sdt>
      </w:tr>
      <w:tr w:rsidR="00856E6A" w:rsidRPr="00B75189" w14:paraId="1AAF1F2B" w14:textId="77777777" w:rsidTr="00856E6A">
        <w:trPr>
          <w:trHeight w:val="431"/>
        </w:trPr>
        <w:tc>
          <w:tcPr>
            <w:tcW w:w="1636" w:type="pct"/>
            <w:shd w:val="clear" w:color="auto" w:fill="7D56C5" w:themeFill="accent1"/>
            <w:vAlign w:val="center"/>
          </w:tcPr>
          <w:p w14:paraId="6C21322E" w14:textId="0D8D0F3C" w:rsidR="00856E6A" w:rsidRPr="00B75189" w:rsidRDefault="00856E6A" w:rsidP="0029233D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Effort Remaining</w:t>
            </w:r>
            <w:r w:rsidR="00A04DB6">
              <w:rPr>
                <w:rFonts w:ascii="Arial" w:hAnsi="Arial" w:cs="Arial"/>
                <w:color w:val="FFFFFF" w:themeColor="background1"/>
              </w:rPr>
              <w:t xml:space="preserve"> (hours)</w:t>
            </w:r>
          </w:p>
        </w:tc>
        <w:sdt>
          <w:sdtPr>
            <w:rPr>
              <w:rFonts w:ascii="Arial" w:hAnsi="Arial" w:cs="Arial"/>
            </w:rPr>
            <w:tag w:val="{&quot;contentTypeID&quot;:&quot;PrimaryEntityField&quot;,&quot;displayName&quot;:&quot;Effort Remaining&quot;,&quot;entity&quot;:&quot;sensei_project&quot;,&quot;type&quot;:&quot;Field&quot;,&quot;dataType&quot;:&quot;Decimal&quot;,&quot;logicalName&quot;:&quot;sensei_effortremaining&quot;}"/>
            <w:id w:val="1329796762"/>
            <w:placeholder>
              <w:docPart w:val="80EA0D3B9507425E9A98D32F210B11D0"/>
            </w:placeholder>
            <w:showingPlcHdr/>
          </w:sdtPr>
          <w:sdtContent>
            <w:tc>
              <w:tcPr>
                <w:tcW w:w="3364" w:type="pct"/>
                <w:shd w:val="clear" w:color="auto" w:fill="auto"/>
                <w:vAlign w:val="center"/>
              </w:tcPr>
              <w:p w14:paraId="508F0B3E" w14:textId="73F4F9A9" w:rsidR="00856E6A" w:rsidRPr="00B75189" w:rsidRDefault="00DC2C32" w:rsidP="0029233D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Effort Remaining</w:t>
                </w:r>
              </w:p>
            </w:tc>
          </w:sdtContent>
        </w:sdt>
      </w:tr>
      <w:tr w:rsidR="00856E6A" w:rsidRPr="00B75189" w14:paraId="782F090F" w14:textId="77777777" w:rsidTr="00856E6A">
        <w:trPr>
          <w:trHeight w:val="431"/>
        </w:trPr>
        <w:tc>
          <w:tcPr>
            <w:tcW w:w="1636" w:type="pct"/>
            <w:shd w:val="clear" w:color="auto" w:fill="7D56C5" w:themeFill="accent1"/>
            <w:vAlign w:val="center"/>
          </w:tcPr>
          <w:p w14:paraId="4B4B7FB3" w14:textId="77777777" w:rsidR="00856E6A" w:rsidRPr="00B75189" w:rsidRDefault="00856E6A" w:rsidP="0029233D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 xml:space="preserve">Project </w:t>
            </w:r>
            <w:r w:rsidR="00111AE8" w:rsidRPr="00B75189">
              <w:rPr>
                <w:rFonts w:ascii="Arial" w:hAnsi="Arial" w:cs="Arial"/>
                <w:color w:val="FFFFFF" w:themeColor="background1"/>
              </w:rPr>
              <w:t>%</w:t>
            </w:r>
            <w:r w:rsidRPr="00B75189">
              <w:rPr>
                <w:rFonts w:ascii="Arial" w:hAnsi="Arial" w:cs="Arial"/>
                <w:color w:val="FFFFFF" w:themeColor="background1"/>
              </w:rPr>
              <w:t xml:space="preserve"> Complete</w:t>
            </w:r>
          </w:p>
        </w:tc>
        <w:tc>
          <w:tcPr>
            <w:tcW w:w="3364" w:type="pct"/>
            <w:shd w:val="clear" w:color="auto" w:fill="auto"/>
            <w:vAlign w:val="center"/>
          </w:tcPr>
          <w:p w14:paraId="2A6ED005" w14:textId="78D00AB6" w:rsidR="00856E6A" w:rsidRPr="00B75189" w:rsidRDefault="0029233D" w:rsidP="0029233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{&quot;contentTypeID&quot;:&quot;PrimaryEntityField&quot;,&quot;displayName&quot;:&quot;% Complete&quot;,&quot;entity&quot;:&quot;sensei_project&quot;,&quot;type&quot;:&quot;Field&quot;,&quot;dataType&quot;:&quot;Integer&quot;,&quot;logicalName&quot;:&quot;sensei_percentcomplete&quot;}"/>
                <w:id w:val="1100599011"/>
                <w:placeholder>
                  <w:docPart w:val="A9282D3D067E40A7B91D1A6731048426"/>
                </w:placeholder>
                <w:showingPlcHdr/>
              </w:sdtPr>
              <w:sdtContent>
                <w:r w:rsidR="00DC2C32" w:rsidRPr="0029233D">
                  <w:rPr>
                    <w:rStyle w:val="PlaceholderText"/>
                    <w:rFonts w:ascii="Arial" w:hAnsi="Arial" w:cs="Arial"/>
                  </w:rPr>
                  <w:t>% Complete</w:t>
                </w:r>
              </w:sdtContent>
            </w:sdt>
            <w:r w:rsidR="00A04DB6">
              <w:rPr>
                <w:rFonts w:ascii="Arial" w:hAnsi="Arial" w:cs="Arial"/>
              </w:rPr>
              <w:t xml:space="preserve"> %</w:t>
            </w:r>
          </w:p>
        </w:tc>
      </w:tr>
      <w:bookmarkEnd w:id="13"/>
    </w:tbl>
    <w:p w14:paraId="3F7B7BF6" w14:textId="77777777" w:rsidR="00856E6A" w:rsidRPr="00B75189" w:rsidRDefault="00856E6A" w:rsidP="00E32AA6">
      <w:pPr>
        <w:rPr>
          <w:rFonts w:ascii="Arial" w:hAnsi="Arial" w:cs="Arial"/>
        </w:rPr>
      </w:pPr>
    </w:p>
    <w:p w14:paraId="7F4F5B6A" w14:textId="77777777" w:rsidR="00222CB9" w:rsidRPr="00B75189" w:rsidRDefault="00222CB9" w:rsidP="00426871">
      <w:pPr>
        <w:pStyle w:val="Heading2"/>
        <w:rPr>
          <w:rFonts w:ascii="Arial" w:hAnsi="Arial" w:cs="Arial"/>
        </w:rPr>
      </w:pPr>
      <w:bookmarkStart w:id="14" w:name="_Toc193721126"/>
      <w:r w:rsidRPr="00B75189">
        <w:rPr>
          <w:rFonts w:ascii="Arial" w:hAnsi="Arial" w:cs="Arial"/>
        </w:rPr>
        <w:t>Project Finances</w:t>
      </w:r>
      <w:bookmarkEnd w:id="14"/>
    </w:p>
    <w:p w14:paraId="2272E38D" w14:textId="77777777" w:rsidR="00222CB9" w:rsidRPr="00B75189" w:rsidRDefault="00222CB9" w:rsidP="00222CB9">
      <w:pPr>
        <w:rPr>
          <w:rFonts w:ascii="Arial" w:hAnsi="Arial" w:cs="Arial"/>
        </w:rPr>
      </w:pPr>
      <w:r w:rsidRPr="00B75189">
        <w:rPr>
          <w:rFonts w:ascii="Arial" w:hAnsi="Arial" w:cs="Arial"/>
        </w:rPr>
        <w:t>The following project finances were completed as part of the project: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21"/>
        <w:gridCol w:w="7035"/>
      </w:tblGrid>
      <w:tr w:rsidR="00222CB9" w:rsidRPr="00B75189" w14:paraId="7D79C19C" w14:textId="77777777" w:rsidTr="0029233D">
        <w:trPr>
          <w:trHeight w:val="531"/>
        </w:trPr>
        <w:tc>
          <w:tcPr>
            <w:tcW w:w="1636" w:type="pct"/>
            <w:shd w:val="clear" w:color="auto" w:fill="7D56C5" w:themeFill="accent1"/>
            <w:vAlign w:val="center"/>
          </w:tcPr>
          <w:p w14:paraId="2C905D62" w14:textId="77777777" w:rsidR="00222CB9" w:rsidRPr="00B75189" w:rsidRDefault="00222CB9" w:rsidP="0029233D">
            <w:pPr>
              <w:rPr>
                <w:rFonts w:ascii="Arial" w:hAnsi="Arial" w:cs="Arial"/>
                <w:color w:val="FFFFFF" w:themeColor="background1"/>
              </w:rPr>
            </w:pPr>
            <w:bookmarkStart w:id="15" w:name="_Hlk193194637"/>
            <w:r w:rsidRPr="00B75189">
              <w:rPr>
                <w:rFonts w:ascii="Arial" w:hAnsi="Arial" w:cs="Arial"/>
                <w:color w:val="FFFFFF" w:themeColor="background1"/>
              </w:rPr>
              <w:t>Project Budget</w:t>
            </w:r>
          </w:p>
        </w:tc>
        <w:tc>
          <w:tcPr>
            <w:tcW w:w="3364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alias w:val="Financials: Total Budget"/>
              <w:tag w:val="{&quot;contentTypeID&quot;:&quot;PrimaryEntityField&quot;,&quot;displayName&quot;:&quot;Financials: Total Budget&quot;,&quot;entity&quot;:&quot;sensei_project&quot;,&quot;type&quot;:&quot;Field&quot;,&quot;dataType&quot;:&quot;Money&quot;,&quot;logicalName&quot;:&quot;Finance_955000000&quot;,&quot;isVirtual&quot;:true}"/>
              <w:id w:val="-1066874019"/>
              <w:placeholder>
                <w:docPart w:val="31D1131054E344358F3E922FA4B4DF2A"/>
              </w:placeholder>
              <w:showingPlcHdr/>
            </w:sdtPr>
            <w:sdtContent>
              <w:p w14:paraId="395B452E" w14:textId="57F88D95" w:rsidR="00222CB9" w:rsidRPr="00B75189" w:rsidRDefault="00DC2C32" w:rsidP="0029233D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Financials: Total Budget</w:t>
                </w:r>
              </w:p>
            </w:sdtContent>
          </w:sdt>
        </w:tc>
      </w:tr>
      <w:tr w:rsidR="00222CB9" w:rsidRPr="00B75189" w14:paraId="3B792BA4" w14:textId="77777777" w:rsidTr="0029233D">
        <w:trPr>
          <w:trHeight w:val="413"/>
        </w:trPr>
        <w:tc>
          <w:tcPr>
            <w:tcW w:w="1636" w:type="pct"/>
            <w:shd w:val="clear" w:color="auto" w:fill="7D56C5" w:themeFill="accent1"/>
            <w:vAlign w:val="center"/>
          </w:tcPr>
          <w:p w14:paraId="43057DF3" w14:textId="77777777" w:rsidR="00222CB9" w:rsidRPr="00B75189" w:rsidRDefault="00222CB9" w:rsidP="0029233D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Project Forecast</w:t>
            </w:r>
          </w:p>
        </w:tc>
        <w:sdt>
          <w:sdtPr>
            <w:rPr>
              <w:rFonts w:ascii="Arial" w:hAnsi="Arial" w:cs="Arial"/>
            </w:rPr>
            <w:alias w:val="Financials: Total Forecast"/>
            <w:tag w:val="{&quot;contentTypeID&quot;:&quot;PrimaryEntityField&quot;,&quot;displayName&quot;:&quot;Financials: Total Forecast&quot;,&quot;entity&quot;:&quot;sensei_project&quot;,&quot;type&quot;:&quot;Field&quot;,&quot;dataType&quot;:&quot;Money&quot;,&quot;logicalName&quot;:&quot;Finance_955000001&quot;,&quot;isVirtual&quot;:true}"/>
            <w:id w:val="-401220733"/>
            <w:placeholder>
              <w:docPart w:val="62D0AE24BEA9456082C9FF4491950475"/>
            </w:placeholder>
            <w:showingPlcHdr/>
          </w:sdtPr>
          <w:sdtContent>
            <w:tc>
              <w:tcPr>
                <w:tcW w:w="3364" w:type="pct"/>
                <w:shd w:val="clear" w:color="auto" w:fill="auto"/>
                <w:vAlign w:val="center"/>
              </w:tcPr>
              <w:p w14:paraId="44BDABEB" w14:textId="2D4571D3" w:rsidR="00222CB9" w:rsidRPr="00B75189" w:rsidRDefault="00DC2C32" w:rsidP="0029233D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Financials: Total Forecast</w:t>
                </w:r>
              </w:p>
            </w:tc>
          </w:sdtContent>
        </w:sdt>
      </w:tr>
      <w:tr w:rsidR="00222CB9" w:rsidRPr="00B75189" w14:paraId="2888404A" w14:textId="77777777" w:rsidTr="0029233D">
        <w:trPr>
          <w:trHeight w:val="413"/>
        </w:trPr>
        <w:tc>
          <w:tcPr>
            <w:tcW w:w="1636" w:type="pct"/>
            <w:shd w:val="clear" w:color="auto" w:fill="7D56C5" w:themeFill="accent1"/>
            <w:vAlign w:val="center"/>
          </w:tcPr>
          <w:p w14:paraId="328C012E" w14:textId="77777777" w:rsidR="00222CB9" w:rsidRPr="00B75189" w:rsidRDefault="00222CB9" w:rsidP="0029233D">
            <w:pPr>
              <w:rPr>
                <w:rFonts w:ascii="Arial" w:hAnsi="Arial" w:cs="Arial"/>
                <w:color w:val="FFFFFF" w:themeColor="background1"/>
              </w:rPr>
            </w:pPr>
            <w:r w:rsidRPr="00B75189">
              <w:rPr>
                <w:rFonts w:ascii="Arial" w:hAnsi="Arial" w:cs="Arial"/>
                <w:color w:val="FFFFFF" w:themeColor="background1"/>
              </w:rPr>
              <w:t>Project Actual Spend</w:t>
            </w:r>
          </w:p>
        </w:tc>
        <w:sdt>
          <w:sdtPr>
            <w:rPr>
              <w:rFonts w:ascii="Arial" w:hAnsi="Arial" w:cs="Arial"/>
            </w:rPr>
            <w:alias w:val="Financials: Total Actual"/>
            <w:tag w:val="{&quot;contentTypeID&quot;:&quot;PrimaryEntityField&quot;,&quot;displayName&quot;:&quot;Financials: Total Actual&quot;,&quot;entity&quot;:&quot;sensei_project&quot;,&quot;type&quot;:&quot;Field&quot;,&quot;dataType&quot;:&quot;Money&quot;,&quot;logicalName&quot;:&quot;Finance_955000002&quot;,&quot;isVirtual&quot;:true}"/>
            <w:id w:val="1162896312"/>
            <w:placeholder>
              <w:docPart w:val="28C37CE597C044A191A7E26A6F724DE0"/>
            </w:placeholder>
            <w:showingPlcHdr/>
          </w:sdtPr>
          <w:sdtContent>
            <w:tc>
              <w:tcPr>
                <w:tcW w:w="3364" w:type="pct"/>
                <w:shd w:val="clear" w:color="auto" w:fill="auto"/>
                <w:vAlign w:val="center"/>
              </w:tcPr>
              <w:p w14:paraId="401609F1" w14:textId="3739EFBD" w:rsidR="00222CB9" w:rsidRPr="00B75189" w:rsidRDefault="00DC2C32" w:rsidP="0029233D">
                <w:pPr>
                  <w:rPr>
                    <w:rFonts w:ascii="Arial" w:hAnsi="Arial" w:cs="Arial"/>
                  </w:rPr>
                </w:pPr>
                <w:r w:rsidRPr="0029233D">
                  <w:rPr>
                    <w:rStyle w:val="PlaceholderText"/>
                    <w:rFonts w:ascii="Arial" w:hAnsi="Arial" w:cs="Arial"/>
                  </w:rPr>
                  <w:t>Financials: Total Actual</w:t>
                </w:r>
              </w:p>
            </w:tc>
          </w:sdtContent>
        </w:sdt>
      </w:tr>
      <w:bookmarkEnd w:id="15"/>
    </w:tbl>
    <w:p w14:paraId="0E171347" w14:textId="77777777" w:rsidR="00825C25" w:rsidRPr="00B75189" w:rsidRDefault="00825C25" w:rsidP="00E32AA6">
      <w:pPr>
        <w:rPr>
          <w:rFonts w:ascii="Arial" w:hAnsi="Arial" w:cs="Arial"/>
        </w:rPr>
      </w:pPr>
    </w:p>
    <w:p w14:paraId="264B4DB5" w14:textId="77777777" w:rsidR="00825C25" w:rsidRPr="00B75189" w:rsidRDefault="00825C25" w:rsidP="00825C25">
      <w:pPr>
        <w:pStyle w:val="Heading2"/>
        <w:rPr>
          <w:rFonts w:ascii="Arial" w:hAnsi="Arial" w:cs="Arial"/>
        </w:rPr>
      </w:pPr>
      <w:bookmarkStart w:id="16" w:name="_Toc193721127"/>
      <w:r w:rsidRPr="00B75189">
        <w:rPr>
          <w:rFonts w:ascii="Arial" w:hAnsi="Arial" w:cs="Arial"/>
        </w:rPr>
        <w:t>Status Update</w:t>
      </w:r>
      <w:r w:rsidR="00F97FEF" w:rsidRPr="00B75189">
        <w:rPr>
          <w:rFonts w:ascii="Arial" w:hAnsi="Arial" w:cs="Arial"/>
        </w:rPr>
        <w:t xml:space="preserve"> History</w:t>
      </w:r>
      <w:bookmarkEnd w:id="16"/>
    </w:p>
    <w:p w14:paraId="31F0D419" w14:textId="77777777" w:rsidR="00F97FEF" w:rsidRPr="00B75189" w:rsidRDefault="00F97FEF" w:rsidP="00F97FEF">
      <w:pPr>
        <w:rPr>
          <w:rFonts w:ascii="Arial" w:hAnsi="Arial" w:cs="Arial"/>
        </w:rPr>
      </w:pPr>
      <w:r w:rsidRPr="00B75189">
        <w:rPr>
          <w:rFonts w:ascii="Arial" w:hAnsi="Arial" w:cs="Arial"/>
        </w:rPr>
        <w:t>The following Status Updates have been recorded for this project:</w:t>
      </w:r>
    </w:p>
    <w:sdt>
      <w:sdtPr>
        <w:rPr>
          <w:rFonts w:ascii="Arial" w:hAnsi="Arial" w:cs="Arial"/>
        </w:rPr>
        <w:tag w:val="{&quot;contentTypeID&quot;:&quot;EntityRelatedData&quot;,&quot;displayName&quot;:&quot;Status Updates Table: All Active Status Updates&quot;,&quot;entity&quot;:&quot;sensei_statusupdate&quot;,&quot;type&quot;:&quot;Table&quot;,&quot;dataType&quot;:&quot;View&quot;,&quot;viewId&quot;:&quot;e3f745a2-ff28-4e62-8fc9-8cfaae456675&quot;,&quot;viewType&quot;:&quot;savedQuery&quot;,&quot;viewFields&quot;:[{&quot;logicalName&quot;:&quot;sensei_statusdate&quot;,&quot;displayName&quot;:&quot;Status Date&quot;,&quot;width&quot;:100,&quot;relatedEntityName&quot;:&quot;&quot;,&quot;directViewField&quot;:true,&quot;hide&quot;:false},{&quot;logicalName&quot;:&quot;sensei_projectkpi&quot;,&quot;displayName&quot;:&quot;Project KPI&quot;,&quot;width&quot;:100,&quot;relatedEntityName&quot;:&quot;&quot;,&quot;directViewField&quot;:true,&quot;hide&quot;:false},{&quot;logicalName&quot;:&quot;sensei_deliverableskpi&quot;,&quot;displayName&quot;:&quot;Deliverables KPI&quot;,&quot;width&quot;:100,&quot;relatedEntityName&quot;:&quot;&quot;,&quot;directViewField&quot;:true,&quot;hide&quot;:false},{&quot;logicalName&quot;:&quot;sensei_schedulekpi&quot;,&quot;displayName&quot;:&quot;Schedule KPI&quot;,&quot;width&quot;:100,&quot;relatedEntityName&quot;:&quot;&quot;,&quot;directViewField&quot;:true,&quot;hide&quot;:false},{&quot;logicalName&quot;:&quot;sensei_financialskpi&quot;,&quot;displayName&quot;:&quot;Financials KPI&quot;,&quot;width&quot;:100,&quot;relatedEntityName&quot;:&quot;&quot;,&quot;directViewField&quot;:true,&quot;hide&quot;:false},{&quot;logicalName&quot;:&quot;sensei_workkpi&quot;,&quot;displayName&quot;:&quot;Work KPI&quot;,&quot;width&quot;:100,&quot;relatedEntityName&quot;:&quot;&quot;,&quot;directViewField&quot;:true,&quot;hide&quot;:false},{&quot;logicalName&quot;:&quot;sensei_issueskpi&quot;,&quot;displayName&quot;:&quot;Issues KPI&quot;,&quot;width&quot;:100,&quot;relatedEntityName&quot;:&quot;&quot;,&quot;directViewField&quot;:true,&quot;hide&quot;:false},{&quot;logicalName&quot;:&quot;sensei_riskskpi&quot;,&quot;displayName&quot;:&quot;Risks KPI&quot;,&quot;width&quot;:100,&quot;relatedEntityName&quot;:&quot;&quot;,&quot;directViewField&quot;:true,&quot;hide&quot;:false},{&quot;logicalName&quot;:&quot;sensei_changerequestskpi&quot;,&quot;displayName&quot;:&quot;Change Requests KPI&quot;,&quot;width&quot;:100,&quot;relatedEntityName&quot;:&quot;&quot;,&quot;directViewField&quot;:true,&quot;hide&quot;:false}],&quot;select&quot;:[],&quot;relationshipName&quot;:&quot;sensei_statusupdate_project_sensei_projec&quot;}"/>
        <w:id w:val="1081566571"/>
        <w:placeholder>
          <w:docPart w:val="73865D15AB4D4F048DF0F955E4605901"/>
        </w:placeholder>
      </w:sdtPr>
      <w:sdtContent>
        <w:p w14:paraId="7F059786" w14:textId="77777777" w:rsidR="006E0CE2" w:rsidRPr="00B75189" w:rsidRDefault="006E0CE2" w:rsidP="00825C25">
          <w:pPr>
            <w:rPr>
              <w:rFonts w:ascii="Arial" w:hAnsi="Arial" w:cs="Arial"/>
            </w:rPr>
          </w:pPr>
        </w:p>
        <w:tbl>
          <w:tblPr>
            <w:tblStyle w:val="GridTable4-Accent1"/>
            <w:tblW w:w="11341" w:type="dxa"/>
            <w:tblInd w:w="-431" w:type="dxa"/>
            <w:tblLayout w:type="fixed"/>
            <w:tblLook w:val="04A0" w:firstRow="1" w:lastRow="0" w:firstColumn="1" w:lastColumn="0" w:noHBand="0" w:noVBand="1"/>
          </w:tblPr>
          <w:tblGrid>
            <w:gridCol w:w="1419"/>
            <w:gridCol w:w="1275"/>
            <w:gridCol w:w="1138"/>
            <w:gridCol w:w="1170"/>
            <w:gridCol w:w="1264"/>
            <w:gridCol w:w="1248"/>
            <w:gridCol w:w="1276"/>
            <w:gridCol w:w="1275"/>
            <w:gridCol w:w="1276"/>
          </w:tblGrid>
          <w:tr w:rsidR="007A6745" w:rsidRPr="00B75189" w14:paraId="544D6EC9" w14:textId="77777777" w:rsidTr="007A674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19" w:type="dxa"/>
              </w:tcPr>
              <w:p w14:paraId="1492E4B8" w14:textId="20433135" w:rsidR="006E0CE2" w:rsidRPr="00B75189" w:rsidRDefault="00945C6C" w:rsidP="00825C25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Status Date</w:t>
                </w:r>
              </w:p>
            </w:tc>
            <w:tc>
              <w:tcPr>
                <w:tcW w:w="1275" w:type="dxa"/>
              </w:tcPr>
              <w:p w14:paraId="625D3631" w14:textId="4CC383C9" w:rsidR="006E0CE2" w:rsidRPr="00B75189" w:rsidRDefault="00945C6C" w:rsidP="00825C2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Project KPI</w:t>
                </w:r>
              </w:p>
            </w:tc>
            <w:tc>
              <w:tcPr>
                <w:tcW w:w="1138" w:type="dxa"/>
              </w:tcPr>
              <w:p w14:paraId="2CF4DD5A" w14:textId="03A3A571" w:rsidR="006E0CE2" w:rsidRPr="00B75189" w:rsidRDefault="00945C6C" w:rsidP="00825C2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Deliverables KPI</w:t>
                </w:r>
              </w:p>
            </w:tc>
            <w:tc>
              <w:tcPr>
                <w:tcW w:w="1170" w:type="dxa"/>
              </w:tcPr>
              <w:p w14:paraId="48DCA095" w14:textId="380E9759" w:rsidR="006E0CE2" w:rsidRPr="00B75189" w:rsidRDefault="00945C6C" w:rsidP="00825C2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Schedule KPI</w:t>
                </w:r>
              </w:p>
            </w:tc>
            <w:tc>
              <w:tcPr>
                <w:tcW w:w="1264" w:type="dxa"/>
              </w:tcPr>
              <w:p w14:paraId="53095AA1" w14:textId="22D10D1F" w:rsidR="006E0CE2" w:rsidRPr="00B75189" w:rsidRDefault="00945C6C" w:rsidP="00825C2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Financials KPI</w:t>
                </w:r>
              </w:p>
            </w:tc>
            <w:tc>
              <w:tcPr>
                <w:tcW w:w="1248" w:type="dxa"/>
              </w:tcPr>
              <w:p w14:paraId="28E6BEE9" w14:textId="48F1254B" w:rsidR="006E0CE2" w:rsidRPr="00B75189" w:rsidRDefault="00945C6C" w:rsidP="00825C2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Work KPI</w:t>
                </w:r>
              </w:p>
            </w:tc>
            <w:tc>
              <w:tcPr>
                <w:tcW w:w="1276" w:type="dxa"/>
              </w:tcPr>
              <w:p w14:paraId="3736C41E" w14:textId="66308F93" w:rsidR="006E0CE2" w:rsidRPr="00B75189" w:rsidRDefault="00945C6C" w:rsidP="00825C2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Issues KPI</w:t>
                </w:r>
              </w:p>
            </w:tc>
            <w:tc>
              <w:tcPr>
                <w:tcW w:w="1275" w:type="dxa"/>
              </w:tcPr>
              <w:p w14:paraId="4B0E73B6" w14:textId="7000F8BB" w:rsidR="006E0CE2" w:rsidRPr="00B75189" w:rsidRDefault="00945C6C" w:rsidP="00825C2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Risks KPI</w:t>
                </w:r>
              </w:p>
            </w:tc>
            <w:tc>
              <w:tcPr>
                <w:tcW w:w="1276" w:type="dxa"/>
              </w:tcPr>
              <w:p w14:paraId="0479EB88" w14:textId="70530136" w:rsidR="006E0CE2" w:rsidRPr="00B75189" w:rsidRDefault="00945C6C" w:rsidP="00825C2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Change Requests KPI</w:t>
                </w:r>
              </w:p>
            </w:tc>
          </w:tr>
          <w:tr w:rsidR="007A6745" w:rsidRPr="00B75189" w14:paraId="62DA0DDD" w14:textId="77777777" w:rsidTr="007A674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19" w:type="dxa"/>
              </w:tcPr>
              <w:p w14:paraId="37CBDF41" w14:textId="4B7C1BF0" w:rsidR="00426871" w:rsidRPr="007A6745" w:rsidRDefault="00426871" w:rsidP="00825C25">
                <w:pPr>
                  <w:rPr>
                    <w:rFonts w:ascii="Arial" w:hAnsi="Arial" w:cs="Arial"/>
                    <w:b w:val="0"/>
                    <w:bCs w:val="0"/>
                  </w:rPr>
                </w:pPr>
              </w:p>
            </w:tc>
            <w:tc>
              <w:tcPr>
                <w:tcW w:w="1275" w:type="dxa"/>
              </w:tcPr>
              <w:p w14:paraId="23408D44" w14:textId="73489F33" w:rsidR="00426871" w:rsidRPr="00B75189" w:rsidRDefault="00426871" w:rsidP="00825C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</w:p>
            </w:tc>
            <w:tc>
              <w:tcPr>
                <w:tcW w:w="1138" w:type="dxa"/>
              </w:tcPr>
              <w:p w14:paraId="7E783C92" w14:textId="44105FA3" w:rsidR="00426871" w:rsidRPr="00B75189" w:rsidRDefault="00426871" w:rsidP="00825C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</w:p>
            </w:tc>
            <w:tc>
              <w:tcPr>
                <w:tcW w:w="1170" w:type="dxa"/>
              </w:tcPr>
              <w:p w14:paraId="65B8A931" w14:textId="4331D0A6" w:rsidR="00426871" w:rsidRPr="00B75189" w:rsidRDefault="00426871" w:rsidP="00825C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</w:p>
            </w:tc>
            <w:tc>
              <w:tcPr>
                <w:tcW w:w="1264" w:type="dxa"/>
              </w:tcPr>
              <w:p w14:paraId="783FBC40" w14:textId="691E4160" w:rsidR="00426871" w:rsidRPr="00B75189" w:rsidRDefault="00426871" w:rsidP="00825C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</w:p>
            </w:tc>
            <w:tc>
              <w:tcPr>
                <w:tcW w:w="1248" w:type="dxa"/>
              </w:tcPr>
              <w:p w14:paraId="4025E254" w14:textId="48BEEE3F" w:rsidR="00426871" w:rsidRPr="00B75189" w:rsidRDefault="00426871" w:rsidP="00825C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</w:p>
            </w:tc>
            <w:tc>
              <w:tcPr>
                <w:tcW w:w="1276" w:type="dxa"/>
              </w:tcPr>
              <w:p w14:paraId="08688CC2" w14:textId="5FC6AFB7" w:rsidR="00426871" w:rsidRPr="00B75189" w:rsidRDefault="00426871" w:rsidP="00825C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</w:p>
            </w:tc>
            <w:tc>
              <w:tcPr>
                <w:tcW w:w="1275" w:type="dxa"/>
              </w:tcPr>
              <w:p w14:paraId="2DEC9298" w14:textId="644FEE99" w:rsidR="00426871" w:rsidRPr="00B75189" w:rsidRDefault="00426871" w:rsidP="00825C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</w:p>
            </w:tc>
            <w:tc>
              <w:tcPr>
                <w:tcW w:w="1276" w:type="dxa"/>
              </w:tcPr>
              <w:p w14:paraId="67C099D2" w14:textId="69814BBB" w:rsidR="00426871" w:rsidRPr="00B75189" w:rsidRDefault="00426871" w:rsidP="00825C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</w:p>
            </w:tc>
          </w:tr>
        </w:tbl>
        <w:p w14:paraId="6252CBCC" w14:textId="77777777" w:rsidR="00B96FF5" w:rsidRPr="00B75189" w:rsidRDefault="0029233D" w:rsidP="00825C25">
          <w:pPr>
            <w:rPr>
              <w:rFonts w:ascii="Arial" w:hAnsi="Arial" w:cs="Arial"/>
            </w:rPr>
          </w:pPr>
        </w:p>
      </w:sdtContent>
    </w:sdt>
    <w:p w14:paraId="1D613C42" w14:textId="77777777" w:rsidR="00222CB9" w:rsidRPr="00B75189" w:rsidRDefault="00222CB9" w:rsidP="00F97FEF">
      <w:pPr>
        <w:pStyle w:val="Heading1"/>
        <w:rPr>
          <w:rFonts w:ascii="Arial" w:hAnsi="Arial" w:cs="Arial"/>
        </w:rPr>
      </w:pPr>
      <w:bookmarkStart w:id="17" w:name="_Toc193721128"/>
      <w:r w:rsidRPr="00B75189">
        <w:rPr>
          <w:rFonts w:ascii="Arial" w:hAnsi="Arial" w:cs="Arial"/>
        </w:rPr>
        <w:t>Project Registers</w:t>
      </w:r>
      <w:bookmarkEnd w:id="17"/>
    </w:p>
    <w:p w14:paraId="36518013" w14:textId="77777777" w:rsidR="001A0EB2" w:rsidRPr="00B75189" w:rsidRDefault="001A0EB2" w:rsidP="001A0EB2">
      <w:pPr>
        <w:pStyle w:val="Heading2"/>
        <w:rPr>
          <w:rFonts w:ascii="Arial" w:hAnsi="Arial" w:cs="Arial"/>
        </w:rPr>
      </w:pPr>
      <w:bookmarkStart w:id="18" w:name="_Toc193721129"/>
      <w:bookmarkStart w:id="19" w:name="_Hlk193194832"/>
      <w:r w:rsidRPr="00B75189">
        <w:rPr>
          <w:rFonts w:ascii="Arial" w:hAnsi="Arial" w:cs="Arial"/>
        </w:rPr>
        <w:t>Change Requests</w:t>
      </w:r>
      <w:bookmarkEnd w:id="18"/>
    </w:p>
    <w:p w14:paraId="6FAB3968" w14:textId="77777777" w:rsidR="001A0EB2" w:rsidRPr="00B75189" w:rsidRDefault="001A0EB2" w:rsidP="001A0EB2">
      <w:pPr>
        <w:rPr>
          <w:rFonts w:ascii="Arial" w:hAnsi="Arial" w:cs="Arial"/>
        </w:rPr>
      </w:pPr>
      <w:r w:rsidRPr="00B75189">
        <w:rPr>
          <w:rFonts w:ascii="Arial" w:hAnsi="Arial" w:cs="Arial"/>
        </w:rPr>
        <w:t>The following Change Requests have been raised for this project:</w:t>
      </w:r>
    </w:p>
    <w:sdt>
      <w:sdtPr>
        <w:rPr>
          <w:rFonts w:ascii="Arial" w:hAnsi="Arial" w:cs="Arial"/>
        </w:rPr>
        <w:tag w:val="{&quot;contentTypeID&quot;:&quot;EntityRelatedData&quot;,&quot;displayName&quot;:&quot;Change Requests Table: All Change Requests&quot;,&quot;entity&quot;:&quot;sensei_changerequest&quot;,&quot;type&quot;:&quot;Table&quot;,&quot;dataType&quot;:&quot;View&quot;,&quot;viewId&quot;:&quot;b5bce48e-b8f0-e911-a812-000d3a530fe5&quot;,&quot;viewType&quot;:&quot;savedQuery&quot;,&quot;viewFields&quot;:[{&quot;logicalName&quot;:&quot;sensei_id&quot;,&quot;displayName&quot;:&quot;ID&quot;,&quot;width&quot;:100,&quot;relatedEntityName&quot;:&quot;&quot;,&quot;directViewField&quot;:true,&quot;hide&quot;:false},{&quot;logicalName&quot;:&quot;sensei_name&quot;,&quot;displayName&quot;:&quot;Name&quot;,&quot;width&quot;:250,&quot;relatedEntityName&quot;:&quot;&quot;,&quot;directViewField&quot;:true,&quot;hide&quot;:false},{&quot;logicalName&quot;:&quot;sensei_priority&quot;,&quot;displayName&quot;:&quot;Priority&quot;,&quot;width&quot;:100,&quot;relatedEntityName&quot;:&quot;&quot;,&quot;directViewField&quot;:true,&quot;hide&quot;:false},{&quot;logicalName&quot;:&quot;sensei_assignedto&quot;,&quot;displayName&quot;:&quot;Assigned To&quot;,&quot;width&quot;:150,&quot;relatedEntityName&quot;:&quot;&quot;,&quot;directViewField&quot;:true,&quot;hide&quot;:false},{&quot;logicalName&quot;:&quot;sensei_category&quot;,&quot;displayName&quot;:&quot;Category&quot;,&quot;width&quot;:120,&quot;relatedEntityName&quot;:&quot;&quot;,&quot;directViewField&quot;:true,&quot;hide&quot;:false},{&quot;logicalName&quot;:&quot;sensei_duedate&quot;,&quot;displayName&quot;:&quot;Due Date&quot;,&quot;width&quot;:100,&quot;relatedEntityName&quot;:&quot;&quot;,&quot;directViewField&quot;:true,&quot;hide&quot;:false},{&quot;logicalName&quot;:&quot;statuscode&quot;,&quot;displayName&quot;:&quot;Status Reason&quot;,&quot;width&quot;:120,&quot;relatedEntityName&quot;:&quot;&quot;,&quot;directViewField&quot;:true,&quot;hide&quot;:false}],&quot;select&quot;:[],&quot;relationshipName&quot;:&quot;sensei_project_sensei_changerequest&quot;}"/>
        <w:id w:val="-983390307"/>
        <w:placeholder>
          <w:docPart w:val="62538597D7A9418DA2F658B479C6FC44"/>
        </w:placeholder>
      </w:sdtPr>
      <w:sdtContent>
        <w:p w14:paraId="16C64930" w14:textId="77777777" w:rsidR="001A0EB2" w:rsidRPr="00B75189" w:rsidRDefault="001A0EB2" w:rsidP="001A0EB2">
          <w:pPr>
            <w:rPr>
              <w:rFonts w:ascii="Arial" w:hAnsi="Arial" w:cs="Arial"/>
            </w:rPr>
          </w:pPr>
        </w:p>
        <w:tbl>
          <w:tblPr>
            <w:tblStyle w:val="GridTable4-Accent1"/>
            <w:tblW w:w="5000" w:type="pct"/>
            <w:tblLook w:val="0420" w:firstRow="1" w:lastRow="0" w:firstColumn="0" w:lastColumn="0" w:noHBand="0" w:noVBand="1"/>
          </w:tblPr>
          <w:tblGrid>
            <w:gridCol w:w="762"/>
            <w:gridCol w:w="2463"/>
            <w:gridCol w:w="1115"/>
            <w:gridCol w:w="1499"/>
            <w:gridCol w:w="1426"/>
            <w:gridCol w:w="1466"/>
            <w:gridCol w:w="1725"/>
          </w:tblGrid>
          <w:tr w:rsidR="001A0EB2" w:rsidRPr="00B75189" w14:paraId="27FAAEB0" w14:textId="77777777" w:rsidTr="001A0EB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364" w:type="pct"/>
              </w:tcPr>
              <w:p w14:paraId="4FF27A66" w14:textId="33ADD441" w:rsidR="001A0EB2" w:rsidRPr="00B75189" w:rsidRDefault="00945C6C" w:rsidP="0029233D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ID</w:t>
                </w:r>
              </w:p>
            </w:tc>
            <w:tc>
              <w:tcPr>
                <w:tcW w:w="1178" w:type="pct"/>
              </w:tcPr>
              <w:p w14:paraId="244E6B3B" w14:textId="2EB48BF2" w:rsidR="001A0EB2" w:rsidRPr="00B75189" w:rsidRDefault="00945C6C" w:rsidP="0029233D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Name</w:t>
                </w:r>
              </w:p>
            </w:tc>
            <w:tc>
              <w:tcPr>
                <w:tcW w:w="533" w:type="pct"/>
              </w:tcPr>
              <w:p w14:paraId="6F74778B" w14:textId="5F697D95" w:rsidR="001A0EB2" w:rsidRPr="00B75189" w:rsidRDefault="00945C6C" w:rsidP="0029233D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Priority</w:t>
                </w:r>
              </w:p>
            </w:tc>
            <w:tc>
              <w:tcPr>
                <w:tcW w:w="717" w:type="pct"/>
              </w:tcPr>
              <w:p w14:paraId="621B09C7" w14:textId="6D039F95" w:rsidR="001A0EB2" w:rsidRPr="00B75189" w:rsidRDefault="00945C6C" w:rsidP="0029233D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Assigned To</w:t>
                </w:r>
              </w:p>
            </w:tc>
            <w:tc>
              <w:tcPr>
                <w:tcW w:w="682" w:type="pct"/>
              </w:tcPr>
              <w:p w14:paraId="425301EB" w14:textId="3F0E0AE5" w:rsidR="001A0EB2" w:rsidRPr="00B75189" w:rsidRDefault="00945C6C" w:rsidP="0029233D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Category</w:t>
                </w:r>
              </w:p>
            </w:tc>
            <w:tc>
              <w:tcPr>
                <w:tcW w:w="701" w:type="pct"/>
              </w:tcPr>
              <w:p w14:paraId="057D5A0F" w14:textId="18C4BF19" w:rsidR="001A0EB2" w:rsidRPr="00B75189" w:rsidRDefault="00945C6C" w:rsidP="0029233D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Due Date</w:t>
                </w:r>
              </w:p>
            </w:tc>
            <w:tc>
              <w:tcPr>
                <w:tcW w:w="825" w:type="pct"/>
              </w:tcPr>
              <w:p w14:paraId="34F4A214" w14:textId="4EE3D5A2" w:rsidR="001A0EB2" w:rsidRPr="00B75189" w:rsidRDefault="00945C6C" w:rsidP="0029233D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Status Reason</w:t>
                </w:r>
              </w:p>
            </w:tc>
          </w:tr>
          <w:tr w:rsidR="001A0EB2" w:rsidRPr="00B75189" w14:paraId="02BB6EEF" w14:textId="77777777" w:rsidTr="001A0EB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64" w:type="pct"/>
              </w:tcPr>
              <w:p w14:paraId="3ED1F106" w14:textId="74FB2F8C" w:rsidR="001A0EB2" w:rsidRPr="00B75189" w:rsidRDefault="001A0EB2" w:rsidP="0029233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178" w:type="pct"/>
              </w:tcPr>
              <w:p w14:paraId="1718363E" w14:textId="635C170D" w:rsidR="001A0EB2" w:rsidRPr="00B75189" w:rsidRDefault="001A0EB2" w:rsidP="0029233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533" w:type="pct"/>
              </w:tcPr>
              <w:p w14:paraId="16E5B1CE" w14:textId="5EED3E0A" w:rsidR="001A0EB2" w:rsidRPr="00B75189" w:rsidRDefault="001A0EB2" w:rsidP="0029233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717" w:type="pct"/>
              </w:tcPr>
              <w:p w14:paraId="04E2F80B" w14:textId="4E71EA30" w:rsidR="001A0EB2" w:rsidRPr="00B75189" w:rsidRDefault="001A0EB2" w:rsidP="0029233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82" w:type="pct"/>
              </w:tcPr>
              <w:p w14:paraId="1252670F" w14:textId="03320424" w:rsidR="001A0EB2" w:rsidRPr="00B75189" w:rsidRDefault="001A0EB2" w:rsidP="0029233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701" w:type="pct"/>
              </w:tcPr>
              <w:p w14:paraId="7E48729A" w14:textId="30D57E3E" w:rsidR="001A0EB2" w:rsidRPr="00B75189" w:rsidRDefault="001A0EB2" w:rsidP="0029233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825" w:type="pct"/>
              </w:tcPr>
              <w:p w14:paraId="3C617B13" w14:textId="0958EDF7" w:rsidR="001A0EB2" w:rsidRPr="00B75189" w:rsidRDefault="001A0EB2" w:rsidP="0029233D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6B9B70EE" w14:textId="77777777" w:rsidR="001A0EB2" w:rsidRPr="00B75189" w:rsidRDefault="0029233D" w:rsidP="001A0EB2">
          <w:pPr>
            <w:rPr>
              <w:rFonts w:ascii="Arial" w:hAnsi="Arial" w:cs="Arial"/>
            </w:rPr>
          </w:pPr>
        </w:p>
      </w:sdtContent>
    </w:sdt>
    <w:p w14:paraId="45485DD0" w14:textId="77777777" w:rsidR="001A0EB2" w:rsidRPr="00B75189" w:rsidRDefault="001A0EB2" w:rsidP="001A0EB2">
      <w:pPr>
        <w:rPr>
          <w:rFonts w:ascii="Arial" w:hAnsi="Arial" w:cs="Arial"/>
        </w:rPr>
      </w:pPr>
    </w:p>
    <w:p w14:paraId="0443CF01" w14:textId="77777777" w:rsidR="009F0EC8" w:rsidRPr="00B75189" w:rsidRDefault="009F0EC8" w:rsidP="00F97FEF">
      <w:pPr>
        <w:pStyle w:val="Heading2"/>
        <w:rPr>
          <w:rFonts w:ascii="Arial" w:hAnsi="Arial" w:cs="Arial"/>
        </w:rPr>
      </w:pPr>
      <w:bookmarkStart w:id="20" w:name="_Toc193721130"/>
      <w:bookmarkEnd w:id="19"/>
      <w:r w:rsidRPr="00B75189">
        <w:rPr>
          <w:rFonts w:ascii="Arial" w:hAnsi="Arial" w:cs="Arial"/>
        </w:rPr>
        <w:t>Project Deliverables</w:t>
      </w:r>
      <w:bookmarkEnd w:id="20"/>
      <w:r w:rsidRPr="00B75189">
        <w:rPr>
          <w:rFonts w:ascii="Arial" w:hAnsi="Arial" w:cs="Arial"/>
        </w:rPr>
        <w:t xml:space="preserve"> </w:t>
      </w:r>
    </w:p>
    <w:p w14:paraId="3869160E" w14:textId="77777777" w:rsidR="009F0EC8" w:rsidRPr="00B75189" w:rsidRDefault="009F0EC8" w:rsidP="009F0EC8">
      <w:pPr>
        <w:rPr>
          <w:rFonts w:ascii="Arial" w:hAnsi="Arial" w:cs="Arial"/>
        </w:rPr>
      </w:pPr>
      <w:r w:rsidRPr="00B75189">
        <w:rPr>
          <w:rFonts w:ascii="Arial" w:hAnsi="Arial" w:cs="Arial"/>
        </w:rPr>
        <w:t xml:space="preserve">The following project deliverables </w:t>
      </w:r>
      <w:r w:rsidR="00222CB9" w:rsidRPr="00B75189">
        <w:rPr>
          <w:rFonts w:ascii="Arial" w:hAnsi="Arial" w:cs="Arial"/>
        </w:rPr>
        <w:t>are included in this project</w:t>
      </w:r>
      <w:r w:rsidRPr="00B75189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tag w:val="{&quot;contentTypeID&quot;:&quot;EntityRelatedData&quot;,&quot;displayName&quot;:&quot;Deliverables Table: All Deliverables&quot;,&quot;entity&quot;:&quot;sensei_deliverable&quot;,&quot;type&quot;:&quot;Table&quot;,&quot;dataType&quot;:&quot;View&quot;,&quot;viewId&quot;:&quot;d5f48101-0b7e-ea11-a811-000d3a8d1ca9&quot;,&quot;viewType&quot;:&quot;savedQuery&quot;,&quot;viewFields&quot;:[{&quot;logicalName&quot;:&quot;sensei_id&quot;,&quot;displayName&quot;:&quot;ID&quot;,&quot;width&quot;:100,&quot;relatedEntityName&quot;:&quot;&quot;,&quot;directViewField&quot;:true,&quot;hide&quot;:false},{&quot;logicalName&quot;:&quot;sensei_name&quot;,&quot;displayName&quot;:&quot;Name&quot;,&quot;width&quot;:220,&quot;relatedEntityName&quot;:&quot;&quot;,&quot;directViewField&quot;:true,&quot;hide&quot;:false},{&quot;logicalName&quot;:&quot;sensei_category&quot;,&quot;displayName&quot;:&quot;Category&quot;,&quot;width&quot;:150,&quot;relatedEntityName&quot;:&quot;&quot;,&quot;directViewField&quot;:true,&quot;hide&quot;:false},{&quot;logicalName&quot;:&quot;sensei_assignedto&quot;,&quot;displayName&quot;:&quot;Assigned To&quot;,&quot;width&quot;:150,&quot;relatedEntityName&quot;:&quot;&quot;,&quot;directViewField&quot;:true,&quot;hide&quot;:false},{&quot;logicalName&quot;:&quot;sensei_duedate&quot;,&quot;displayName&quot;:&quot;Due Date&quot;,&quot;width&quot;:100,&quot;relatedEntityName&quot;:&quot;&quot;,&quot;directViewField&quot;:true,&quot;hide&quot;:false},{&quot;logicalName&quot;:&quot;statuscode&quot;,&quot;displayName&quot;:&quot;Status Reason&quot;,&quot;width&quot;:100,&quot;relatedEntityName&quot;:&quot;&quot;,&quot;directViewField&quot;:true,&quot;hide&quot;:false}],&quot;select&quot;:[],&quot;relationshipName&quot;:&quot;sensei_deliverable_project_sensei_project&quot;}"/>
        <w:id w:val="1663732774"/>
        <w:placeholder>
          <w:docPart w:val="3D29523820254079979CCFFFCA1D30A2"/>
        </w:placeholder>
      </w:sdtPr>
      <w:sdtContent>
        <w:p w14:paraId="327FF5DF" w14:textId="77777777" w:rsidR="006E77EC" w:rsidRPr="00B75189" w:rsidRDefault="006E77EC" w:rsidP="009F0EC8">
          <w:pPr>
            <w:rPr>
              <w:rFonts w:ascii="Arial" w:hAnsi="Arial" w:cs="Arial"/>
            </w:rPr>
          </w:pPr>
        </w:p>
        <w:tbl>
          <w:tblPr>
            <w:tblStyle w:val="GridTable4-Accent1"/>
            <w:tblW w:w="0" w:type="auto"/>
            <w:tblLook w:val="0420" w:firstRow="1" w:lastRow="0" w:firstColumn="0" w:lastColumn="0" w:noHBand="0" w:noVBand="1"/>
          </w:tblPr>
          <w:tblGrid>
            <w:gridCol w:w="436"/>
            <w:gridCol w:w="816"/>
            <w:gridCol w:w="1170"/>
            <w:gridCol w:w="1537"/>
            <w:gridCol w:w="1170"/>
            <w:gridCol w:w="1745"/>
          </w:tblGrid>
          <w:tr w:rsidR="00E65BDC" w:rsidRPr="00B75189" w14:paraId="45F38024" w14:textId="77777777" w:rsidTr="001A0EB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0" w:type="auto"/>
              </w:tcPr>
              <w:p w14:paraId="72083D3B" w14:textId="63E77846" w:rsidR="006E77EC" w:rsidRPr="00B75189" w:rsidRDefault="00945C6C" w:rsidP="009F0EC8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ID</w:t>
                </w:r>
              </w:p>
            </w:tc>
            <w:tc>
              <w:tcPr>
                <w:tcW w:w="0" w:type="auto"/>
              </w:tcPr>
              <w:p w14:paraId="4121FCBD" w14:textId="41FE01C7" w:rsidR="006E77EC" w:rsidRPr="00B75189" w:rsidRDefault="00945C6C" w:rsidP="009F0EC8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Name</w:t>
                </w:r>
              </w:p>
            </w:tc>
            <w:tc>
              <w:tcPr>
                <w:tcW w:w="0" w:type="auto"/>
              </w:tcPr>
              <w:p w14:paraId="4FE9C5B0" w14:textId="4896FBCB" w:rsidR="006E77EC" w:rsidRPr="00B75189" w:rsidRDefault="00945C6C" w:rsidP="009F0EC8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Category</w:t>
                </w:r>
              </w:p>
            </w:tc>
            <w:tc>
              <w:tcPr>
                <w:tcW w:w="0" w:type="auto"/>
              </w:tcPr>
              <w:p w14:paraId="5651C169" w14:textId="6346860B" w:rsidR="006E77EC" w:rsidRPr="00B75189" w:rsidRDefault="00945C6C" w:rsidP="009F0EC8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Assigned To</w:t>
                </w:r>
              </w:p>
            </w:tc>
            <w:tc>
              <w:tcPr>
                <w:tcW w:w="0" w:type="auto"/>
              </w:tcPr>
              <w:p w14:paraId="1975B622" w14:textId="23913208" w:rsidR="006E77EC" w:rsidRPr="00B75189" w:rsidRDefault="00945C6C" w:rsidP="009F0EC8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Due Date</w:t>
                </w:r>
              </w:p>
            </w:tc>
            <w:tc>
              <w:tcPr>
                <w:tcW w:w="0" w:type="auto"/>
              </w:tcPr>
              <w:p w14:paraId="53D8F9C9" w14:textId="1439352D" w:rsidR="006E77EC" w:rsidRPr="00B75189" w:rsidRDefault="00945C6C" w:rsidP="009F0EC8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Status Reason</w:t>
                </w:r>
              </w:p>
            </w:tc>
          </w:tr>
          <w:tr w:rsidR="00426871" w:rsidRPr="00B75189" w14:paraId="73258799" w14:textId="77777777" w:rsidTr="001A0EB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0" w:type="auto"/>
              </w:tcPr>
              <w:p w14:paraId="2BC1FF8F" w14:textId="1B178036" w:rsidR="00426871" w:rsidRPr="00B75189" w:rsidRDefault="00426871" w:rsidP="009F0EC8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0" w:type="auto"/>
              </w:tcPr>
              <w:p w14:paraId="4C75DCB4" w14:textId="6F9E60E5" w:rsidR="00426871" w:rsidRPr="00B75189" w:rsidRDefault="00426871" w:rsidP="009F0EC8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0" w:type="auto"/>
              </w:tcPr>
              <w:p w14:paraId="60A0B15E" w14:textId="29F823C2" w:rsidR="00426871" w:rsidRPr="00B75189" w:rsidRDefault="00426871" w:rsidP="009F0EC8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0" w:type="auto"/>
              </w:tcPr>
              <w:p w14:paraId="0FC14409" w14:textId="2F8098FA" w:rsidR="00426871" w:rsidRPr="00B75189" w:rsidRDefault="00426871" w:rsidP="009F0EC8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0" w:type="auto"/>
              </w:tcPr>
              <w:p w14:paraId="045BBB6E" w14:textId="73797DF1" w:rsidR="00426871" w:rsidRPr="00B75189" w:rsidRDefault="00426871" w:rsidP="009F0EC8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0" w:type="auto"/>
              </w:tcPr>
              <w:p w14:paraId="4E321A3D" w14:textId="16E17F90" w:rsidR="00426871" w:rsidRPr="00B75189" w:rsidRDefault="00426871" w:rsidP="009F0EC8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228DC883" w14:textId="10286185" w:rsidR="00E32AA6" w:rsidRPr="00B75189" w:rsidRDefault="0029233D" w:rsidP="00E32AA6">
          <w:pPr>
            <w:rPr>
              <w:rFonts w:ascii="Arial" w:hAnsi="Arial" w:cs="Arial"/>
            </w:rPr>
          </w:pPr>
        </w:p>
      </w:sdtContent>
    </w:sdt>
    <w:p w14:paraId="3451FB58" w14:textId="77777777" w:rsidR="00AF2F5F" w:rsidRPr="00B75189" w:rsidRDefault="00AF2F5F" w:rsidP="00F97FEF">
      <w:pPr>
        <w:pStyle w:val="Heading2"/>
        <w:rPr>
          <w:rFonts w:ascii="Arial" w:hAnsi="Arial" w:cs="Arial"/>
        </w:rPr>
      </w:pPr>
      <w:bookmarkStart w:id="21" w:name="_Toc160545945"/>
      <w:bookmarkStart w:id="22" w:name="_Toc193721131"/>
      <w:bookmarkStart w:id="23" w:name="_Toc432016557"/>
      <w:bookmarkEnd w:id="4"/>
      <w:bookmarkEnd w:id="5"/>
      <w:bookmarkEnd w:id="6"/>
      <w:r w:rsidRPr="00B75189">
        <w:rPr>
          <w:rFonts w:ascii="Arial" w:hAnsi="Arial" w:cs="Arial"/>
        </w:rPr>
        <w:t>Project Decisions</w:t>
      </w:r>
      <w:bookmarkEnd w:id="21"/>
      <w:bookmarkEnd w:id="22"/>
      <w:r w:rsidRPr="00B75189">
        <w:rPr>
          <w:rFonts w:ascii="Arial" w:hAnsi="Arial" w:cs="Arial"/>
        </w:rPr>
        <w:t xml:space="preserve"> </w:t>
      </w:r>
    </w:p>
    <w:p w14:paraId="482440D3" w14:textId="77777777" w:rsidR="00AF2F5F" w:rsidRPr="00B75189" w:rsidRDefault="00AF2F5F" w:rsidP="00AF2F5F">
      <w:pPr>
        <w:rPr>
          <w:rFonts w:ascii="Arial" w:hAnsi="Arial" w:cs="Arial"/>
        </w:rPr>
      </w:pPr>
      <w:r w:rsidRPr="00B75189">
        <w:rPr>
          <w:rFonts w:ascii="Arial" w:hAnsi="Arial" w:cs="Arial"/>
        </w:rPr>
        <w:t>The following project decisions were recorded as part of this project:</w:t>
      </w:r>
    </w:p>
    <w:sdt>
      <w:sdtPr>
        <w:rPr>
          <w:rFonts w:ascii="Arial" w:hAnsi="Arial" w:cs="Arial"/>
        </w:rPr>
        <w:alias w:val="Decisions Table: All Decisions"/>
        <w:tag w:val="{&quot;contentTypeID&quot;:&quot;EntityRelatedData&quot;,&quot;displayName&quot;:&quot;Decisions Table: All Decisions&quot;,&quot;entity&quot;:&quot;sensei_decision&quot;,&quot;type&quot;:&quot;Table&quot;,&quot;dataType&quot;:&quot;View&quot;,&quot;viewId&quot;:&quot;d3dcd04d-d239-4209-a8d9-98c907132c16&quot;,&quot;viewType&quot;:&quot;savedQuery&quot;,&quot;viewFields&quot;:[{&quot;logicalName&quot;:&quot;sensei_name&quot;,&quot;displayName&quot;:&quot;Name&quot;,&quot;width&quot;:200,&quot;relatedEntityName&quot;:&quot;&quot;,&quot;directViewField&quot;:true,&quot;hide&quot;:false},{&quot;logicalName&quot;:&quot;sensei_category&quot;,&quot;displayName&quot;:&quot;Category&quot;,&quot;width&quot;:100,&quot;relatedEntityName&quot;:&quot;&quot;,&quot;directViewField&quot;:true,&quot;hide&quot;:false},{&quot;logicalName&quot;:&quot;sensei_assignedto&quot;,&quot;displayName&quot;:&quot;Assigned To&quot;,&quot;width&quot;:100,&quot;relatedEntityName&quot;:&quot;&quot;,&quot;directViewField&quot;:true,&quot;hide&quot;:false},{&quot;logicalName&quot;:&quot;sensei_duedate&quot;,&quot;displayName&quot;:&quot;Due Date&quot;,&quot;width&quot;:100,&quot;relatedEntityName&quot;:&quot;&quot;,&quot;directViewField&quot;:true,&quot;hide&quot;:false},{&quot;logicalName&quot;:&quot;sensei_priority&quot;,&quot;displayName&quot;:&quot;Priority&quot;,&quot;width&quot;:100,&quot;relatedEntityName&quot;:&quot;&quot;,&quot;directViewField&quot;:true,&quot;hide&quot;:false},{&quot;logicalName&quot;:&quot;statuscode&quot;,&quot;displayName&quot;:&quot;Status Reason&quot;,&quot;width&quot;:100,&quot;relatedEntityName&quot;:&quot;&quot;,&quot;directViewField&quot;:true,&quot;hide&quot;:false}],&quot;select&quot;:[],&quot;relationshipName&quot;:&quot;sensei_project_sensei_decision&quot;}"/>
        <w:id w:val="800274832"/>
        <w:placeholder>
          <w:docPart w:val="6544DDBAB7E44D0A8DEA2B4E73CED20F"/>
        </w:placeholder>
      </w:sdtPr>
      <w:sdtContent>
        <w:p w14:paraId="31D7C109" w14:textId="77777777" w:rsidR="006E77EC" w:rsidRPr="00B75189" w:rsidRDefault="006E77EC" w:rsidP="00AF2F5F">
          <w:pPr>
            <w:rPr>
              <w:rFonts w:ascii="Arial" w:hAnsi="Arial" w:cs="Arial"/>
            </w:rPr>
          </w:pPr>
        </w:p>
        <w:tbl>
          <w:tblPr>
            <w:tblStyle w:val="GridTable4-Accent1"/>
            <w:tblW w:w="5000" w:type="pct"/>
            <w:tblLook w:val="0420" w:firstRow="1" w:lastRow="0" w:firstColumn="0" w:lastColumn="0" w:noHBand="0" w:noVBand="1"/>
          </w:tblPr>
          <w:tblGrid>
            <w:gridCol w:w="2519"/>
            <w:gridCol w:w="1579"/>
            <w:gridCol w:w="1631"/>
            <w:gridCol w:w="1623"/>
            <w:gridCol w:w="1234"/>
            <w:gridCol w:w="1870"/>
          </w:tblGrid>
          <w:tr w:rsidR="00E65BDC" w:rsidRPr="00B75189" w14:paraId="6324D361" w14:textId="77777777" w:rsidTr="00DC2C3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1205" w:type="pct"/>
              </w:tcPr>
              <w:p w14:paraId="3D153CB4" w14:textId="26D13154" w:rsidR="00E65BDC" w:rsidRPr="00B75189" w:rsidRDefault="00945C6C" w:rsidP="00AF2F5F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Name</w:t>
                </w:r>
              </w:p>
            </w:tc>
            <w:tc>
              <w:tcPr>
                <w:tcW w:w="755" w:type="pct"/>
              </w:tcPr>
              <w:p w14:paraId="72C69556" w14:textId="425E2B4C" w:rsidR="00E65BDC" w:rsidRPr="00B75189" w:rsidRDefault="00945C6C" w:rsidP="00AF2F5F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Category</w:t>
                </w:r>
              </w:p>
            </w:tc>
            <w:tc>
              <w:tcPr>
                <w:tcW w:w="780" w:type="pct"/>
              </w:tcPr>
              <w:p w14:paraId="475BFD2D" w14:textId="31AFDCE6" w:rsidR="00E65BDC" w:rsidRPr="00B75189" w:rsidRDefault="00945C6C" w:rsidP="00AF2F5F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Assigned To</w:t>
                </w:r>
              </w:p>
            </w:tc>
            <w:tc>
              <w:tcPr>
                <w:tcW w:w="776" w:type="pct"/>
              </w:tcPr>
              <w:p w14:paraId="2F0C87C8" w14:textId="42BA38AC" w:rsidR="00E65BDC" w:rsidRPr="00B75189" w:rsidRDefault="00945C6C" w:rsidP="00AF2F5F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Due Date</w:t>
                </w:r>
              </w:p>
            </w:tc>
            <w:tc>
              <w:tcPr>
                <w:tcW w:w="590" w:type="pct"/>
              </w:tcPr>
              <w:p w14:paraId="0EC1D4BB" w14:textId="7D1D0582" w:rsidR="00E65BDC" w:rsidRPr="00B75189" w:rsidRDefault="00945C6C" w:rsidP="00AF2F5F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Priority</w:t>
                </w:r>
              </w:p>
            </w:tc>
            <w:tc>
              <w:tcPr>
                <w:tcW w:w="894" w:type="pct"/>
              </w:tcPr>
              <w:p w14:paraId="3D0AD1F1" w14:textId="5D694310" w:rsidR="00E65BDC" w:rsidRPr="00B75189" w:rsidRDefault="00945C6C" w:rsidP="00AF2F5F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Status Reason</w:t>
                </w:r>
              </w:p>
            </w:tc>
          </w:tr>
          <w:tr w:rsidR="00E65BDC" w:rsidRPr="00B75189" w14:paraId="7E958DA2" w14:textId="77777777" w:rsidTr="00DC2C3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1205" w:type="pct"/>
              </w:tcPr>
              <w:p w14:paraId="57891399" w14:textId="7C09BCE3" w:rsidR="00E65BDC" w:rsidRPr="00B75189" w:rsidRDefault="00E65BDC" w:rsidP="00AF2F5F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755" w:type="pct"/>
              </w:tcPr>
              <w:p w14:paraId="40C1AB80" w14:textId="1CA0582A" w:rsidR="00E65BDC" w:rsidRPr="00B75189" w:rsidRDefault="00E65BDC" w:rsidP="00AF2F5F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780" w:type="pct"/>
              </w:tcPr>
              <w:p w14:paraId="60DD1BF3" w14:textId="4E62F4EF" w:rsidR="00E65BDC" w:rsidRPr="00B75189" w:rsidRDefault="00E65BDC" w:rsidP="00AF2F5F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776" w:type="pct"/>
              </w:tcPr>
              <w:p w14:paraId="1D8619F0" w14:textId="455B5F13" w:rsidR="00E65BDC" w:rsidRPr="00B75189" w:rsidRDefault="00E65BDC" w:rsidP="00AF2F5F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590" w:type="pct"/>
              </w:tcPr>
              <w:p w14:paraId="3C9DCBCD" w14:textId="5D5B251B" w:rsidR="00E65BDC" w:rsidRPr="00B75189" w:rsidRDefault="00E65BDC" w:rsidP="00AF2F5F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894" w:type="pct"/>
              </w:tcPr>
              <w:p w14:paraId="0CA0597B" w14:textId="0CAB6869" w:rsidR="00E65BDC" w:rsidRPr="00B75189" w:rsidRDefault="00E65BDC" w:rsidP="00AF2F5F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4A678AC5" w14:textId="77777777" w:rsidR="006E77EC" w:rsidRPr="00B75189" w:rsidRDefault="0029233D" w:rsidP="00AF2F5F">
          <w:pPr>
            <w:rPr>
              <w:rFonts w:ascii="Arial" w:hAnsi="Arial" w:cs="Arial"/>
            </w:rPr>
          </w:pPr>
        </w:p>
      </w:sdtContent>
    </w:sdt>
    <w:p w14:paraId="0143786B" w14:textId="77777777" w:rsidR="006E77EC" w:rsidRPr="00B75189" w:rsidRDefault="006E77EC" w:rsidP="00AF2F5F">
      <w:pPr>
        <w:rPr>
          <w:rFonts w:ascii="Arial" w:hAnsi="Arial" w:cs="Arial"/>
        </w:rPr>
      </w:pPr>
    </w:p>
    <w:p w14:paraId="146F53FA" w14:textId="77777777" w:rsidR="00A21C3B" w:rsidRPr="00B75189" w:rsidRDefault="00A21C3B" w:rsidP="00B103BD">
      <w:pPr>
        <w:rPr>
          <w:rFonts w:ascii="Arial" w:hAnsi="Arial" w:cs="Arial"/>
        </w:rPr>
        <w:sectPr w:rsidR="00A21C3B" w:rsidRPr="00B75189" w:rsidSect="00D96288">
          <w:headerReference w:type="default" r:id="rId16"/>
          <w:footerReference w:type="default" r:id="rId17"/>
          <w:pgSz w:w="11906" w:h="16838" w:code="9"/>
          <w:pgMar w:top="1260" w:right="720" w:bottom="990" w:left="720" w:header="450" w:footer="189" w:gutter="0"/>
          <w:cols w:space="720"/>
          <w:docGrid w:linePitch="360"/>
        </w:sectPr>
      </w:pPr>
    </w:p>
    <w:p w14:paraId="0DF54CA8" w14:textId="77777777" w:rsidR="00222CB9" w:rsidRPr="00B75189" w:rsidRDefault="00222CB9" w:rsidP="001A0EB2">
      <w:pPr>
        <w:pStyle w:val="Heading2"/>
        <w:rPr>
          <w:rFonts w:ascii="Arial" w:hAnsi="Arial" w:cs="Arial"/>
        </w:rPr>
      </w:pPr>
      <w:bookmarkStart w:id="24" w:name="_Toc432016787"/>
      <w:bookmarkStart w:id="25" w:name="_Toc411417593"/>
      <w:bookmarkStart w:id="26" w:name="_Toc519076774"/>
      <w:bookmarkStart w:id="27" w:name="_Toc193721132"/>
      <w:r w:rsidRPr="00B75189">
        <w:rPr>
          <w:rFonts w:ascii="Arial" w:hAnsi="Arial" w:cs="Arial"/>
        </w:rPr>
        <w:t>Risks</w:t>
      </w:r>
      <w:bookmarkEnd w:id="24"/>
      <w:bookmarkEnd w:id="25"/>
      <w:bookmarkEnd w:id="26"/>
      <w:bookmarkEnd w:id="27"/>
    </w:p>
    <w:p w14:paraId="168A75CE" w14:textId="77777777" w:rsidR="00222CB9" w:rsidRPr="00B75189" w:rsidRDefault="001A0EB2" w:rsidP="00222CB9">
      <w:pPr>
        <w:rPr>
          <w:rFonts w:ascii="Arial" w:hAnsi="Arial" w:cs="Arial"/>
        </w:rPr>
      </w:pPr>
      <w:r w:rsidRPr="00B75189">
        <w:rPr>
          <w:rFonts w:ascii="Arial" w:hAnsi="Arial" w:cs="Arial"/>
        </w:rPr>
        <w:t>The following</w:t>
      </w:r>
      <w:r w:rsidR="00222CB9" w:rsidRPr="00B75189">
        <w:rPr>
          <w:rFonts w:ascii="Arial" w:hAnsi="Arial" w:cs="Arial"/>
        </w:rPr>
        <w:t xml:space="preserve"> risks </w:t>
      </w:r>
      <w:r w:rsidRPr="00B75189">
        <w:rPr>
          <w:rFonts w:ascii="Arial" w:hAnsi="Arial" w:cs="Arial"/>
        </w:rPr>
        <w:t>have been raised for this project:</w:t>
      </w:r>
    </w:p>
    <w:sdt>
      <w:sdtPr>
        <w:rPr>
          <w:rFonts w:ascii="Arial" w:hAnsi="Arial" w:cs="Arial"/>
        </w:rPr>
        <w:tag w:val="{&quot;contentTypeID&quot;:&quot;EntityRelatedData&quot;,&quot;displayName&quot;:&quot;Risks Table: All Risks&quot;,&quot;entity&quot;:&quot;sensei_risk&quot;,&quot;type&quot;:&quot;Table&quot;,&quot;dataType&quot;:&quot;View&quot;,&quot;viewId&quot;:&quot;b0b8142d-b5f0-e911-a812-000d3a530fe5&quot;,&quot;viewType&quot;:&quot;savedQuery&quot;,&quot;viewFields&quot;:[{&quot;logicalName&quot;:&quot;sensei_id&quot;,&quot;displayName&quot;:&quot;ID&quot;,&quot;width&quot;:100,&quot;relatedEntityName&quot;:&quot;&quot;,&quot;directViewField&quot;:true,&quot;hide&quot;:false},{&quot;logicalName&quot;:&quot;sensei_name&quot;,&quot;displayName&quot;:&quot;Name&quot;,&quot;width&quot;:250,&quot;relatedEntityName&quot;:&quot;&quot;,&quot;directViewField&quot;:true,&quot;hide&quot;:false},{&quot;logicalName&quot;:&quot;sensei_assignedto&quot;,&quot;displayName&quot;:&quot;Assigned To&quot;,&quot;width&quot;:150,&quot;relatedEntityName&quot;:&quot;&quot;,&quot;directViewField&quot;:true,&quot;hide&quot;:false},{&quot;logicalName&quot;:&quot;sensei_duedate&quot;,&quot;displayName&quot;:&quot;Due Date&quot;,&quot;width&quot;:100,&quot;relatedEntityName&quot;:&quot;&quot;,&quot;directViewField&quot;:true,&quot;hide&quot;:false},{&quot;logicalName&quot;:&quot;sensei_riskscore&quot;,&quot;displayName&quot;:&quot;Risk Score&quot;,&quot;width&quot;:100,&quot;relatedEntityName&quot;:&quot;&quot;,&quot;directViewField&quot;:true,&quot;hide&quot;:false},{&quot;logicalName&quot;:&quot;sensei_category&quot;,&quot;displayName&quot;:&quot;Category&quot;,&quot;width&quot;:120,&quot;relatedEntityName&quot;:&quot;&quot;,&quot;directViewField&quot;:true,&quot;hide&quot;:false},{&quot;logicalName&quot;:&quot;statuscode&quot;,&quot;displayName&quot;:&quot;Status Reason&quot;,&quot;width&quot;:120,&quot;relatedEntityName&quot;:&quot;&quot;,&quot;directViewField&quot;:true,&quot;hide&quot;:false}],&quot;select&quot;:[],&quot;relationshipName&quot;:&quot;sensei_project_sensei_risk&quot;}"/>
        <w:id w:val="-702946123"/>
        <w:placeholder>
          <w:docPart w:val="F92069C5D6E94FA18A8CA74C16A2E11A"/>
        </w:placeholder>
      </w:sdtPr>
      <w:sdtContent>
        <w:p w14:paraId="58D61479" w14:textId="77777777" w:rsidR="006E77EC" w:rsidRPr="00B75189" w:rsidRDefault="006E77EC" w:rsidP="00222CB9">
          <w:pPr>
            <w:rPr>
              <w:rFonts w:ascii="Arial" w:hAnsi="Arial" w:cs="Arial"/>
            </w:rPr>
          </w:pPr>
        </w:p>
        <w:tbl>
          <w:tblPr>
            <w:tblStyle w:val="GridTable4-Accent1"/>
            <w:tblW w:w="5000" w:type="pct"/>
            <w:tblLook w:val="0420" w:firstRow="1" w:lastRow="0" w:firstColumn="0" w:lastColumn="0" w:noHBand="0" w:noVBand="1"/>
          </w:tblPr>
          <w:tblGrid>
            <w:gridCol w:w="823"/>
            <w:gridCol w:w="4662"/>
            <w:gridCol w:w="1621"/>
            <w:gridCol w:w="1586"/>
            <w:gridCol w:w="1414"/>
            <w:gridCol w:w="2128"/>
            <w:gridCol w:w="2344"/>
          </w:tblGrid>
          <w:tr w:rsidR="006E77EC" w:rsidRPr="00B75189" w14:paraId="167693EF" w14:textId="77777777" w:rsidTr="00945C6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282" w:type="pct"/>
              </w:tcPr>
              <w:p w14:paraId="27DC43BB" w14:textId="37310A37" w:rsidR="006E77EC" w:rsidRPr="00B75189" w:rsidRDefault="00945C6C" w:rsidP="00222CB9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ID</w:t>
                </w:r>
              </w:p>
            </w:tc>
            <w:tc>
              <w:tcPr>
                <w:tcW w:w="1599" w:type="pct"/>
              </w:tcPr>
              <w:p w14:paraId="481F2FF4" w14:textId="6F61A0CA" w:rsidR="006E77EC" w:rsidRPr="00B75189" w:rsidRDefault="00945C6C" w:rsidP="00222CB9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Name</w:t>
                </w:r>
              </w:p>
            </w:tc>
            <w:tc>
              <w:tcPr>
                <w:tcW w:w="556" w:type="pct"/>
              </w:tcPr>
              <w:p w14:paraId="6F7F875E" w14:textId="0F626A29" w:rsidR="006E77EC" w:rsidRPr="00B75189" w:rsidRDefault="00945C6C" w:rsidP="00222CB9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Assigned To</w:t>
                </w:r>
              </w:p>
            </w:tc>
            <w:tc>
              <w:tcPr>
                <w:tcW w:w="544" w:type="pct"/>
              </w:tcPr>
              <w:p w14:paraId="0A79184A" w14:textId="4D8F5546" w:rsidR="006E77EC" w:rsidRPr="00B75189" w:rsidRDefault="00945C6C" w:rsidP="00222CB9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Due Date</w:t>
                </w:r>
              </w:p>
            </w:tc>
            <w:tc>
              <w:tcPr>
                <w:tcW w:w="485" w:type="pct"/>
              </w:tcPr>
              <w:p w14:paraId="62A57B2A" w14:textId="0EC748FB" w:rsidR="006E77EC" w:rsidRPr="00B75189" w:rsidRDefault="00945C6C" w:rsidP="00222CB9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Risk Score</w:t>
                </w:r>
              </w:p>
            </w:tc>
            <w:tc>
              <w:tcPr>
                <w:tcW w:w="730" w:type="pct"/>
              </w:tcPr>
              <w:p w14:paraId="0172E183" w14:textId="0E4783E7" w:rsidR="006E77EC" w:rsidRPr="00B75189" w:rsidRDefault="00945C6C" w:rsidP="00222CB9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Category</w:t>
                </w:r>
              </w:p>
            </w:tc>
            <w:tc>
              <w:tcPr>
                <w:tcW w:w="804" w:type="pct"/>
              </w:tcPr>
              <w:p w14:paraId="2F421D9B" w14:textId="689BE9AA" w:rsidR="006E77EC" w:rsidRPr="00B75189" w:rsidRDefault="00945C6C" w:rsidP="00222CB9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Status Reason</w:t>
                </w:r>
              </w:p>
            </w:tc>
          </w:tr>
          <w:tr w:rsidR="00426871" w:rsidRPr="00B75189" w14:paraId="34653085" w14:textId="77777777" w:rsidTr="00945C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282" w:type="pct"/>
              </w:tcPr>
              <w:p w14:paraId="2A2AE9BC" w14:textId="1AC1CAB9" w:rsidR="00426871" w:rsidRPr="00B75189" w:rsidRDefault="00426871" w:rsidP="00222CB9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599" w:type="pct"/>
              </w:tcPr>
              <w:p w14:paraId="4B55AC09" w14:textId="178AEA8F" w:rsidR="00426871" w:rsidRPr="00B75189" w:rsidRDefault="00426871" w:rsidP="00222CB9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556" w:type="pct"/>
              </w:tcPr>
              <w:p w14:paraId="30B5ADD6" w14:textId="47553123" w:rsidR="00426871" w:rsidRPr="00B75189" w:rsidRDefault="00426871" w:rsidP="00222CB9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544" w:type="pct"/>
              </w:tcPr>
              <w:p w14:paraId="44DAB90B" w14:textId="2A4AE69B" w:rsidR="00426871" w:rsidRPr="00B75189" w:rsidRDefault="00426871" w:rsidP="00222CB9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85" w:type="pct"/>
              </w:tcPr>
              <w:p w14:paraId="15F9ADB8" w14:textId="167D8873" w:rsidR="00426871" w:rsidRPr="00B75189" w:rsidRDefault="00426871" w:rsidP="00222CB9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730" w:type="pct"/>
              </w:tcPr>
              <w:p w14:paraId="268A33B4" w14:textId="77777777" w:rsidR="00426871" w:rsidRPr="00B75189" w:rsidRDefault="00426871" w:rsidP="00222CB9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804" w:type="pct"/>
              </w:tcPr>
              <w:p w14:paraId="1EEE3B49" w14:textId="68E869D5" w:rsidR="00426871" w:rsidRPr="00B75189" w:rsidRDefault="00426871" w:rsidP="00222CB9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29031F5B" w14:textId="77777777" w:rsidR="006E77EC" w:rsidRPr="00B75189" w:rsidRDefault="0029233D" w:rsidP="00222CB9">
          <w:pPr>
            <w:rPr>
              <w:rFonts w:ascii="Arial" w:hAnsi="Arial" w:cs="Arial"/>
            </w:rPr>
          </w:pPr>
        </w:p>
      </w:sdtContent>
    </w:sdt>
    <w:p w14:paraId="77D6B302" w14:textId="77777777" w:rsidR="00AF2F5F" w:rsidRPr="00B75189" w:rsidRDefault="00AF2F5F" w:rsidP="00AF2F5F">
      <w:pPr>
        <w:rPr>
          <w:rFonts w:ascii="Arial" w:hAnsi="Arial" w:cs="Arial"/>
        </w:rPr>
      </w:pPr>
    </w:p>
    <w:p w14:paraId="029E427A" w14:textId="77777777" w:rsidR="00E32AA6" w:rsidRPr="00B75189" w:rsidRDefault="00E32AA6" w:rsidP="001A0EB2">
      <w:pPr>
        <w:pStyle w:val="Heading2"/>
        <w:rPr>
          <w:rFonts w:ascii="Arial" w:hAnsi="Arial" w:cs="Arial"/>
        </w:rPr>
      </w:pPr>
      <w:bookmarkStart w:id="28" w:name="_Toc193721133"/>
      <w:r w:rsidRPr="00B75189">
        <w:rPr>
          <w:rFonts w:ascii="Arial" w:hAnsi="Arial" w:cs="Arial"/>
        </w:rPr>
        <w:t>Issues</w:t>
      </w:r>
      <w:bookmarkEnd w:id="28"/>
    </w:p>
    <w:p w14:paraId="0C68E16B" w14:textId="77777777" w:rsidR="00E32AA6" w:rsidRPr="00B75189" w:rsidRDefault="001A0EB2" w:rsidP="00E32AA6">
      <w:pPr>
        <w:rPr>
          <w:rFonts w:ascii="Arial" w:hAnsi="Arial" w:cs="Arial"/>
        </w:rPr>
      </w:pPr>
      <w:bookmarkStart w:id="29" w:name="_Hlk519685514"/>
      <w:r w:rsidRPr="00B75189">
        <w:rPr>
          <w:rFonts w:ascii="Arial" w:hAnsi="Arial" w:cs="Arial"/>
        </w:rPr>
        <w:t>The following issues have been raised for this project:</w:t>
      </w:r>
    </w:p>
    <w:sdt>
      <w:sdtPr>
        <w:rPr>
          <w:rFonts w:ascii="Arial" w:hAnsi="Arial" w:cs="Arial"/>
        </w:rPr>
        <w:alias w:val="Issues Table: All Issues"/>
        <w:tag w:val="{&quot;contentTypeID&quot;:&quot;EntityRelatedData&quot;,&quot;displayName&quot;:&quot;Issues Table: All Issues&quot;,&quot;entity&quot;:&quot;sensei_issue&quot;,&quot;type&quot;:&quot;Table&quot;,&quot;dataType&quot;:&quot;View&quot;,&quot;viewId&quot;:&quot;097d5ff5-98ef-e911-a812-000d3a530fe5&quot;,&quot;viewType&quot;:&quot;savedQuery&quot;,&quot;viewFields&quot;:[{&quot;logicalName&quot;:&quot;sensei_id&quot;,&quot;displayName&quot;:&quot;ID&quot;,&quot;width&quot;:100,&quot;relatedEntityName&quot;:&quot;&quot;,&quot;directViewField&quot;:true,&quot;hide&quot;:false},{&quot;logicalName&quot;:&quot;sensei_name&quot;,&quot;displayName&quot;:&quot;Name&quot;,&quot;width&quot;:200,&quot;relatedEntityName&quot;:&quot;&quot;,&quot;directViewField&quot;:true,&quot;hide&quot;:false},{&quot;logicalName&quot;:&quot;sensei_description&quot;,&quot;displayName&quot;:&quot;Description&quot;,&quot;relatedEntityName&quot;:&quot;&quot;,&quot;directViewField&quot;:false,&quot;hide&quot;:false,&quot;dataType&quot;:&quot;Memo&quot;},{&quot;logicalName&quot;:&quot;sensei_assignedto&quot;,&quot;displayName&quot;:&quot;Assigned To&quot;,&quot;width&quot;:100,&quot;relatedEntityName&quot;:&quot;&quot;,&quot;directViewField&quot;:true,&quot;hide&quot;:false},{&quot;logicalName&quot;:&quot;sensei_duedate&quot;,&quot;displayName&quot;:&quot;Due Date&quot;,&quot;width&quot;:100,&quot;relatedEntityName&quot;:&quot;&quot;,&quot;directViewField&quot;:true,&quot;hide&quot;:false},{&quot;logicalName&quot;:&quot;sensei_priority&quot;,&quot;displayName&quot;:&quot;Priority&quot;,&quot;width&quot;:100,&quot;relatedEntityName&quot;:&quot;&quot;,&quot;directViewField&quot;:true,&quot;hide&quot;:false},{&quot;logicalName&quot;:&quot;statuscode&quot;,&quot;displayName&quot;:&quot;Status Reason&quot;,&quot;width&quot;:100,&quot;relatedEntityName&quot;:&quot;&quot;,&quot;directViewField&quot;:true,&quot;hide&quot;:false}],&quot;select&quot;:[{&quot;logicalName&quot;:&quot;sensei_description&quot;,&quot;displayName&quot;:&quot;Description&quot;,&quot;dataType&quot;:&quot;Memo&quot;}],&quot;relationshipName&quot;:&quot;sensei_project_sensei_issue&quot;}"/>
        <w:id w:val="-101883340"/>
        <w:placeholder>
          <w:docPart w:val="27680E63348B4F6A9AC73F6A75B45367"/>
        </w:placeholder>
      </w:sdtPr>
      <w:sdtContent>
        <w:p w14:paraId="2E9C87F6" w14:textId="77777777" w:rsidR="00544AED" w:rsidRPr="00B75189" w:rsidRDefault="00544AED" w:rsidP="00E32AA6">
          <w:pPr>
            <w:rPr>
              <w:rFonts w:ascii="Arial" w:hAnsi="Arial" w:cs="Arial"/>
            </w:rPr>
          </w:pPr>
        </w:p>
        <w:tbl>
          <w:tblPr>
            <w:tblStyle w:val="GridTable4-Accent1"/>
            <w:tblW w:w="5000" w:type="pct"/>
            <w:tblLook w:val="0420" w:firstRow="1" w:lastRow="0" w:firstColumn="0" w:lastColumn="0" w:noHBand="0" w:noVBand="1"/>
          </w:tblPr>
          <w:tblGrid>
            <w:gridCol w:w="1061"/>
            <w:gridCol w:w="2691"/>
            <w:gridCol w:w="2694"/>
            <w:gridCol w:w="2123"/>
            <w:gridCol w:w="2047"/>
            <w:gridCol w:w="1554"/>
            <w:gridCol w:w="2408"/>
          </w:tblGrid>
          <w:tr w:rsidR="00544AED" w:rsidRPr="00B75189" w14:paraId="00241852" w14:textId="77777777" w:rsidTr="00945C6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364" w:type="pct"/>
              </w:tcPr>
              <w:p w14:paraId="4618BAC7" w14:textId="6C632516" w:rsidR="00544AED" w:rsidRPr="00B75189" w:rsidRDefault="00945C6C" w:rsidP="00E32AA6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ID</w:t>
                </w:r>
              </w:p>
            </w:tc>
            <w:tc>
              <w:tcPr>
                <w:tcW w:w="923" w:type="pct"/>
              </w:tcPr>
              <w:p w14:paraId="3DC24DC1" w14:textId="3292B0C2" w:rsidR="00544AED" w:rsidRPr="00B75189" w:rsidRDefault="00945C6C" w:rsidP="00E32AA6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Name</w:t>
                </w:r>
              </w:p>
            </w:tc>
            <w:tc>
              <w:tcPr>
                <w:tcW w:w="924" w:type="pct"/>
              </w:tcPr>
              <w:p w14:paraId="622DC505" w14:textId="4093CE61" w:rsidR="00544AED" w:rsidRPr="00B75189" w:rsidRDefault="00945C6C" w:rsidP="00E32AA6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Description</w:t>
                </w:r>
              </w:p>
            </w:tc>
            <w:tc>
              <w:tcPr>
                <w:tcW w:w="728" w:type="pct"/>
              </w:tcPr>
              <w:p w14:paraId="10EC3DD7" w14:textId="01613928" w:rsidR="00544AED" w:rsidRPr="00B75189" w:rsidRDefault="00945C6C" w:rsidP="00E32AA6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Assigned To</w:t>
                </w:r>
              </w:p>
            </w:tc>
            <w:tc>
              <w:tcPr>
                <w:tcW w:w="702" w:type="pct"/>
              </w:tcPr>
              <w:p w14:paraId="520D1F98" w14:textId="09DA65D0" w:rsidR="00544AED" w:rsidRPr="00B75189" w:rsidRDefault="00945C6C" w:rsidP="00E32AA6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Due Date</w:t>
                </w:r>
              </w:p>
            </w:tc>
            <w:tc>
              <w:tcPr>
                <w:tcW w:w="533" w:type="pct"/>
              </w:tcPr>
              <w:p w14:paraId="5C81F6CA" w14:textId="1A808B79" w:rsidR="00544AED" w:rsidRPr="00B75189" w:rsidRDefault="00945C6C" w:rsidP="00E32AA6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Priority</w:t>
                </w:r>
              </w:p>
            </w:tc>
            <w:tc>
              <w:tcPr>
                <w:tcW w:w="826" w:type="pct"/>
              </w:tcPr>
              <w:p w14:paraId="00E584CB" w14:textId="507354B2" w:rsidR="00544AED" w:rsidRPr="00B75189" w:rsidRDefault="00945C6C" w:rsidP="00E32AA6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Status Reason</w:t>
                </w:r>
              </w:p>
            </w:tc>
          </w:tr>
          <w:tr w:rsidR="00426871" w:rsidRPr="00B75189" w14:paraId="325B6354" w14:textId="77777777" w:rsidTr="00945C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64" w:type="pct"/>
              </w:tcPr>
              <w:p w14:paraId="6F70519B" w14:textId="68756694" w:rsidR="00426871" w:rsidRPr="00B75189" w:rsidRDefault="00426871" w:rsidP="00E32AA6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923" w:type="pct"/>
              </w:tcPr>
              <w:p w14:paraId="42F78D10" w14:textId="7AED39F1" w:rsidR="00426871" w:rsidRPr="00B75189" w:rsidRDefault="00426871" w:rsidP="00E32AA6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924" w:type="pct"/>
              </w:tcPr>
              <w:p w14:paraId="2DEB6C11" w14:textId="77777777" w:rsidR="00426871" w:rsidRPr="00B75189" w:rsidRDefault="00426871" w:rsidP="00E32AA6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728" w:type="pct"/>
              </w:tcPr>
              <w:p w14:paraId="3B9D8611" w14:textId="79D4CE41" w:rsidR="00426871" w:rsidRPr="00B75189" w:rsidRDefault="00426871" w:rsidP="00E32AA6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702" w:type="pct"/>
              </w:tcPr>
              <w:p w14:paraId="252D155E" w14:textId="73F98F9E" w:rsidR="00426871" w:rsidRPr="00B75189" w:rsidRDefault="00426871" w:rsidP="00E32AA6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533" w:type="pct"/>
              </w:tcPr>
              <w:p w14:paraId="4D996CCC" w14:textId="480791EA" w:rsidR="00426871" w:rsidRPr="00B75189" w:rsidRDefault="00426871" w:rsidP="00E32AA6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826" w:type="pct"/>
              </w:tcPr>
              <w:p w14:paraId="11EFAA0D" w14:textId="65759F0A" w:rsidR="00426871" w:rsidRPr="00B75189" w:rsidRDefault="00426871" w:rsidP="00E32AA6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76FE669A" w14:textId="77777777" w:rsidR="006E77EC" w:rsidRPr="00B75189" w:rsidRDefault="0029233D" w:rsidP="00E32AA6">
          <w:pPr>
            <w:rPr>
              <w:rFonts w:ascii="Arial" w:hAnsi="Arial" w:cs="Arial"/>
            </w:rPr>
          </w:pPr>
        </w:p>
      </w:sdtContent>
    </w:sdt>
    <w:bookmarkEnd w:id="29"/>
    <w:p w14:paraId="18B32107" w14:textId="77777777" w:rsidR="00945C6C" w:rsidRPr="00B75189" w:rsidRDefault="00945C6C" w:rsidP="00945C6C">
      <w:pPr>
        <w:rPr>
          <w:rFonts w:ascii="Arial" w:hAnsi="Arial" w:cs="Arial"/>
        </w:rPr>
      </w:pPr>
    </w:p>
    <w:p w14:paraId="2B06BF6B" w14:textId="77777777" w:rsidR="00936BF4" w:rsidRPr="00B75189" w:rsidRDefault="00936BF4" w:rsidP="001A0EB2">
      <w:pPr>
        <w:pStyle w:val="Heading2"/>
        <w:rPr>
          <w:rFonts w:ascii="Arial" w:hAnsi="Arial" w:cs="Arial"/>
        </w:rPr>
      </w:pPr>
      <w:bookmarkStart w:id="30" w:name="_Toc193721134"/>
      <w:bookmarkStart w:id="31" w:name="_Hlk193194763"/>
      <w:r w:rsidRPr="00B75189">
        <w:rPr>
          <w:rFonts w:ascii="Arial" w:hAnsi="Arial" w:cs="Arial"/>
        </w:rPr>
        <w:t>Benefits</w:t>
      </w:r>
      <w:bookmarkEnd w:id="23"/>
      <w:bookmarkEnd w:id="30"/>
    </w:p>
    <w:p w14:paraId="3CEA365A" w14:textId="77777777" w:rsidR="00936BF4" w:rsidRPr="00B75189" w:rsidRDefault="001A0EB2" w:rsidP="00936BF4">
      <w:pPr>
        <w:rPr>
          <w:rFonts w:ascii="Arial" w:hAnsi="Arial" w:cs="Arial"/>
        </w:rPr>
      </w:pPr>
      <w:r w:rsidRPr="00B75189">
        <w:rPr>
          <w:rFonts w:ascii="Arial" w:hAnsi="Arial" w:cs="Arial"/>
        </w:rPr>
        <w:t>The following benefits have been associated with this project:</w:t>
      </w:r>
    </w:p>
    <w:sdt>
      <w:sdtPr>
        <w:rPr>
          <w:rFonts w:ascii="Arial" w:hAnsi="Arial" w:cs="Arial"/>
        </w:rPr>
        <w:alias w:val="Benefits Table: All Benefits"/>
        <w:tag w:val="{&quot;contentTypeID&quot;:&quot;EntityRelatedData&quot;,&quot;displayName&quot;:&quot;Benefits Table: All Benefits&quot;,&quot;entity&quot;:&quot;sensei_benefit&quot;,&quot;type&quot;:&quot;Table&quot;,&quot;dataType&quot;:&quot;View&quot;,&quot;viewId&quot;:&quot;d236f98b-b23a-45ad-8721-29743f55bae1&quot;,&quot;viewType&quot;:&quot;savedQuery&quot;,&quot;viewFields&quot;:[{&quot;logicalName&quot;:&quot;sensei_name&quot;,&quot;displayName&quot;:&quot;Name&quot;,&quot;width&quot;:300,&quot;relatedEntityName&quot;:&quot;&quot;,&quot;directViewField&quot;:true,&quot;hide&quot;:false},{&quot;logicalName&quot;:&quot;sensei_description&quot;,&quot;displayName&quot;:&quot;Description&quot;,&quot;relatedEntityName&quot;:&quot;&quot;,&quot;directViewField&quot;:false,&quot;hide&quot;:false,&quot;dataType&quot;:&quot;Memo&quot;},{&quot;logicalName&quot;:&quot;sensei_objectivegoal&quot;,&quot;displayName&quot;:&quot;Goal&quot;,&quot;relatedEntityName&quot;:&quot;&quot;,&quot;directViewField&quot;:false,&quot;hide&quot;:false,&quot;dataType&quot;:&quot;Memo&quot;},{&quot;logicalName&quot;:&quot;sensei_department&quot;,&quot;displayName&quot;:&quot;Department&quot;,&quot;width&quot;:100,&quot;relatedEntityName&quot;:&quot;&quot;,&quot;directViewField&quot;:true,&quot;hide&quot;:false},{&quot;logicalName&quot;:&quot;sensei_sponsor&quot;,&quot;displayName&quot;:&quot;Sponsor&quot;,&quot;width&quot;:100,&quot;relatedEntityName&quot;:&quot;&quot;,&quot;directViewField&quot;:true,&quot;hide&quot;:false},{&quot;logicalName&quot;:&quot;sensei_start&quot;,&quot;displayName&quot;:&quot;Start&quot;,&quot;width&quot;:100,&quot;relatedEntityName&quot;:&quot;&quot;,&quot;directViewField&quot;:true,&quot;hide&quot;:false},{&quot;logicalName&quot;:&quot;sensei_finish&quot;,&quot;displayName&quot;:&quot;Finish&quot;,&quot;width&quot;:100,&quot;relatedEntityName&quot;:&quot;&quot;,&quot;directViewField&quot;:true,&quot;hide&quot;:false}],&quot;select&quot;:[{&quot;logicalName&quot;:&quot;sensei_description&quot;,&quot;displayName&quot;:&quot;Description&quot;,&quot;dataType&quot;:&quot;Memo&quot;},{&quot;logicalName&quot;:&quot;sensei_objectivegoal&quot;,&quot;displayName&quot;:&quot;Goal&quot;,&quot;dataType&quot;:&quot;Memo&quot;}],&quot;relationshipName&quot;:&quot;sensei_benefit_sensei_project&quot;}"/>
        <w:id w:val="-1987470976"/>
        <w:placeholder>
          <w:docPart w:val="D8B9604018AC4F33A4D463A6AECC73C3"/>
        </w:placeholder>
      </w:sdtPr>
      <w:sdtContent>
        <w:p w14:paraId="0033E34E" w14:textId="77777777" w:rsidR="006E77EC" w:rsidRPr="00B75189" w:rsidRDefault="006E77EC" w:rsidP="00936BF4">
          <w:pPr>
            <w:rPr>
              <w:rFonts w:ascii="Arial" w:hAnsi="Arial" w:cs="Arial"/>
            </w:rPr>
          </w:pPr>
        </w:p>
        <w:tbl>
          <w:tblPr>
            <w:tblStyle w:val="GridTable4-Accent1"/>
            <w:tblW w:w="5000" w:type="pct"/>
            <w:tblLook w:val="0420" w:firstRow="1" w:lastRow="0" w:firstColumn="0" w:lastColumn="0" w:noHBand="0" w:noVBand="1"/>
          </w:tblPr>
          <w:tblGrid>
            <w:gridCol w:w="1893"/>
            <w:gridCol w:w="4651"/>
            <w:gridCol w:w="3303"/>
            <w:gridCol w:w="1440"/>
            <w:gridCol w:w="1109"/>
            <w:gridCol w:w="1318"/>
            <w:gridCol w:w="864"/>
          </w:tblGrid>
          <w:tr w:rsidR="006E77EC" w:rsidRPr="00B75189" w14:paraId="5A7A9936" w14:textId="77777777" w:rsidTr="00DC2C3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649" w:type="pct"/>
              </w:tcPr>
              <w:p w14:paraId="61A3DB2F" w14:textId="346EFAB0" w:rsidR="006E77EC" w:rsidRPr="00B75189" w:rsidRDefault="00945C6C" w:rsidP="00936BF4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Name</w:t>
                </w:r>
              </w:p>
            </w:tc>
            <w:tc>
              <w:tcPr>
                <w:tcW w:w="1595" w:type="pct"/>
              </w:tcPr>
              <w:p w14:paraId="661C8E96" w14:textId="2093FEE4" w:rsidR="006E77EC" w:rsidRPr="00B75189" w:rsidRDefault="00945C6C" w:rsidP="00936BF4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Description</w:t>
                </w:r>
              </w:p>
            </w:tc>
            <w:tc>
              <w:tcPr>
                <w:tcW w:w="1133" w:type="pct"/>
              </w:tcPr>
              <w:p w14:paraId="70970A06" w14:textId="68A63935" w:rsidR="006E77EC" w:rsidRPr="00B75189" w:rsidRDefault="00945C6C" w:rsidP="00936BF4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Goal</w:t>
                </w:r>
              </w:p>
            </w:tc>
            <w:tc>
              <w:tcPr>
                <w:tcW w:w="494" w:type="pct"/>
              </w:tcPr>
              <w:p w14:paraId="6D6879D8" w14:textId="4BED91ED" w:rsidR="006E77EC" w:rsidRPr="00B75189" w:rsidRDefault="00945C6C" w:rsidP="00936BF4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Department</w:t>
                </w:r>
              </w:p>
            </w:tc>
            <w:tc>
              <w:tcPr>
                <w:tcW w:w="380" w:type="pct"/>
              </w:tcPr>
              <w:p w14:paraId="5C174270" w14:textId="74040B9C" w:rsidR="006E77EC" w:rsidRPr="00B75189" w:rsidRDefault="00945C6C" w:rsidP="00936BF4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Sponsor</w:t>
                </w:r>
              </w:p>
            </w:tc>
            <w:tc>
              <w:tcPr>
                <w:tcW w:w="452" w:type="pct"/>
              </w:tcPr>
              <w:p w14:paraId="035C9CFB" w14:textId="5A3E49B2" w:rsidR="006E77EC" w:rsidRPr="00B75189" w:rsidRDefault="00945C6C" w:rsidP="00936BF4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Start</w:t>
                </w:r>
              </w:p>
            </w:tc>
            <w:tc>
              <w:tcPr>
                <w:tcW w:w="296" w:type="pct"/>
              </w:tcPr>
              <w:p w14:paraId="12FEF7F1" w14:textId="229E0C68" w:rsidR="006E77EC" w:rsidRPr="00B75189" w:rsidRDefault="00945C6C" w:rsidP="00936BF4">
                <w:pPr>
                  <w:rPr>
                    <w:rFonts w:ascii="Arial" w:hAnsi="Arial" w:cs="Arial"/>
                  </w:rPr>
                </w:pPr>
                <w:r w:rsidRPr="00B75189">
                  <w:rPr>
                    <w:rFonts w:ascii="Arial" w:hAnsi="Arial" w:cs="Arial"/>
                  </w:rPr>
                  <w:t>Finish</w:t>
                </w:r>
              </w:p>
            </w:tc>
          </w:tr>
          <w:tr w:rsidR="00426871" w:rsidRPr="00B75189" w14:paraId="2C82C858" w14:textId="77777777" w:rsidTr="00DC2C3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649" w:type="pct"/>
              </w:tcPr>
              <w:p w14:paraId="58E77321" w14:textId="39224A73" w:rsidR="00426871" w:rsidRPr="00B75189" w:rsidRDefault="00426871" w:rsidP="00936BF4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595" w:type="pct"/>
              </w:tcPr>
              <w:p w14:paraId="4238A6E9" w14:textId="738EEC13" w:rsidR="00426871" w:rsidRPr="00B75189" w:rsidRDefault="00426871" w:rsidP="00936BF4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133" w:type="pct"/>
              </w:tcPr>
              <w:p w14:paraId="1267FE08" w14:textId="4D038DFC" w:rsidR="00426871" w:rsidRPr="00B75189" w:rsidRDefault="00426871" w:rsidP="00936BF4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94" w:type="pct"/>
              </w:tcPr>
              <w:p w14:paraId="3A893406" w14:textId="1C6AEAC5" w:rsidR="00426871" w:rsidRPr="00B75189" w:rsidRDefault="00426871" w:rsidP="00936BF4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80" w:type="pct"/>
              </w:tcPr>
              <w:p w14:paraId="3C9DB015" w14:textId="4CBD4276" w:rsidR="00426871" w:rsidRPr="00B75189" w:rsidRDefault="00426871" w:rsidP="00936BF4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52" w:type="pct"/>
              </w:tcPr>
              <w:p w14:paraId="0878F0AC" w14:textId="13AB79DE" w:rsidR="00426871" w:rsidRPr="00B75189" w:rsidRDefault="00426871" w:rsidP="00936BF4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296" w:type="pct"/>
              </w:tcPr>
              <w:p w14:paraId="22B59E33" w14:textId="77777777" w:rsidR="00426871" w:rsidRPr="00B75189" w:rsidRDefault="00426871" w:rsidP="00936BF4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304CAC30" w14:textId="77777777" w:rsidR="00CB0471" w:rsidRPr="00B75189" w:rsidRDefault="0029233D" w:rsidP="00936BF4">
          <w:pPr>
            <w:rPr>
              <w:rFonts w:ascii="Arial" w:hAnsi="Arial" w:cs="Arial"/>
            </w:rPr>
          </w:pPr>
        </w:p>
      </w:sdtContent>
    </w:sdt>
    <w:bookmarkEnd w:id="31" w:displacedByCustomXml="prev"/>
    <w:p w14:paraId="08768D93" w14:textId="77777777" w:rsidR="00C5429A" w:rsidRPr="00B75189" w:rsidRDefault="00C5429A" w:rsidP="005F4857">
      <w:pPr>
        <w:rPr>
          <w:rFonts w:ascii="Arial" w:hAnsi="Arial" w:cs="Arial"/>
        </w:rPr>
      </w:pPr>
    </w:p>
    <w:sectPr w:rsidR="00C5429A" w:rsidRPr="00B75189" w:rsidSect="005F4857">
      <w:headerReference w:type="default" r:id="rId18"/>
      <w:footerReference w:type="default" r:id="rId19"/>
      <w:pgSz w:w="16838" w:h="11906" w:orient="landscape" w:code="9"/>
      <w:pgMar w:top="720" w:right="1260" w:bottom="720" w:left="990" w:header="45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B6F39" w14:textId="77777777" w:rsidR="00B75189" w:rsidRDefault="00B75189" w:rsidP="00CC6930">
      <w:r>
        <w:separator/>
      </w:r>
    </w:p>
  </w:endnote>
  <w:endnote w:type="continuationSeparator" w:id="0">
    <w:p w14:paraId="78F8E0E0" w14:textId="77777777" w:rsidR="00B75189" w:rsidRDefault="00B75189" w:rsidP="00CC6930">
      <w:r>
        <w:continuationSeparator/>
      </w:r>
    </w:p>
  </w:endnote>
  <w:endnote w:type="continuationNotice" w:id="1">
    <w:p w14:paraId="3D9AC9AB" w14:textId="77777777" w:rsidR="00B75189" w:rsidRDefault="00B75189" w:rsidP="00CC6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iforma LL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Riforma LL Medium"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CF26" w14:textId="77777777" w:rsidR="005D7A07" w:rsidRPr="00F400C4" w:rsidRDefault="00A21C3B" w:rsidP="00290A02">
    <w:pPr>
      <w:pStyle w:val="NoSpacing"/>
      <w:tabs>
        <w:tab w:val="left" w:pos="2538"/>
        <w:tab w:val="left" w:pos="5598"/>
        <w:tab w:val="left" w:pos="8664"/>
      </w:tabs>
      <w:ind w:left="-617"/>
      <w:rPr>
        <w:color w:val="FFFFFF" w:themeColor="background1"/>
        <w:sz w:val="8"/>
      </w:rPr>
    </w:pPr>
    <w:r w:rsidRPr="00F400C4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EC561F" wp14:editId="28B0D561">
              <wp:simplePos x="0" y="0"/>
              <wp:positionH relativeFrom="page">
                <wp:posOffset>-523240</wp:posOffset>
              </wp:positionH>
              <wp:positionV relativeFrom="paragraph">
                <wp:posOffset>-3810</wp:posOffset>
              </wp:positionV>
              <wp:extent cx="8610600" cy="514350"/>
              <wp:effectExtent l="0" t="0" r="0" b="0"/>
              <wp:wrapNone/>
              <wp:docPr id="131" name="Rectangle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0600" cy="5143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F0D4E25" id="Rectangle 131" o:spid="_x0000_s1026" style="position:absolute;margin-left:-41.2pt;margin-top:-.3pt;width:678pt;height:40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" fillcolor="#835dc8 [2405]" stroked="f" strokeweight="1pt">
              <w10:wrap anchorx="page"/>
            </v:rect>
          </w:pict>
        </mc:Fallback>
      </mc:AlternateContent>
    </w:r>
    <w:r w:rsidR="005D7A07" w:rsidRPr="00F400C4">
      <w:rPr>
        <w:color w:val="FFFFFF" w:themeColor="background1"/>
        <w:sz w:val="8"/>
      </w:rPr>
      <w:tab/>
    </w:r>
    <w:r w:rsidR="005D7A07" w:rsidRPr="00F400C4">
      <w:rPr>
        <w:color w:val="FFFFFF" w:themeColor="background1"/>
        <w:sz w:val="8"/>
      </w:rPr>
      <w:tab/>
    </w:r>
    <w:r w:rsidR="005D7A07" w:rsidRPr="00F400C4">
      <w:rPr>
        <w:color w:val="FFFFFF" w:themeColor="background1"/>
        <w:sz w:val="8"/>
      </w:rPr>
      <w:tab/>
    </w:r>
  </w:p>
  <w:p w14:paraId="22A7C64A" w14:textId="77777777" w:rsidR="005D7A07" w:rsidRDefault="009A35D6" w:rsidP="009A35D6">
    <w:pPr>
      <w:pStyle w:val="Footer"/>
      <w:tabs>
        <w:tab w:val="clear" w:pos="5387"/>
        <w:tab w:val="clear" w:pos="10773"/>
        <w:tab w:val="center" w:pos="5245"/>
        <w:tab w:val="right" w:pos="14588"/>
      </w:tabs>
    </w:pPr>
    <w:r w:rsidRPr="00F400C4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22F6B64B" wp14:editId="6DBC1CBB">
              <wp:simplePos x="0" y="0"/>
              <wp:positionH relativeFrom="page">
                <wp:posOffset>3399145</wp:posOffset>
              </wp:positionH>
              <wp:positionV relativeFrom="paragraph">
                <wp:posOffset>-61074</wp:posOffset>
              </wp:positionV>
              <wp:extent cx="8610600" cy="514350"/>
              <wp:effectExtent l="0" t="0" r="0" b="0"/>
              <wp:wrapNone/>
              <wp:docPr id="73456198" name="Rectangle 73456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0600" cy="5143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F93E0E3" id="Rectangle 73456198" o:spid="_x0000_s1026" style="position:absolute;margin-left:267.65pt;margin-top:-4.8pt;width:678pt;height:40.5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" fillcolor="#835dc8 [2405]" stroked="f" strokeweight="1pt">
              <w10:wrap anchorx="page"/>
            </v:rect>
          </w:pict>
        </mc:Fallback>
      </mc:AlternateContent>
    </w:r>
    <w:sdt>
      <w:sdtPr>
        <w:alias w:val="Title"/>
        <w:tag w:val=""/>
        <w:id w:val="190063476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26871">
          <w:t>Planning Gate Review and Approval</w:t>
        </w:r>
      </w:sdtContent>
    </w:sdt>
    <w:r>
      <w:t xml:space="preserve"> </w:t>
    </w:r>
    <w:r>
      <w:tab/>
    </w:r>
    <w:r w:rsidR="005D7A07" w:rsidRPr="00D30564">
      <w:t>Commercial in Confidence</w:t>
    </w:r>
    <w:r>
      <w:tab/>
    </w:r>
    <w:r w:rsidR="005D7A07" w:rsidRPr="00D30564">
      <w:t xml:space="preserve">Page </w:t>
    </w:r>
    <w:r w:rsidR="005D7A07" w:rsidRPr="00D30564">
      <w:fldChar w:fldCharType="begin"/>
    </w:r>
    <w:r w:rsidR="005D7A07" w:rsidRPr="00D30564">
      <w:instrText xml:space="preserve"> PAGE   \* MERGEFORMAT </w:instrText>
    </w:r>
    <w:r w:rsidR="005D7A07" w:rsidRPr="00D30564">
      <w:fldChar w:fldCharType="separate"/>
    </w:r>
    <w:r w:rsidR="005D7A07" w:rsidRPr="00D30564">
      <w:t>i</w:t>
    </w:r>
    <w:r w:rsidR="005D7A07" w:rsidRPr="00D30564">
      <w:rPr>
        <w:noProof/>
      </w:rPr>
      <w:fldChar w:fldCharType="end"/>
    </w:r>
    <w:r w:rsidR="005D7A07" w:rsidRPr="00D30564">
      <w:t xml:space="preserve"> of </w:t>
    </w:r>
    <w:r w:rsidR="005D7A07" w:rsidRPr="00D30564">
      <w:fldChar w:fldCharType="begin"/>
    </w:r>
    <w:r w:rsidR="005D7A07" w:rsidRPr="00D30564">
      <w:instrText xml:space="preserve"> NUMPAGES  \# "0" \* Arabic  \* MERGEFORMAT </w:instrText>
    </w:r>
    <w:r w:rsidR="005D7A07" w:rsidRPr="00D30564">
      <w:fldChar w:fldCharType="separate"/>
    </w:r>
    <w:r w:rsidR="005D7A07" w:rsidRPr="00D30564">
      <w:t>10</w:t>
    </w:r>
    <w:r w:rsidR="005D7A07" w:rsidRPr="00D3056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8461C" w14:textId="77777777" w:rsidR="009A35D6" w:rsidRPr="00F400C4" w:rsidRDefault="009A35D6" w:rsidP="00290A02">
    <w:pPr>
      <w:pStyle w:val="NoSpacing"/>
      <w:tabs>
        <w:tab w:val="left" w:pos="2538"/>
        <w:tab w:val="left" w:pos="5598"/>
        <w:tab w:val="left" w:pos="8664"/>
      </w:tabs>
      <w:ind w:left="-617"/>
      <w:rPr>
        <w:color w:val="FFFFFF" w:themeColor="background1"/>
        <w:sz w:val="8"/>
      </w:rPr>
    </w:pPr>
    <w:r w:rsidRPr="00F400C4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7002A1FB" wp14:editId="300CFC91">
              <wp:simplePos x="0" y="0"/>
              <wp:positionH relativeFrom="page">
                <wp:posOffset>-523240</wp:posOffset>
              </wp:positionH>
              <wp:positionV relativeFrom="paragraph">
                <wp:posOffset>-3810</wp:posOffset>
              </wp:positionV>
              <wp:extent cx="8610600" cy="514350"/>
              <wp:effectExtent l="0" t="0" r="0" b="0"/>
              <wp:wrapNone/>
              <wp:docPr id="3581607" name="Rectangle 35816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0600" cy="5143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60C35BA4" id="Rectangle 3581607" o:spid="_x0000_s1026" style="position:absolute;margin-left:-41.2pt;margin-top:-.3pt;width:678pt;height:40.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" fillcolor="#835dc8 [2405]" stroked="f" strokeweight="1pt">
              <w10:wrap anchorx="page"/>
            </v:rect>
          </w:pict>
        </mc:Fallback>
      </mc:AlternateContent>
    </w:r>
    <w:r w:rsidRPr="00F400C4">
      <w:rPr>
        <w:color w:val="FFFFFF" w:themeColor="background1"/>
        <w:sz w:val="8"/>
      </w:rPr>
      <w:tab/>
    </w:r>
    <w:r w:rsidRPr="00F400C4">
      <w:rPr>
        <w:color w:val="FFFFFF" w:themeColor="background1"/>
        <w:sz w:val="8"/>
      </w:rPr>
      <w:tab/>
    </w:r>
    <w:r w:rsidRPr="00F400C4">
      <w:rPr>
        <w:color w:val="FFFFFF" w:themeColor="background1"/>
        <w:sz w:val="8"/>
      </w:rPr>
      <w:tab/>
    </w:r>
  </w:p>
  <w:p w14:paraId="1D46A22D" w14:textId="77777777" w:rsidR="009A35D6" w:rsidRDefault="009A35D6" w:rsidP="009A35D6">
    <w:pPr>
      <w:pStyle w:val="Footer"/>
      <w:tabs>
        <w:tab w:val="clear" w:pos="5387"/>
        <w:tab w:val="clear" w:pos="10773"/>
        <w:tab w:val="center" w:pos="7088"/>
        <w:tab w:val="right" w:pos="14588"/>
      </w:tabs>
    </w:pPr>
    <w:r w:rsidRPr="00F400C4"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D420D2E" wp14:editId="6A009AFD">
              <wp:simplePos x="0" y="0"/>
              <wp:positionH relativeFrom="page">
                <wp:posOffset>3399145</wp:posOffset>
              </wp:positionH>
              <wp:positionV relativeFrom="paragraph">
                <wp:posOffset>-61074</wp:posOffset>
              </wp:positionV>
              <wp:extent cx="8610600" cy="514350"/>
              <wp:effectExtent l="0" t="0" r="0" b="0"/>
              <wp:wrapNone/>
              <wp:docPr id="684004544" name="Rectangle 6840045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0600" cy="5143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2A1F0D3" id="Rectangle 684004544" o:spid="_x0000_s1026" style="position:absolute;margin-left:267.65pt;margin-top:-4.8pt;width:678pt;height:40.5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" fillcolor="#835dc8 [2405]" stroked="f" strokeweight="1pt">
              <w10:wrap anchorx="page"/>
            </v:rect>
          </w:pict>
        </mc:Fallback>
      </mc:AlternateContent>
    </w:r>
    <w:sdt>
      <w:sdtPr>
        <w:alias w:val="Title"/>
        <w:tag w:val=""/>
        <w:id w:val="-198067319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26871">
          <w:t>Planning Gate Review and Approval</w:t>
        </w:r>
      </w:sdtContent>
    </w:sdt>
    <w:r>
      <w:t xml:space="preserve"> </w:t>
    </w:r>
    <w:r>
      <w:tab/>
    </w:r>
    <w:r w:rsidRPr="00D30564">
      <w:t>Commercial in Confidence</w:t>
    </w:r>
    <w:r>
      <w:tab/>
    </w:r>
    <w:r w:rsidRPr="00D30564">
      <w:t xml:space="preserve">Page </w:t>
    </w:r>
    <w:r w:rsidRPr="00D30564">
      <w:fldChar w:fldCharType="begin"/>
    </w:r>
    <w:r w:rsidRPr="00D30564">
      <w:instrText xml:space="preserve"> PAGE   \* MERGEFORMAT </w:instrText>
    </w:r>
    <w:r w:rsidRPr="00D30564">
      <w:fldChar w:fldCharType="separate"/>
    </w:r>
    <w:r w:rsidRPr="00D30564">
      <w:t>i</w:t>
    </w:r>
    <w:r w:rsidRPr="00D30564">
      <w:rPr>
        <w:noProof/>
      </w:rPr>
      <w:fldChar w:fldCharType="end"/>
    </w:r>
    <w:r w:rsidRPr="00D30564">
      <w:t xml:space="preserve"> of </w:t>
    </w:r>
    <w:r w:rsidRPr="00D30564">
      <w:fldChar w:fldCharType="begin"/>
    </w:r>
    <w:r w:rsidRPr="00D30564">
      <w:instrText xml:space="preserve"> NUMPAGES  \# "0" \* Arabic  \* MERGEFORMAT </w:instrText>
    </w:r>
    <w:r w:rsidRPr="00D30564">
      <w:fldChar w:fldCharType="separate"/>
    </w:r>
    <w:r w:rsidRPr="00D30564">
      <w:t>10</w:t>
    </w:r>
    <w:r w:rsidRPr="00D3056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4D0C" w14:textId="77777777" w:rsidR="00B75189" w:rsidRDefault="00B75189" w:rsidP="00CC6930">
      <w:r>
        <w:separator/>
      </w:r>
    </w:p>
  </w:footnote>
  <w:footnote w:type="continuationSeparator" w:id="0">
    <w:p w14:paraId="64756ADC" w14:textId="77777777" w:rsidR="00B75189" w:rsidRDefault="00B75189" w:rsidP="00CC6930">
      <w:r>
        <w:continuationSeparator/>
      </w:r>
    </w:p>
  </w:footnote>
  <w:footnote w:type="continuationNotice" w:id="1">
    <w:p w14:paraId="6EA5E1BB" w14:textId="77777777" w:rsidR="00B75189" w:rsidRDefault="00B75189" w:rsidP="00CC69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1AE4" w14:textId="77777777" w:rsidR="005D7A07" w:rsidRDefault="00AA6EE4" w:rsidP="00AA6EE4">
    <w:pPr>
      <w:pStyle w:val="Header"/>
      <w:tabs>
        <w:tab w:val="clear" w:pos="4680"/>
        <w:tab w:val="clear" w:pos="9360"/>
        <w:tab w:val="left" w:pos="4836"/>
        <w:tab w:val="center" w:pos="5400"/>
      </w:tabs>
    </w:pPr>
    <w:r>
      <w:rPr>
        <w:noProof/>
      </w:rPr>
      <w:drawing>
        <wp:inline distT="0" distB="0" distL="0" distR="0" wp14:anchorId="02674C3C" wp14:editId="4FE45E21">
          <wp:extent cx="1260000" cy="370817"/>
          <wp:effectExtent l="0" t="0" r="0" b="0"/>
          <wp:docPr id="1929916553" name="Picture 1929916553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70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0BE7">
      <w:rPr>
        <w:rFonts w:cs="Segoe UI Light"/>
        <w:noProof/>
        <w:sz w:val="100"/>
        <w:szCs w:val="100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6FC0B02" wp14:editId="0E3F0F3E">
              <wp:simplePos x="0" y="0"/>
              <wp:positionH relativeFrom="page">
                <wp:align>right</wp:align>
              </wp:positionH>
              <wp:positionV relativeFrom="page">
                <wp:posOffset>-95534</wp:posOffset>
              </wp:positionV>
              <wp:extent cx="8215952" cy="10692000"/>
              <wp:effectExtent l="0" t="0" r="0" b="0"/>
              <wp:wrapNone/>
              <wp:docPr id="5" name="obj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5952" cy="10692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40000" h="10160000">
                            <a:moveTo>
                              <a:pt x="0" y="10160000"/>
                            </a:moveTo>
                            <a:lnTo>
                              <a:pt x="15240000" y="10160000"/>
                            </a:lnTo>
                            <a:lnTo>
                              <a:pt x="15240000" y="0"/>
                            </a:lnTo>
                            <a:lnTo>
                              <a:pt x="0" y="0"/>
                            </a:lnTo>
                            <a:lnTo>
                              <a:pt x="0" y="1016000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31000">
                            <a:schemeClr val="accent2">
                              <a:lumMod val="75000"/>
                              <a:alpha val="90000"/>
                            </a:schemeClr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</a:gra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DE7DBF4" id="object 2" o:spid="_x0000_s1026" style="position:absolute;margin-left:595.75pt;margin-top:-7.5pt;width:646.95pt;height:841.9pt;z-index:-251567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coordsize="15240000,101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" path="m,10160000r15240000,l15240000,,,,,10160000xe" fillcolor="#835dc8 [2405]" stroked="f">
              <v:fill color2="#7d56c5 [3204]" o:opacity2="58982f" angle="90" colors="0 #845ec8;20316f #845ec8" focus="100%" type="gradient"/>
              <v:path arrowok="t"/>
              <w10:wrap anchorx="page" anchory="page"/>
            </v:shape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5507" w14:textId="77777777" w:rsidR="005D7A07" w:rsidRPr="00E64AC0" w:rsidRDefault="005D7A07" w:rsidP="00C001C9">
    <w:pPr>
      <w:pStyle w:val="Header"/>
      <w:tabs>
        <w:tab w:val="clear" w:pos="4680"/>
        <w:tab w:val="clear" w:pos="9360"/>
        <w:tab w:val="center" w:pos="828"/>
        <w:tab w:val="right" w:pos="5508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243863E4" wp14:editId="225CD54E">
          <wp:simplePos x="0" y="0"/>
          <wp:positionH relativeFrom="column">
            <wp:posOffset>5543550</wp:posOffset>
          </wp:positionH>
          <wp:positionV relativeFrom="paragraph">
            <wp:posOffset>-70539</wp:posOffset>
          </wp:positionV>
          <wp:extent cx="1417955" cy="417303"/>
          <wp:effectExtent l="0" t="0" r="0" b="1905"/>
          <wp:wrapTight wrapText="bothSides">
            <wp:wrapPolygon edited="0">
              <wp:start x="1161" y="0"/>
              <wp:lineTo x="0" y="11836"/>
              <wp:lineTo x="0" y="20712"/>
              <wp:lineTo x="5514" y="20712"/>
              <wp:lineTo x="7255" y="20712"/>
              <wp:lineTo x="21184" y="16767"/>
              <wp:lineTo x="21184" y="0"/>
              <wp:lineTo x="1161" y="0"/>
            </wp:wrapPolygon>
          </wp:wrapTight>
          <wp:docPr id="912285399" name="Picture 9122853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37" name="Picture 789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41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19793" w14:textId="77777777" w:rsidR="005D7A07" w:rsidRDefault="005D7A07" w:rsidP="00E976C1">
    <w:pPr>
      <w:pStyle w:val="Header"/>
      <w:tabs>
        <w:tab w:val="clear" w:pos="4680"/>
        <w:tab w:val="clear" w:pos="9360"/>
        <w:tab w:val="center" w:pos="828"/>
        <w:tab w:val="right" w:pos="5508"/>
      </w:tabs>
      <w:ind w:left="-612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6FE302" wp14:editId="05649D1F">
              <wp:simplePos x="0" y="0"/>
              <wp:positionH relativeFrom="column">
                <wp:posOffset>-438150</wp:posOffset>
              </wp:positionH>
              <wp:positionV relativeFrom="paragraph">
                <wp:posOffset>218440</wp:posOffset>
              </wp:positionV>
              <wp:extent cx="7772400" cy="0"/>
              <wp:effectExtent l="0" t="0" r="0" b="0"/>
              <wp:wrapNone/>
              <wp:docPr id="78936" name="Straight Connector 789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4AE2B9BD" id="Straight Connector 78936" o:spid="_x0000_s1026" style="position:absolute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17.2pt" to="577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" strokecolor="#835dc8 [2405]" strokeweight=".5pt">
              <v:stroke joinstyle="miter"/>
            </v:line>
          </w:pict>
        </mc:Fallback>
      </mc:AlternateContent>
    </w:r>
  </w:p>
  <w:p w14:paraId="5860DEC8" w14:textId="77777777" w:rsidR="005D7A07" w:rsidRDefault="005D7A07" w:rsidP="00CC69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3E46" w14:textId="77777777" w:rsidR="00A21C3B" w:rsidRPr="00E64AC0" w:rsidRDefault="00A21C3B" w:rsidP="00C001C9">
    <w:pPr>
      <w:pStyle w:val="Header"/>
      <w:tabs>
        <w:tab w:val="clear" w:pos="4680"/>
        <w:tab w:val="clear" w:pos="9360"/>
        <w:tab w:val="center" w:pos="828"/>
        <w:tab w:val="right" w:pos="5508"/>
      </w:tabs>
    </w:pPr>
    <w:r>
      <w:rPr>
        <w:noProof/>
      </w:rPr>
      <w:drawing>
        <wp:anchor distT="0" distB="0" distL="114300" distR="114300" simplePos="0" relativeHeight="251658244" behindDoc="1" locked="0" layoutInCell="1" allowOverlap="1" wp14:anchorId="64A728B1" wp14:editId="7BD10AC1">
          <wp:simplePos x="0" y="0"/>
          <wp:positionH relativeFrom="column">
            <wp:posOffset>7841293</wp:posOffset>
          </wp:positionH>
          <wp:positionV relativeFrom="paragraph">
            <wp:posOffset>-70485</wp:posOffset>
          </wp:positionV>
          <wp:extent cx="1417955" cy="417303"/>
          <wp:effectExtent l="0" t="0" r="0" b="1905"/>
          <wp:wrapTight wrapText="bothSides">
            <wp:wrapPolygon edited="0">
              <wp:start x="1161" y="0"/>
              <wp:lineTo x="0" y="11836"/>
              <wp:lineTo x="0" y="20712"/>
              <wp:lineTo x="5514" y="20712"/>
              <wp:lineTo x="7255" y="20712"/>
              <wp:lineTo x="21184" y="16767"/>
              <wp:lineTo x="21184" y="0"/>
              <wp:lineTo x="1161" y="0"/>
            </wp:wrapPolygon>
          </wp:wrapTight>
          <wp:docPr id="1108076537" name="Picture 1108076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37" name="Picture 789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41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BD181" w14:textId="77777777" w:rsidR="00A21C3B" w:rsidRDefault="00A21C3B" w:rsidP="00E976C1">
    <w:pPr>
      <w:pStyle w:val="Header"/>
      <w:tabs>
        <w:tab w:val="clear" w:pos="4680"/>
        <w:tab w:val="clear" w:pos="9360"/>
        <w:tab w:val="center" w:pos="828"/>
        <w:tab w:val="right" w:pos="5508"/>
      </w:tabs>
      <w:ind w:left="-612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D968301" wp14:editId="322C7EA1">
              <wp:simplePos x="0" y="0"/>
              <wp:positionH relativeFrom="column">
                <wp:posOffset>-683241</wp:posOffset>
              </wp:positionH>
              <wp:positionV relativeFrom="paragraph">
                <wp:posOffset>219776</wp:posOffset>
              </wp:positionV>
              <wp:extent cx="10699665" cy="0"/>
              <wp:effectExtent l="0" t="0" r="0" b="0"/>
              <wp:wrapNone/>
              <wp:docPr id="708396359" name="Straight Connector 7083963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966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6CBE096B" id="Straight Connector 708396359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17.3pt" to="788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" strokecolor="#835dc8 [2405]" strokeweight=".5pt">
              <v:stroke joinstyle="miter"/>
            </v:line>
          </w:pict>
        </mc:Fallback>
      </mc:AlternateContent>
    </w:r>
  </w:p>
  <w:p w14:paraId="2C31260B" w14:textId="77777777" w:rsidR="00A21C3B" w:rsidRDefault="00A21C3B" w:rsidP="00CC6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6E2"/>
    <w:multiLevelType w:val="hybridMultilevel"/>
    <w:tmpl w:val="DF507CD2"/>
    <w:lvl w:ilvl="0" w:tplc="0C090001">
      <w:start w:val="1"/>
      <w:numFmt w:val="bullet"/>
      <w:lvlText w:val=""/>
      <w:lvlJc w:val="left"/>
      <w:pPr>
        <w:ind w:left="6325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1" w15:restartNumberingAfterBreak="0">
    <w:nsid w:val="199F1EFF"/>
    <w:multiLevelType w:val="multilevel"/>
    <w:tmpl w:val="F4002E62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2" w:hanging="432"/>
      </w:pPr>
      <w:rPr>
        <w:specVanish w:val="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2" w:hanging="432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432" w:hanging="432"/>
      </w:pPr>
      <w:rPr>
        <w:rFonts w:hint="default"/>
      </w:rPr>
    </w:lvl>
    <w:lvl w:ilvl="8">
      <w:start w:val="1"/>
      <w:numFmt w:val="upperLetter"/>
      <w:pStyle w:val="Appendix"/>
      <w:suff w:val="space"/>
      <w:lvlText w:val="APPENDIX %9 -"/>
      <w:lvlJc w:val="left"/>
      <w:pPr>
        <w:ind w:left="432" w:hanging="432"/>
      </w:pPr>
      <w:rPr>
        <w:rFonts w:hint="default"/>
      </w:rPr>
    </w:lvl>
  </w:abstractNum>
  <w:abstractNum w:abstractNumId="2" w15:restartNumberingAfterBreak="0">
    <w:nsid w:val="19E80A67"/>
    <w:multiLevelType w:val="multilevel"/>
    <w:tmpl w:val="777E8FF8"/>
    <w:styleLink w:val="SenseiTableList"/>
    <w:lvl w:ilvl="0">
      <w:start w:val="1"/>
      <w:numFmt w:val="bullet"/>
      <w:pStyle w:val="TableList"/>
      <w:lvlText w:val="▪"/>
      <w:lvlJc w:val="left"/>
      <w:pPr>
        <w:ind w:left="864" w:hanging="144"/>
      </w:pPr>
      <w:rPr>
        <w:rFonts w:ascii="Microsoft Sans Serif" w:hAnsi="Microsoft Sans Serif" w:hint="default"/>
        <w:color w:val="7D56C5" w:themeColor="accent1"/>
      </w:rPr>
    </w:lvl>
    <w:lvl w:ilvl="1">
      <w:start w:val="1"/>
      <w:numFmt w:val="bullet"/>
      <w:lvlText w:val="▫"/>
      <w:lvlJc w:val="left"/>
      <w:pPr>
        <w:ind w:left="1008" w:hanging="144"/>
      </w:pPr>
      <w:rPr>
        <w:rFonts w:ascii="Microsoft Sans Serif" w:hAnsi="Microsoft Sans Serif" w:hint="default"/>
        <w:color w:val="7D56C5" w:themeColor="accent1"/>
      </w:rPr>
    </w:lvl>
    <w:lvl w:ilvl="2">
      <w:start w:val="1"/>
      <w:numFmt w:val="bullet"/>
      <w:lvlText w:val="▪"/>
      <w:lvlJc w:val="left"/>
      <w:pPr>
        <w:ind w:left="1152" w:hanging="144"/>
      </w:pPr>
      <w:rPr>
        <w:rFonts w:ascii="Microsoft Sans Serif" w:hAnsi="Microsoft Sans Serif" w:hint="default"/>
        <w:color w:val="BCA7E1" w:themeColor="accent2"/>
      </w:rPr>
    </w:lvl>
    <w:lvl w:ilvl="3">
      <w:start w:val="1"/>
      <w:numFmt w:val="bullet"/>
      <w:lvlText w:val="▫"/>
      <w:lvlJc w:val="left"/>
      <w:pPr>
        <w:ind w:left="1296" w:hanging="144"/>
      </w:pPr>
      <w:rPr>
        <w:rFonts w:ascii="Microsoft Sans Serif" w:hAnsi="Microsoft Sans Serif" w:hint="default"/>
        <w:color w:val="BCA7E1" w:themeColor="accent2"/>
      </w:rPr>
    </w:lvl>
    <w:lvl w:ilvl="4">
      <w:start w:val="1"/>
      <w:numFmt w:val="bullet"/>
      <w:lvlText w:val="▪"/>
      <w:lvlJc w:val="left"/>
      <w:pPr>
        <w:ind w:left="1440" w:hanging="144"/>
      </w:pPr>
      <w:rPr>
        <w:rFonts w:ascii="Microsoft Sans Serif" w:hAnsi="Microsoft Sans Serif" w:hint="default"/>
        <w:color w:val="1F4F8B" w:themeColor="accent3"/>
      </w:rPr>
    </w:lvl>
    <w:lvl w:ilvl="5">
      <w:start w:val="1"/>
      <w:numFmt w:val="bullet"/>
      <w:lvlText w:val="▫"/>
      <w:lvlJc w:val="left"/>
      <w:pPr>
        <w:ind w:left="1584" w:hanging="144"/>
      </w:pPr>
      <w:rPr>
        <w:rFonts w:ascii="Microsoft Sans Serif" w:hAnsi="Microsoft Sans Serif" w:hint="default"/>
        <w:color w:val="1F4F8B" w:themeColor="accent3"/>
      </w:rPr>
    </w:lvl>
    <w:lvl w:ilvl="6">
      <w:start w:val="1"/>
      <w:numFmt w:val="bullet"/>
      <w:lvlText w:val="▪"/>
      <w:lvlJc w:val="left"/>
      <w:pPr>
        <w:ind w:left="1728" w:hanging="144"/>
      </w:pPr>
      <w:rPr>
        <w:rFonts w:ascii="Microsoft Sans Serif" w:hAnsi="Microsoft Sans Serif" w:hint="default"/>
        <w:color w:val="69BAF8" w:themeColor="accent4"/>
      </w:rPr>
    </w:lvl>
    <w:lvl w:ilvl="7">
      <w:start w:val="1"/>
      <w:numFmt w:val="bullet"/>
      <w:lvlText w:val="▫"/>
      <w:lvlJc w:val="left"/>
      <w:pPr>
        <w:ind w:left="1872" w:hanging="144"/>
      </w:pPr>
      <w:rPr>
        <w:rFonts w:ascii="Microsoft Sans Serif" w:hAnsi="Microsoft Sans Serif" w:hint="default"/>
        <w:color w:val="69BAF8" w:themeColor="accent4"/>
      </w:rPr>
    </w:lvl>
    <w:lvl w:ilvl="8">
      <w:start w:val="1"/>
      <w:numFmt w:val="bullet"/>
      <w:lvlText w:val="▪"/>
      <w:lvlJc w:val="left"/>
      <w:pPr>
        <w:ind w:left="2016" w:hanging="144"/>
      </w:pPr>
      <w:rPr>
        <w:rFonts w:ascii="Microsoft Sans Serif" w:hAnsi="Microsoft Sans Serif" w:hint="default"/>
        <w:color w:val="1DD3B0" w:themeColor="accent5"/>
      </w:rPr>
    </w:lvl>
  </w:abstractNum>
  <w:abstractNum w:abstractNumId="3" w15:restartNumberingAfterBreak="0">
    <w:nsid w:val="210D2F04"/>
    <w:multiLevelType w:val="hybridMultilevel"/>
    <w:tmpl w:val="E264D8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97F15"/>
    <w:multiLevelType w:val="multilevel"/>
    <w:tmpl w:val="100C161E"/>
    <w:styleLink w:val="SenseiBodyList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D56C5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Symbol" w:hAnsi="Symbol" w:cs="Courier New" w:hint="default"/>
        <w:color w:val="7D56C5" w:themeColor="accent1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CA7E1" w:themeColor="accent2"/>
      </w:rPr>
    </w:lvl>
    <w:lvl w:ilvl="3">
      <w:start w:val="1"/>
      <w:numFmt w:val="bullet"/>
      <w:lvlText w:val="o"/>
      <w:lvlJc w:val="left"/>
      <w:pPr>
        <w:ind w:left="3600" w:hanging="360"/>
      </w:pPr>
      <w:rPr>
        <w:rFonts w:ascii="Symbol" w:hAnsi="Symbol" w:hint="default"/>
        <w:color w:val="BCA7E1" w:themeColor="accent2"/>
      </w:r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cs="Courier New" w:hint="default"/>
        <w:color w:val="1F4F8B" w:themeColor="accent3"/>
      </w:rPr>
    </w:lvl>
    <w:lvl w:ilvl="5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  <w:color w:val="1F4F8B" w:themeColor="accent3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69BAF8" w:themeColor="accent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Symbol" w:hAnsi="Symbol" w:cs="Courier New" w:hint="default"/>
        <w:color w:val="69BAF8" w:themeColor="accent4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  <w:color w:val="1DD3B0" w:themeColor="accent5"/>
      </w:rPr>
    </w:lvl>
  </w:abstractNum>
  <w:abstractNum w:abstractNumId="5" w15:restartNumberingAfterBreak="0">
    <w:nsid w:val="29B125EC"/>
    <w:multiLevelType w:val="multilevel"/>
    <w:tmpl w:val="A25057BA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right"/>
      <w:pPr>
        <w:ind w:left="226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1D3F7E"/>
    <w:multiLevelType w:val="hybridMultilevel"/>
    <w:tmpl w:val="34447F1A"/>
    <w:lvl w:ilvl="0" w:tplc="621AD33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B4047CA"/>
    <w:multiLevelType w:val="hybridMultilevel"/>
    <w:tmpl w:val="75F0F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17C9"/>
    <w:multiLevelType w:val="multilevel"/>
    <w:tmpl w:val="777E8FF8"/>
    <w:numStyleLink w:val="SenseiTableList"/>
  </w:abstractNum>
  <w:abstractNum w:abstractNumId="9" w15:restartNumberingAfterBreak="0">
    <w:nsid w:val="7709565D"/>
    <w:multiLevelType w:val="hybridMultilevel"/>
    <w:tmpl w:val="D390DA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55693B"/>
    <w:multiLevelType w:val="hybridMultilevel"/>
    <w:tmpl w:val="A1943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306466">
    <w:abstractNumId w:val="1"/>
  </w:num>
  <w:num w:numId="2" w16cid:durableId="1053312974">
    <w:abstractNumId w:val="4"/>
  </w:num>
  <w:num w:numId="3" w16cid:durableId="819423860">
    <w:abstractNumId w:val="2"/>
  </w:num>
  <w:num w:numId="4" w16cid:durableId="564267551">
    <w:abstractNumId w:val="8"/>
    <w:lvlOverride w:ilvl="0">
      <w:lvl w:ilvl="0">
        <w:start w:val="1"/>
        <w:numFmt w:val="bullet"/>
        <w:pStyle w:val="TableList"/>
        <w:lvlText w:val="▪"/>
        <w:lvlJc w:val="left"/>
        <w:pPr>
          <w:ind w:left="360" w:hanging="360"/>
        </w:pPr>
        <w:rPr>
          <w:rFonts w:ascii="Microsoft Sans Serif" w:hAnsi="Microsoft Sans Serif" w:hint="default"/>
          <w:color w:val="604878"/>
        </w:rPr>
      </w:lvl>
    </w:lvlOverride>
    <w:lvlOverride w:ilvl="1">
      <w:lvl w:ilvl="1">
        <w:start w:val="1"/>
        <w:numFmt w:val="bullet"/>
        <w:lvlText w:val="▫"/>
        <w:lvlJc w:val="left"/>
        <w:pPr>
          <w:ind w:left="504" w:hanging="360"/>
        </w:pPr>
        <w:rPr>
          <w:rFonts w:ascii="Microsoft Sans Serif" w:hAnsi="Microsoft Sans Serif" w:hint="default"/>
          <w:color w:val="604878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648" w:hanging="360"/>
        </w:pPr>
        <w:rPr>
          <w:rFonts w:ascii="Microsoft Sans Serif" w:hAnsi="Microsoft Sans Serif" w:hint="default"/>
          <w:color w:val="BCA7E1" w:themeColor="accent2"/>
        </w:rPr>
      </w:lvl>
    </w:lvlOverride>
    <w:lvlOverride w:ilvl="3">
      <w:lvl w:ilvl="3">
        <w:start w:val="1"/>
        <w:numFmt w:val="bullet"/>
        <w:lvlText w:val="▫"/>
        <w:lvlJc w:val="left"/>
        <w:pPr>
          <w:ind w:left="792" w:hanging="360"/>
        </w:pPr>
        <w:rPr>
          <w:rFonts w:ascii="Microsoft Sans Serif" w:hAnsi="Microsoft Sans Serif" w:hint="default"/>
          <w:color w:val="BCA7E1" w:themeColor="accent2"/>
        </w:rPr>
      </w:lvl>
    </w:lvlOverride>
    <w:lvlOverride w:ilvl="4">
      <w:lvl w:ilvl="4">
        <w:start w:val="1"/>
        <w:numFmt w:val="bullet"/>
        <w:lvlText w:val="▪"/>
        <w:lvlJc w:val="left"/>
        <w:pPr>
          <w:ind w:left="936" w:hanging="360"/>
        </w:pPr>
        <w:rPr>
          <w:rFonts w:ascii="Microsoft Sans Serif" w:hAnsi="Microsoft Sans Serif" w:hint="default"/>
          <w:color w:val="1F4F8B" w:themeColor="accent3"/>
        </w:rPr>
      </w:lvl>
    </w:lvlOverride>
    <w:lvlOverride w:ilvl="5">
      <w:lvl w:ilvl="5">
        <w:start w:val="1"/>
        <w:numFmt w:val="bullet"/>
        <w:lvlText w:val="▫"/>
        <w:lvlJc w:val="left"/>
        <w:pPr>
          <w:ind w:left="1080" w:hanging="360"/>
        </w:pPr>
        <w:rPr>
          <w:rFonts w:ascii="Microsoft Sans Serif" w:hAnsi="Microsoft Sans Serif" w:hint="default"/>
          <w:color w:val="1F4F8B" w:themeColor="accent3"/>
        </w:rPr>
      </w:lvl>
    </w:lvlOverride>
    <w:lvlOverride w:ilvl="6">
      <w:lvl w:ilvl="6">
        <w:start w:val="1"/>
        <w:numFmt w:val="bullet"/>
        <w:lvlText w:val="▪"/>
        <w:lvlJc w:val="left"/>
        <w:pPr>
          <w:ind w:left="1224" w:hanging="360"/>
        </w:pPr>
        <w:rPr>
          <w:rFonts w:ascii="Microsoft Sans Serif" w:hAnsi="Microsoft Sans Serif" w:hint="default"/>
          <w:color w:val="69BAF8" w:themeColor="accent4"/>
        </w:rPr>
      </w:lvl>
    </w:lvlOverride>
    <w:lvlOverride w:ilvl="7">
      <w:lvl w:ilvl="7">
        <w:start w:val="1"/>
        <w:numFmt w:val="bullet"/>
        <w:lvlText w:val="▫"/>
        <w:lvlJc w:val="left"/>
        <w:pPr>
          <w:ind w:left="1368" w:hanging="360"/>
        </w:pPr>
        <w:rPr>
          <w:rFonts w:ascii="Microsoft Sans Serif" w:hAnsi="Microsoft Sans Serif" w:hint="default"/>
          <w:color w:val="69BAF8" w:themeColor="accent4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1512" w:hanging="360"/>
        </w:pPr>
        <w:rPr>
          <w:rFonts w:ascii="Microsoft Sans Serif" w:hAnsi="Microsoft Sans Serif" w:hint="default"/>
          <w:color w:val="1DD3B0" w:themeColor="accent5"/>
        </w:rPr>
      </w:lvl>
    </w:lvlOverride>
  </w:num>
  <w:num w:numId="5" w16cid:durableId="1599025695">
    <w:abstractNumId w:val="5"/>
  </w:num>
  <w:num w:numId="6" w16cid:durableId="1581401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6970178">
    <w:abstractNumId w:val="0"/>
  </w:num>
  <w:num w:numId="8" w16cid:durableId="604388951">
    <w:abstractNumId w:val="1"/>
  </w:num>
  <w:num w:numId="9" w16cid:durableId="357198348">
    <w:abstractNumId w:val="3"/>
  </w:num>
  <w:num w:numId="10" w16cid:durableId="734815135">
    <w:abstractNumId w:val="6"/>
  </w:num>
  <w:num w:numId="11" w16cid:durableId="1775057674">
    <w:abstractNumId w:val="1"/>
  </w:num>
  <w:num w:numId="12" w16cid:durableId="1563104376">
    <w:abstractNumId w:val="1"/>
  </w:num>
  <w:num w:numId="13" w16cid:durableId="545264362">
    <w:abstractNumId w:val="1"/>
  </w:num>
  <w:num w:numId="14" w16cid:durableId="1661540053">
    <w:abstractNumId w:val="1"/>
  </w:num>
  <w:num w:numId="15" w16cid:durableId="1649508274">
    <w:abstractNumId w:val="1"/>
  </w:num>
  <w:num w:numId="16" w16cid:durableId="936521639">
    <w:abstractNumId w:val="1"/>
  </w:num>
  <w:num w:numId="17" w16cid:durableId="916288050">
    <w:abstractNumId w:val="1"/>
  </w:num>
  <w:num w:numId="18" w16cid:durableId="915357475">
    <w:abstractNumId w:val="1"/>
  </w:num>
  <w:num w:numId="19" w16cid:durableId="1807775938">
    <w:abstractNumId w:val="1"/>
  </w:num>
  <w:num w:numId="20" w16cid:durableId="984965280">
    <w:abstractNumId w:val="1"/>
  </w:num>
  <w:num w:numId="21" w16cid:durableId="1978681399">
    <w:abstractNumId w:val="1"/>
  </w:num>
  <w:num w:numId="22" w16cid:durableId="671950864">
    <w:abstractNumId w:val="1"/>
  </w:num>
  <w:num w:numId="23" w16cid:durableId="639044907">
    <w:abstractNumId w:val="1"/>
  </w:num>
  <w:num w:numId="24" w16cid:durableId="1628973319">
    <w:abstractNumId w:val="7"/>
  </w:num>
  <w:num w:numId="25" w16cid:durableId="2139755920">
    <w:abstractNumId w:val="9"/>
  </w:num>
  <w:num w:numId="26" w16cid:durableId="112874412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89"/>
    <w:rsid w:val="000002B2"/>
    <w:rsid w:val="0001002D"/>
    <w:rsid w:val="00012E22"/>
    <w:rsid w:val="00017032"/>
    <w:rsid w:val="00020079"/>
    <w:rsid w:val="00023B1E"/>
    <w:rsid w:val="00025636"/>
    <w:rsid w:val="00037BEB"/>
    <w:rsid w:val="0004024A"/>
    <w:rsid w:val="0004135E"/>
    <w:rsid w:val="00043AAA"/>
    <w:rsid w:val="00057F68"/>
    <w:rsid w:val="000626AC"/>
    <w:rsid w:val="00065C02"/>
    <w:rsid w:val="000818D1"/>
    <w:rsid w:val="00084AB4"/>
    <w:rsid w:val="00095DA3"/>
    <w:rsid w:val="000A46E2"/>
    <w:rsid w:val="000B1431"/>
    <w:rsid w:val="000B3521"/>
    <w:rsid w:val="000B65C5"/>
    <w:rsid w:val="000C3B1A"/>
    <w:rsid w:val="000D5FEA"/>
    <w:rsid w:val="000E0519"/>
    <w:rsid w:val="000E11A7"/>
    <w:rsid w:val="000E32C4"/>
    <w:rsid w:val="000E61D5"/>
    <w:rsid w:val="000F12EA"/>
    <w:rsid w:val="000F21CF"/>
    <w:rsid w:val="000F4435"/>
    <w:rsid w:val="00100A71"/>
    <w:rsid w:val="0010187D"/>
    <w:rsid w:val="001025BE"/>
    <w:rsid w:val="00102B35"/>
    <w:rsid w:val="001037F1"/>
    <w:rsid w:val="001056BC"/>
    <w:rsid w:val="00105C4E"/>
    <w:rsid w:val="00111AE8"/>
    <w:rsid w:val="0012267B"/>
    <w:rsid w:val="00125552"/>
    <w:rsid w:val="00127772"/>
    <w:rsid w:val="001327A8"/>
    <w:rsid w:val="00133D36"/>
    <w:rsid w:val="0014556D"/>
    <w:rsid w:val="00146125"/>
    <w:rsid w:val="00150A75"/>
    <w:rsid w:val="00151CB4"/>
    <w:rsid w:val="00153955"/>
    <w:rsid w:val="00154D0B"/>
    <w:rsid w:val="0015540F"/>
    <w:rsid w:val="00163136"/>
    <w:rsid w:val="00172A50"/>
    <w:rsid w:val="00176CE9"/>
    <w:rsid w:val="0018017E"/>
    <w:rsid w:val="00180AD2"/>
    <w:rsid w:val="0018252A"/>
    <w:rsid w:val="00184C6C"/>
    <w:rsid w:val="001874DB"/>
    <w:rsid w:val="00192573"/>
    <w:rsid w:val="001A0EB2"/>
    <w:rsid w:val="001A22DB"/>
    <w:rsid w:val="001A4DD7"/>
    <w:rsid w:val="001B14DE"/>
    <w:rsid w:val="001B4CDB"/>
    <w:rsid w:val="001B5C12"/>
    <w:rsid w:val="001B64C6"/>
    <w:rsid w:val="001B6D2B"/>
    <w:rsid w:val="001C5F8F"/>
    <w:rsid w:val="001C73CF"/>
    <w:rsid w:val="001C76EE"/>
    <w:rsid w:val="001C77C4"/>
    <w:rsid w:val="001D37B0"/>
    <w:rsid w:val="001D6E9C"/>
    <w:rsid w:val="001D71B4"/>
    <w:rsid w:val="001E5EC3"/>
    <w:rsid w:val="001F1015"/>
    <w:rsid w:val="001F14CF"/>
    <w:rsid w:val="001F25AF"/>
    <w:rsid w:val="001F6EA7"/>
    <w:rsid w:val="0020026A"/>
    <w:rsid w:val="002057D8"/>
    <w:rsid w:val="00207415"/>
    <w:rsid w:val="00210242"/>
    <w:rsid w:val="00222CB9"/>
    <w:rsid w:val="0024554E"/>
    <w:rsid w:val="002460C9"/>
    <w:rsid w:val="00253FEE"/>
    <w:rsid w:val="002568E3"/>
    <w:rsid w:val="00262CCB"/>
    <w:rsid w:val="00267D22"/>
    <w:rsid w:val="00271FFC"/>
    <w:rsid w:val="00272ECC"/>
    <w:rsid w:val="0027362D"/>
    <w:rsid w:val="002743FC"/>
    <w:rsid w:val="0028010F"/>
    <w:rsid w:val="00290A02"/>
    <w:rsid w:val="0029233D"/>
    <w:rsid w:val="0029233F"/>
    <w:rsid w:val="002A760D"/>
    <w:rsid w:val="002B1A38"/>
    <w:rsid w:val="002B22DB"/>
    <w:rsid w:val="002C5655"/>
    <w:rsid w:val="002D07D4"/>
    <w:rsid w:val="002D0E45"/>
    <w:rsid w:val="002E43C1"/>
    <w:rsid w:val="002E6DA2"/>
    <w:rsid w:val="002F036B"/>
    <w:rsid w:val="002F054D"/>
    <w:rsid w:val="002F50BA"/>
    <w:rsid w:val="002F5E0D"/>
    <w:rsid w:val="00304039"/>
    <w:rsid w:val="00316846"/>
    <w:rsid w:val="0032012A"/>
    <w:rsid w:val="00320E17"/>
    <w:rsid w:val="00322113"/>
    <w:rsid w:val="00322E25"/>
    <w:rsid w:val="00324517"/>
    <w:rsid w:val="00340068"/>
    <w:rsid w:val="00340A8C"/>
    <w:rsid w:val="00342001"/>
    <w:rsid w:val="00361476"/>
    <w:rsid w:val="00361C22"/>
    <w:rsid w:val="00366718"/>
    <w:rsid w:val="003674B5"/>
    <w:rsid w:val="0037426F"/>
    <w:rsid w:val="00380D6B"/>
    <w:rsid w:val="00382D59"/>
    <w:rsid w:val="00382EBE"/>
    <w:rsid w:val="00392BCD"/>
    <w:rsid w:val="00394D8C"/>
    <w:rsid w:val="00395852"/>
    <w:rsid w:val="003A3C80"/>
    <w:rsid w:val="003B584A"/>
    <w:rsid w:val="003C0314"/>
    <w:rsid w:val="003C4E10"/>
    <w:rsid w:val="003C73C2"/>
    <w:rsid w:val="003C76EB"/>
    <w:rsid w:val="003D5886"/>
    <w:rsid w:val="003D5D38"/>
    <w:rsid w:val="003D6619"/>
    <w:rsid w:val="003E01E0"/>
    <w:rsid w:val="003E2914"/>
    <w:rsid w:val="003E3240"/>
    <w:rsid w:val="003E442D"/>
    <w:rsid w:val="003E5815"/>
    <w:rsid w:val="003E6A54"/>
    <w:rsid w:val="003F12DE"/>
    <w:rsid w:val="003F1A68"/>
    <w:rsid w:val="003F5262"/>
    <w:rsid w:val="003F65E8"/>
    <w:rsid w:val="00402D28"/>
    <w:rsid w:val="00406229"/>
    <w:rsid w:val="0040729C"/>
    <w:rsid w:val="004072A5"/>
    <w:rsid w:val="004104B5"/>
    <w:rsid w:val="00411BA0"/>
    <w:rsid w:val="00412A29"/>
    <w:rsid w:val="0042195D"/>
    <w:rsid w:val="00426688"/>
    <w:rsid w:val="00426871"/>
    <w:rsid w:val="00427274"/>
    <w:rsid w:val="004277DA"/>
    <w:rsid w:val="004318AC"/>
    <w:rsid w:val="004416AF"/>
    <w:rsid w:val="004440A1"/>
    <w:rsid w:val="004467E5"/>
    <w:rsid w:val="00450BC9"/>
    <w:rsid w:val="00451452"/>
    <w:rsid w:val="004532C5"/>
    <w:rsid w:val="004575A7"/>
    <w:rsid w:val="00463B79"/>
    <w:rsid w:val="00463F42"/>
    <w:rsid w:val="00464F99"/>
    <w:rsid w:val="00466A72"/>
    <w:rsid w:val="00477C95"/>
    <w:rsid w:val="004814DB"/>
    <w:rsid w:val="0048200C"/>
    <w:rsid w:val="004849BC"/>
    <w:rsid w:val="00490999"/>
    <w:rsid w:val="00493A79"/>
    <w:rsid w:val="004A2667"/>
    <w:rsid w:val="004B6CF2"/>
    <w:rsid w:val="004C1426"/>
    <w:rsid w:val="004C488A"/>
    <w:rsid w:val="004C5C91"/>
    <w:rsid w:val="004C740A"/>
    <w:rsid w:val="004D0866"/>
    <w:rsid w:val="004D2D4A"/>
    <w:rsid w:val="004D7474"/>
    <w:rsid w:val="004E0B00"/>
    <w:rsid w:val="004E258F"/>
    <w:rsid w:val="004E60EB"/>
    <w:rsid w:val="004F012B"/>
    <w:rsid w:val="004F3120"/>
    <w:rsid w:val="005004A7"/>
    <w:rsid w:val="005034F0"/>
    <w:rsid w:val="0050724A"/>
    <w:rsid w:val="0050747A"/>
    <w:rsid w:val="00517D9A"/>
    <w:rsid w:val="005223FC"/>
    <w:rsid w:val="0053181C"/>
    <w:rsid w:val="0053251C"/>
    <w:rsid w:val="00532E32"/>
    <w:rsid w:val="00544AED"/>
    <w:rsid w:val="00544FEA"/>
    <w:rsid w:val="0054640D"/>
    <w:rsid w:val="0055371A"/>
    <w:rsid w:val="00555B0A"/>
    <w:rsid w:val="00572233"/>
    <w:rsid w:val="0057254A"/>
    <w:rsid w:val="00573064"/>
    <w:rsid w:val="005758D3"/>
    <w:rsid w:val="0058638D"/>
    <w:rsid w:val="00590ACE"/>
    <w:rsid w:val="005A013D"/>
    <w:rsid w:val="005A1B30"/>
    <w:rsid w:val="005A40C6"/>
    <w:rsid w:val="005A52EF"/>
    <w:rsid w:val="005A5312"/>
    <w:rsid w:val="005B28FE"/>
    <w:rsid w:val="005B3FE4"/>
    <w:rsid w:val="005B527D"/>
    <w:rsid w:val="005B62E1"/>
    <w:rsid w:val="005C400C"/>
    <w:rsid w:val="005C58CB"/>
    <w:rsid w:val="005D7A07"/>
    <w:rsid w:val="005E5869"/>
    <w:rsid w:val="005F396D"/>
    <w:rsid w:val="005F4857"/>
    <w:rsid w:val="00603B44"/>
    <w:rsid w:val="0060511F"/>
    <w:rsid w:val="006136AD"/>
    <w:rsid w:val="0061373A"/>
    <w:rsid w:val="00617C14"/>
    <w:rsid w:val="006227BD"/>
    <w:rsid w:val="00624BCA"/>
    <w:rsid w:val="00630D64"/>
    <w:rsid w:val="006328A9"/>
    <w:rsid w:val="006354E8"/>
    <w:rsid w:val="006358A8"/>
    <w:rsid w:val="006361D2"/>
    <w:rsid w:val="006423F6"/>
    <w:rsid w:val="00643079"/>
    <w:rsid w:val="00644632"/>
    <w:rsid w:val="00650028"/>
    <w:rsid w:val="00650E80"/>
    <w:rsid w:val="0065328B"/>
    <w:rsid w:val="00665549"/>
    <w:rsid w:val="00671795"/>
    <w:rsid w:val="00680532"/>
    <w:rsid w:val="00684013"/>
    <w:rsid w:val="006853B7"/>
    <w:rsid w:val="00685A81"/>
    <w:rsid w:val="00686CC6"/>
    <w:rsid w:val="00692783"/>
    <w:rsid w:val="006A3E88"/>
    <w:rsid w:val="006B7F5D"/>
    <w:rsid w:val="006C0181"/>
    <w:rsid w:val="006C39C7"/>
    <w:rsid w:val="006C6D38"/>
    <w:rsid w:val="006C773F"/>
    <w:rsid w:val="006D04EA"/>
    <w:rsid w:val="006D22BF"/>
    <w:rsid w:val="006D5E13"/>
    <w:rsid w:val="006D76EA"/>
    <w:rsid w:val="006E0CE2"/>
    <w:rsid w:val="006E77EC"/>
    <w:rsid w:val="006F46CB"/>
    <w:rsid w:val="00700DA0"/>
    <w:rsid w:val="007010D8"/>
    <w:rsid w:val="007013F4"/>
    <w:rsid w:val="00704CDD"/>
    <w:rsid w:val="00705711"/>
    <w:rsid w:val="007145D6"/>
    <w:rsid w:val="00721C1A"/>
    <w:rsid w:val="0072550C"/>
    <w:rsid w:val="00727F14"/>
    <w:rsid w:val="007329C7"/>
    <w:rsid w:val="007365CB"/>
    <w:rsid w:val="00736FAA"/>
    <w:rsid w:val="00737460"/>
    <w:rsid w:val="00746DDC"/>
    <w:rsid w:val="007470E4"/>
    <w:rsid w:val="00747B88"/>
    <w:rsid w:val="007510BE"/>
    <w:rsid w:val="007542BC"/>
    <w:rsid w:val="00756872"/>
    <w:rsid w:val="007579C1"/>
    <w:rsid w:val="007621F4"/>
    <w:rsid w:val="00762235"/>
    <w:rsid w:val="00762D74"/>
    <w:rsid w:val="007632C6"/>
    <w:rsid w:val="00767A8F"/>
    <w:rsid w:val="00770ECF"/>
    <w:rsid w:val="007735C5"/>
    <w:rsid w:val="00782E6C"/>
    <w:rsid w:val="00784059"/>
    <w:rsid w:val="00784706"/>
    <w:rsid w:val="00794F38"/>
    <w:rsid w:val="0079528B"/>
    <w:rsid w:val="007A2B31"/>
    <w:rsid w:val="007A3192"/>
    <w:rsid w:val="007A5B52"/>
    <w:rsid w:val="007A6745"/>
    <w:rsid w:val="007B2CAC"/>
    <w:rsid w:val="007B5B1B"/>
    <w:rsid w:val="007B64A2"/>
    <w:rsid w:val="007C35D8"/>
    <w:rsid w:val="007C3642"/>
    <w:rsid w:val="007C50D1"/>
    <w:rsid w:val="007D2113"/>
    <w:rsid w:val="007D512D"/>
    <w:rsid w:val="007D6AE4"/>
    <w:rsid w:val="007E20AE"/>
    <w:rsid w:val="007E5FCE"/>
    <w:rsid w:val="007F65EB"/>
    <w:rsid w:val="007F7E8F"/>
    <w:rsid w:val="0081654C"/>
    <w:rsid w:val="008207D7"/>
    <w:rsid w:val="00823322"/>
    <w:rsid w:val="008245AF"/>
    <w:rsid w:val="00825C25"/>
    <w:rsid w:val="00830374"/>
    <w:rsid w:val="00833AE1"/>
    <w:rsid w:val="00842889"/>
    <w:rsid w:val="00846154"/>
    <w:rsid w:val="00850B3E"/>
    <w:rsid w:val="00853F56"/>
    <w:rsid w:val="0085640A"/>
    <w:rsid w:val="00856E6A"/>
    <w:rsid w:val="0086083C"/>
    <w:rsid w:val="00861F06"/>
    <w:rsid w:val="00870F09"/>
    <w:rsid w:val="00874D1A"/>
    <w:rsid w:val="0088481A"/>
    <w:rsid w:val="00887CAE"/>
    <w:rsid w:val="0089376F"/>
    <w:rsid w:val="008A04D4"/>
    <w:rsid w:val="008A1BED"/>
    <w:rsid w:val="008A1E1D"/>
    <w:rsid w:val="008B5D13"/>
    <w:rsid w:val="008C0BCF"/>
    <w:rsid w:val="008C4BAD"/>
    <w:rsid w:val="008D3FB7"/>
    <w:rsid w:val="008D4D4C"/>
    <w:rsid w:val="008E5FF5"/>
    <w:rsid w:val="008F63F2"/>
    <w:rsid w:val="00900626"/>
    <w:rsid w:val="00904278"/>
    <w:rsid w:val="0090661C"/>
    <w:rsid w:val="00906B1A"/>
    <w:rsid w:val="00906E75"/>
    <w:rsid w:val="009075CC"/>
    <w:rsid w:val="009130B0"/>
    <w:rsid w:val="00917151"/>
    <w:rsid w:val="00924845"/>
    <w:rsid w:val="00930422"/>
    <w:rsid w:val="009364F1"/>
    <w:rsid w:val="00936BF4"/>
    <w:rsid w:val="0094031B"/>
    <w:rsid w:val="00944D82"/>
    <w:rsid w:val="00945C6C"/>
    <w:rsid w:val="009849D0"/>
    <w:rsid w:val="00985268"/>
    <w:rsid w:val="009A35D6"/>
    <w:rsid w:val="009A6157"/>
    <w:rsid w:val="009A7499"/>
    <w:rsid w:val="009B5156"/>
    <w:rsid w:val="009C2D93"/>
    <w:rsid w:val="009D13C0"/>
    <w:rsid w:val="009D2782"/>
    <w:rsid w:val="009D331C"/>
    <w:rsid w:val="009E1CA8"/>
    <w:rsid w:val="009E6C2D"/>
    <w:rsid w:val="009F0EC8"/>
    <w:rsid w:val="009F7F76"/>
    <w:rsid w:val="00A04DB6"/>
    <w:rsid w:val="00A2167A"/>
    <w:rsid w:val="00A21C3B"/>
    <w:rsid w:val="00A31807"/>
    <w:rsid w:val="00A32847"/>
    <w:rsid w:val="00A434E1"/>
    <w:rsid w:val="00A4578F"/>
    <w:rsid w:val="00A50127"/>
    <w:rsid w:val="00A547B5"/>
    <w:rsid w:val="00A562DB"/>
    <w:rsid w:val="00A612F2"/>
    <w:rsid w:val="00A61F58"/>
    <w:rsid w:val="00A63948"/>
    <w:rsid w:val="00A63EF1"/>
    <w:rsid w:val="00A76B53"/>
    <w:rsid w:val="00A77794"/>
    <w:rsid w:val="00A86FD9"/>
    <w:rsid w:val="00A91336"/>
    <w:rsid w:val="00A926C3"/>
    <w:rsid w:val="00A93432"/>
    <w:rsid w:val="00AA3EEF"/>
    <w:rsid w:val="00AA6EE4"/>
    <w:rsid w:val="00AA7291"/>
    <w:rsid w:val="00AA792D"/>
    <w:rsid w:val="00AB5FBD"/>
    <w:rsid w:val="00AC0856"/>
    <w:rsid w:val="00AC530B"/>
    <w:rsid w:val="00AD0F21"/>
    <w:rsid w:val="00AD1E2D"/>
    <w:rsid w:val="00AE328D"/>
    <w:rsid w:val="00AE4BBD"/>
    <w:rsid w:val="00AF0233"/>
    <w:rsid w:val="00AF0A8C"/>
    <w:rsid w:val="00AF1401"/>
    <w:rsid w:val="00AF2F5F"/>
    <w:rsid w:val="00AF570C"/>
    <w:rsid w:val="00B00571"/>
    <w:rsid w:val="00B06427"/>
    <w:rsid w:val="00B103BD"/>
    <w:rsid w:val="00B13CEB"/>
    <w:rsid w:val="00B2048F"/>
    <w:rsid w:val="00B22D08"/>
    <w:rsid w:val="00B24DF2"/>
    <w:rsid w:val="00B25547"/>
    <w:rsid w:val="00B263B2"/>
    <w:rsid w:val="00B279F0"/>
    <w:rsid w:val="00B325E8"/>
    <w:rsid w:val="00B32FC2"/>
    <w:rsid w:val="00B36184"/>
    <w:rsid w:val="00B51356"/>
    <w:rsid w:val="00B51C83"/>
    <w:rsid w:val="00B60D83"/>
    <w:rsid w:val="00B63538"/>
    <w:rsid w:val="00B659C4"/>
    <w:rsid w:val="00B75189"/>
    <w:rsid w:val="00B774ED"/>
    <w:rsid w:val="00B83DDA"/>
    <w:rsid w:val="00B86F77"/>
    <w:rsid w:val="00B929E1"/>
    <w:rsid w:val="00B96FF5"/>
    <w:rsid w:val="00BA003F"/>
    <w:rsid w:val="00BA16EE"/>
    <w:rsid w:val="00BA18C0"/>
    <w:rsid w:val="00BA28EE"/>
    <w:rsid w:val="00BC0BB1"/>
    <w:rsid w:val="00BC3940"/>
    <w:rsid w:val="00BD232A"/>
    <w:rsid w:val="00BD4B40"/>
    <w:rsid w:val="00BD6CED"/>
    <w:rsid w:val="00BE0261"/>
    <w:rsid w:val="00BE2B9F"/>
    <w:rsid w:val="00BF057E"/>
    <w:rsid w:val="00BF05FD"/>
    <w:rsid w:val="00BF2B80"/>
    <w:rsid w:val="00BF4316"/>
    <w:rsid w:val="00BF4FF3"/>
    <w:rsid w:val="00BF6D69"/>
    <w:rsid w:val="00C001C9"/>
    <w:rsid w:val="00C024AE"/>
    <w:rsid w:val="00C049D7"/>
    <w:rsid w:val="00C0736A"/>
    <w:rsid w:val="00C1134B"/>
    <w:rsid w:val="00C12C52"/>
    <w:rsid w:val="00C16B65"/>
    <w:rsid w:val="00C2378B"/>
    <w:rsid w:val="00C33DD7"/>
    <w:rsid w:val="00C400BF"/>
    <w:rsid w:val="00C441B3"/>
    <w:rsid w:val="00C44B73"/>
    <w:rsid w:val="00C52D86"/>
    <w:rsid w:val="00C5429A"/>
    <w:rsid w:val="00C66D8D"/>
    <w:rsid w:val="00C719FC"/>
    <w:rsid w:val="00C807A1"/>
    <w:rsid w:val="00C9054E"/>
    <w:rsid w:val="00C96FAD"/>
    <w:rsid w:val="00CA4B67"/>
    <w:rsid w:val="00CA528B"/>
    <w:rsid w:val="00CB0471"/>
    <w:rsid w:val="00CC0FB0"/>
    <w:rsid w:val="00CC1B73"/>
    <w:rsid w:val="00CC2395"/>
    <w:rsid w:val="00CC2E8D"/>
    <w:rsid w:val="00CC2EA5"/>
    <w:rsid w:val="00CC41AC"/>
    <w:rsid w:val="00CC6930"/>
    <w:rsid w:val="00CD5B09"/>
    <w:rsid w:val="00CE32D7"/>
    <w:rsid w:val="00CF2C08"/>
    <w:rsid w:val="00CF5CB1"/>
    <w:rsid w:val="00D0266A"/>
    <w:rsid w:val="00D03235"/>
    <w:rsid w:val="00D1129B"/>
    <w:rsid w:val="00D20E5E"/>
    <w:rsid w:val="00D24FBB"/>
    <w:rsid w:val="00D300D7"/>
    <w:rsid w:val="00D30564"/>
    <w:rsid w:val="00D31100"/>
    <w:rsid w:val="00D327CE"/>
    <w:rsid w:val="00D32A1B"/>
    <w:rsid w:val="00D33ECB"/>
    <w:rsid w:val="00D34A85"/>
    <w:rsid w:val="00D350A3"/>
    <w:rsid w:val="00D37C73"/>
    <w:rsid w:val="00D40065"/>
    <w:rsid w:val="00D4784E"/>
    <w:rsid w:val="00D479C7"/>
    <w:rsid w:val="00D47BEB"/>
    <w:rsid w:val="00D520C1"/>
    <w:rsid w:val="00D558D5"/>
    <w:rsid w:val="00D55DC7"/>
    <w:rsid w:val="00D56749"/>
    <w:rsid w:val="00D56A19"/>
    <w:rsid w:val="00D628EF"/>
    <w:rsid w:val="00D63ABC"/>
    <w:rsid w:val="00D707A8"/>
    <w:rsid w:val="00D738C1"/>
    <w:rsid w:val="00D95899"/>
    <w:rsid w:val="00D96288"/>
    <w:rsid w:val="00DA186F"/>
    <w:rsid w:val="00DA21A1"/>
    <w:rsid w:val="00DC0C35"/>
    <w:rsid w:val="00DC2C32"/>
    <w:rsid w:val="00DC62E9"/>
    <w:rsid w:val="00DD376E"/>
    <w:rsid w:val="00DE190A"/>
    <w:rsid w:val="00DE2116"/>
    <w:rsid w:val="00DE3E64"/>
    <w:rsid w:val="00DE42E0"/>
    <w:rsid w:val="00DE4836"/>
    <w:rsid w:val="00DE671A"/>
    <w:rsid w:val="00DF7FB5"/>
    <w:rsid w:val="00E01E95"/>
    <w:rsid w:val="00E03D77"/>
    <w:rsid w:val="00E16CC1"/>
    <w:rsid w:val="00E203A4"/>
    <w:rsid w:val="00E2295E"/>
    <w:rsid w:val="00E27CD8"/>
    <w:rsid w:val="00E27EC2"/>
    <w:rsid w:val="00E300D2"/>
    <w:rsid w:val="00E31C6C"/>
    <w:rsid w:val="00E32AA6"/>
    <w:rsid w:val="00E439A1"/>
    <w:rsid w:val="00E4695A"/>
    <w:rsid w:val="00E50CCC"/>
    <w:rsid w:val="00E546E5"/>
    <w:rsid w:val="00E6248A"/>
    <w:rsid w:val="00E63F49"/>
    <w:rsid w:val="00E64AC0"/>
    <w:rsid w:val="00E65BDC"/>
    <w:rsid w:val="00E67853"/>
    <w:rsid w:val="00E71891"/>
    <w:rsid w:val="00E82462"/>
    <w:rsid w:val="00E82DFC"/>
    <w:rsid w:val="00E87500"/>
    <w:rsid w:val="00E87DB8"/>
    <w:rsid w:val="00E906FE"/>
    <w:rsid w:val="00E93726"/>
    <w:rsid w:val="00E94866"/>
    <w:rsid w:val="00E949E4"/>
    <w:rsid w:val="00E976C1"/>
    <w:rsid w:val="00EA295B"/>
    <w:rsid w:val="00EA2BED"/>
    <w:rsid w:val="00EA5BC4"/>
    <w:rsid w:val="00EA5BE8"/>
    <w:rsid w:val="00EB7184"/>
    <w:rsid w:val="00EE0A97"/>
    <w:rsid w:val="00EE0B65"/>
    <w:rsid w:val="00EE5F20"/>
    <w:rsid w:val="00EF362B"/>
    <w:rsid w:val="00EF4DBE"/>
    <w:rsid w:val="00EF5557"/>
    <w:rsid w:val="00F01424"/>
    <w:rsid w:val="00F07CD9"/>
    <w:rsid w:val="00F33088"/>
    <w:rsid w:val="00F400C4"/>
    <w:rsid w:val="00F43CD7"/>
    <w:rsid w:val="00F52132"/>
    <w:rsid w:val="00F55ACA"/>
    <w:rsid w:val="00F5794A"/>
    <w:rsid w:val="00F66C23"/>
    <w:rsid w:val="00F72106"/>
    <w:rsid w:val="00F75360"/>
    <w:rsid w:val="00F80343"/>
    <w:rsid w:val="00F80C4C"/>
    <w:rsid w:val="00F84BF0"/>
    <w:rsid w:val="00F86605"/>
    <w:rsid w:val="00F8788A"/>
    <w:rsid w:val="00F9181F"/>
    <w:rsid w:val="00F9217E"/>
    <w:rsid w:val="00F9605F"/>
    <w:rsid w:val="00F97FEF"/>
    <w:rsid w:val="00FA2E7D"/>
    <w:rsid w:val="00FA7298"/>
    <w:rsid w:val="00FB2C3C"/>
    <w:rsid w:val="00FC42FC"/>
    <w:rsid w:val="00FD1423"/>
    <w:rsid w:val="00FE3428"/>
    <w:rsid w:val="00FE4B5A"/>
    <w:rsid w:val="00FE77C9"/>
    <w:rsid w:val="00FF2515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CE944"/>
  <w15:chartTrackingRefBased/>
  <w15:docId w15:val="{791C1283-BEEE-4712-BE91-575BD08B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A07"/>
    <w:rPr>
      <w:lang w:val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F5794A"/>
    <w:pPr>
      <w:keepNext/>
      <w:keepLines/>
      <w:pageBreakBefore/>
      <w:numPr>
        <w:numId w:val="1"/>
      </w:numPr>
      <w:spacing w:after="120"/>
      <w:outlineLvl w:val="0"/>
    </w:pPr>
    <w:rPr>
      <w:rFonts w:ascii="Segoe UI Light" w:eastAsiaTheme="majorEastAsia" w:hAnsi="Segoe UI Light" w:cstheme="majorBidi"/>
      <w:color w:val="081A28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26871"/>
    <w:pPr>
      <w:keepNext/>
      <w:keepLines/>
      <w:numPr>
        <w:ilvl w:val="1"/>
        <w:numId w:val="1"/>
      </w:numPr>
      <w:spacing w:before="160" w:after="120"/>
      <w:ind w:left="431" w:hanging="431"/>
      <w:outlineLvl w:val="1"/>
    </w:pPr>
    <w:rPr>
      <w:rFonts w:ascii="Segoe UI Light" w:eastAsiaTheme="majorEastAsia" w:hAnsi="Segoe UI Light" w:cs="Segoe UI Light"/>
      <w:color w:val="081A28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E439A1"/>
    <w:pPr>
      <w:keepNext/>
      <w:keepLines/>
      <w:numPr>
        <w:ilvl w:val="2"/>
        <w:numId w:val="1"/>
      </w:numPr>
      <w:spacing w:before="16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3F1A68"/>
    <w:pPr>
      <w:keepNext/>
      <w:keepLines/>
      <w:spacing w:before="120" w:after="120"/>
      <w:outlineLvl w:val="3"/>
    </w:pPr>
    <w:rPr>
      <w:rFonts w:ascii="Segoe UI Semibold" w:eastAsiaTheme="majorEastAsia" w:hAnsi="Segoe UI Semibold" w:cstheme="majorBidi"/>
      <w:iCs/>
      <w:color w:val="604878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72A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F7F7F" w:themeColor="text1" w:themeTint="8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211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2211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11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11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5794A"/>
    <w:rPr>
      <w:rFonts w:ascii="Segoe UI Light" w:eastAsiaTheme="majorEastAsia" w:hAnsi="Segoe UI Light" w:cstheme="majorBidi"/>
      <w:color w:val="081A28"/>
      <w:sz w:val="7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2"/>
    <w:rsid w:val="00426871"/>
    <w:rPr>
      <w:rFonts w:ascii="Segoe UI Light" w:eastAsiaTheme="majorEastAsia" w:hAnsi="Segoe UI Light" w:cs="Segoe UI Light"/>
      <w:color w:val="081A28"/>
      <w:sz w:val="4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3"/>
    <w:rsid w:val="00E439A1"/>
    <w:rPr>
      <w:rFonts w:asciiTheme="majorHAnsi" w:eastAsiaTheme="majorEastAsia" w:hAnsiTheme="majorHAnsi" w:cstheme="majorBidi"/>
      <w:color w:val="404040" w:themeColor="text1" w:themeTint="BF"/>
      <w:sz w:val="32"/>
      <w:szCs w:val="3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3F1A68"/>
    <w:rPr>
      <w:rFonts w:ascii="Segoe UI Semibold" w:eastAsiaTheme="majorEastAsia" w:hAnsi="Segoe UI Semibold" w:cstheme="majorBidi"/>
      <w:iCs/>
      <w:color w:val="604878"/>
      <w:sz w:val="22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72A50"/>
    <w:rPr>
      <w:rFonts w:asciiTheme="majorHAnsi" w:eastAsiaTheme="majorEastAsia" w:hAnsiTheme="majorHAnsi" w:cstheme="majorBidi"/>
      <w:color w:val="7F7F7F" w:themeColor="text1" w:themeTint="80"/>
      <w:sz w:val="28"/>
      <w:szCs w:val="2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322113"/>
    <w:rPr>
      <w:rFonts w:asciiTheme="majorHAnsi" w:eastAsiaTheme="majorEastAsia" w:hAnsiTheme="majorHAnsi" w:cstheme="majorBidi"/>
      <w:i/>
      <w:iCs/>
      <w:sz w:val="26"/>
      <w:szCs w:val="2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113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113"/>
    <w:rPr>
      <w:rFonts w:asciiTheme="majorHAnsi" w:eastAsiaTheme="majorEastAsia" w:hAnsiTheme="majorHAnsi" w:cstheme="majorBidi"/>
      <w:i/>
      <w:iCs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11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2113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SpacingCoverPageWhite"/>
    <w:next w:val="Normal"/>
    <w:link w:val="TitleChar"/>
    <w:uiPriority w:val="10"/>
    <w:qFormat/>
    <w:rsid w:val="001C73CF"/>
    <w:pPr>
      <w:jc w:val="left"/>
    </w:pPr>
    <w:rPr>
      <w:color w:val="FFFFF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3CF"/>
    <w:rPr>
      <w:rFonts w:ascii="Segoe UI Light" w:hAnsi="Segoe UI Light"/>
      <w:color w:val="FFFFFF"/>
      <w:sz w:val="52"/>
      <w:szCs w:val="5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B1A"/>
    <w:pPr>
      <w:framePr w:hSpace="180" w:wrap="around" w:vAnchor="text" w:hAnchor="margin" w:xAlign="center" w:y="449"/>
      <w:numPr>
        <w:ilvl w:val="1"/>
      </w:numPr>
      <w:spacing w:before="120" w:after="240"/>
    </w:pPr>
    <w:rPr>
      <w:rFonts w:asciiTheme="majorHAnsi" w:hAnsiTheme="majorHAnsi"/>
      <w:b/>
      <w:color w:val="404040" w:themeColor="text1" w:themeTint="BF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06B1A"/>
    <w:rPr>
      <w:rFonts w:asciiTheme="majorHAnsi" w:hAnsiTheme="majorHAnsi"/>
      <w:b/>
      <w:color w:val="404040" w:themeColor="text1" w:themeTint="BF"/>
      <w:sz w:val="40"/>
      <w:szCs w:val="40"/>
    </w:rPr>
  </w:style>
  <w:style w:type="character" w:styleId="Strong">
    <w:name w:val="Strong"/>
    <w:basedOn w:val="DefaultParagraphFont"/>
    <w:uiPriority w:val="22"/>
    <w:rsid w:val="001037F1"/>
    <w:rPr>
      <w:rFonts w:asciiTheme="majorHAnsi" w:hAnsiTheme="majorHAnsi"/>
      <w:bCs/>
      <w:sz w:val="32"/>
      <w:szCs w:val="32"/>
    </w:rPr>
  </w:style>
  <w:style w:type="character" w:styleId="Emphasis">
    <w:name w:val="Emphasis"/>
    <w:basedOn w:val="DefaultParagraphFont"/>
    <w:uiPriority w:val="20"/>
    <w:rsid w:val="00322113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32211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322113"/>
    <w:pPr>
      <w:spacing w:before="160"/>
      <w:ind w:left="720" w:right="720"/>
      <w:jc w:val="center"/>
    </w:pPr>
    <w:rPr>
      <w:i/>
      <w:iCs/>
      <w:color w:val="173B68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22113"/>
    <w:rPr>
      <w:i/>
      <w:iCs/>
      <w:color w:val="173B68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32211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5A369D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113"/>
    <w:rPr>
      <w:rFonts w:asciiTheme="majorHAnsi" w:eastAsiaTheme="majorEastAsia" w:hAnsiTheme="majorHAnsi" w:cstheme="majorBidi"/>
      <w:caps/>
      <w:color w:val="5A369D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rsid w:val="0032211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4104B5"/>
    <w:rPr>
      <w:b/>
      <w:bCs/>
      <w:i/>
      <w:iCs/>
      <w:color w:val="191919" w:themeColor="text1" w:themeTint="E6"/>
    </w:rPr>
  </w:style>
  <w:style w:type="character" w:styleId="SubtleReference">
    <w:name w:val="Subtle Reference"/>
    <w:basedOn w:val="DefaultParagraphFont"/>
    <w:uiPriority w:val="31"/>
    <w:rsid w:val="0032211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32211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rsid w:val="0032211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47B88"/>
    <w:pPr>
      <w:numPr>
        <w:numId w:val="0"/>
      </w:numPr>
      <w:outlineLvl w:val="9"/>
    </w:pPr>
    <w:rPr>
      <w:rFonts w:ascii="Calibri" w:hAnsi="Calibri"/>
      <w:color w:val="69BAF8" w:themeColor="accent4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5328B"/>
    <w:pPr>
      <w:tabs>
        <w:tab w:val="right" w:leader="dot" w:pos="10790"/>
      </w:tabs>
      <w:spacing w:after="60"/>
    </w:pPr>
    <w:rPr>
      <w:caps/>
    </w:rPr>
  </w:style>
  <w:style w:type="table" w:styleId="GridTable2">
    <w:name w:val="Grid Table 2"/>
    <w:basedOn w:val="TableNormal"/>
    <w:uiPriority w:val="47"/>
    <w:rsid w:val="00B929E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pPr>
        <w:jc w:val="center"/>
      </w:pPr>
      <w:rPr>
        <w:rFonts w:asciiTheme="minorHAnsi" w:hAnsiTheme="minorHAnsi"/>
        <w:b/>
        <w:bCs/>
        <w:sz w:val="21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FFFFFF" w:themeFill="background1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D707A8"/>
    <w:pPr>
      <w:spacing w:after="60"/>
      <w:ind w:left="418"/>
    </w:pPr>
    <w:rPr>
      <w:i/>
    </w:rPr>
  </w:style>
  <w:style w:type="paragraph" w:styleId="TOC2">
    <w:name w:val="toc 2"/>
    <w:basedOn w:val="Normal"/>
    <w:next w:val="Normal"/>
    <w:autoRedefine/>
    <w:uiPriority w:val="39"/>
    <w:unhideWhenUsed/>
    <w:rsid w:val="00D707A8"/>
    <w:pPr>
      <w:tabs>
        <w:tab w:val="right" w:leader="dot" w:pos="10790"/>
      </w:tabs>
      <w:spacing w:after="60"/>
      <w:ind w:left="216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EA2BED"/>
    <w:pPr>
      <w:tabs>
        <w:tab w:val="center" w:pos="4680"/>
        <w:tab w:val="right" w:pos="9360"/>
      </w:tabs>
      <w:spacing w:before="40" w:after="40"/>
    </w:pPr>
    <w:rPr>
      <w:rFonts w:asciiTheme="majorHAnsi" w:hAnsiTheme="majorHAnsi"/>
      <w:color w:val="404040" w:themeColor="text1" w:themeTint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A2BED"/>
    <w:rPr>
      <w:rFonts w:asciiTheme="majorHAnsi" w:hAnsiTheme="majorHAnsi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CC6930"/>
    <w:pPr>
      <w:tabs>
        <w:tab w:val="center" w:pos="5387"/>
        <w:tab w:val="right" w:pos="10773"/>
      </w:tabs>
      <w:spacing w:after="0"/>
    </w:pPr>
    <w:rPr>
      <w:rFonts w:asciiTheme="majorHAnsi" w:hAnsiTheme="majorHAnsi"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C6930"/>
    <w:rPr>
      <w:rFonts w:asciiTheme="majorHAnsi" w:hAnsiTheme="majorHAnsi"/>
      <w:color w:val="FFFFFF" w:themeColor="background1"/>
      <w:sz w:val="22"/>
      <w:szCs w:val="22"/>
    </w:rPr>
  </w:style>
  <w:style w:type="table" w:styleId="TableGrid">
    <w:name w:val="Table Grid"/>
    <w:basedOn w:val="TableNormal"/>
    <w:uiPriority w:val="39"/>
    <w:rsid w:val="0077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35C5"/>
    <w:rPr>
      <w:color w:val="808080"/>
    </w:rPr>
  </w:style>
  <w:style w:type="table" w:customStyle="1" w:styleId="SenseiTable">
    <w:name w:val="Sensei Table"/>
    <w:basedOn w:val="TableNormal"/>
    <w:next w:val="GridTable2"/>
    <w:uiPriority w:val="47"/>
    <w:rsid w:val="000D5FEA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BFBFBF" w:themeColor="text1" w:themeTint="40"/>
        <w:bottom w:val="single" w:sz="4" w:space="0" w:color="BFBFBF" w:themeColor="text1" w:themeTint="40"/>
        <w:insideH w:val="single" w:sz="4" w:space="0" w:color="BFBFBF" w:themeColor="text1" w:themeTint="40"/>
        <w:insideV w:val="single" w:sz="4" w:space="0" w:color="BFBFBF" w:themeColor="text1" w:themeTint="4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</w:trPr>
    <w:tblStylePr w:type="firstRow">
      <w:pPr>
        <w:wordWrap/>
        <w:spacing w:beforeLines="0" w:before="20" w:beforeAutospacing="0" w:afterLines="20" w:after="20" w:afterAutospacing="0"/>
        <w:jc w:val="left"/>
      </w:pPr>
      <w:rPr>
        <w:rFonts w:ascii="Segoe UI Semibold" w:hAnsi="Segoe UI Semibold"/>
        <w:b w:val="0"/>
        <w:bCs/>
        <w:color w:val="FFFFFF" w:themeColor="background1"/>
        <w:sz w:val="22"/>
      </w:rPr>
      <w:tblPr/>
      <w:trPr>
        <w:tblHeader/>
      </w:trPr>
      <w:tcPr>
        <w:shd w:val="clear" w:color="auto" w:fill="604878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inorHAnsi" w:hAnsiTheme="minorHAnsi"/>
        <w:b/>
        <w:bCs/>
        <w:color w:val="404040" w:themeColor="text1" w:themeTint="BF"/>
        <w:sz w:val="16"/>
      </w:rPr>
    </w:tblStylePr>
    <w:tblStylePr w:type="lastCol">
      <w:rPr>
        <w:b w:val="0"/>
        <w:bCs/>
      </w:rPr>
    </w:tblStylePr>
    <w:tblStylePr w:type="band1Horz">
      <w:pPr>
        <w:jc w:val="left"/>
      </w:pPr>
      <w:rPr>
        <w:rFonts w:asciiTheme="minorHAnsi" w:hAnsiTheme="minorHAnsi"/>
        <w:sz w:val="16"/>
      </w:rPr>
    </w:tblStylePr>
    <w:tblStylePr w:type="band2Horz">
      <w:pPr>
        <w:jc w:val="left"/>
      </w:pPr>
      <w:rPr>
        <w:rFonts w:asciiTheme="minorHAnsi" w:hAnsiTheme="minorHAnsi"/>
        <w:sz w:val="16"/>
      </w:rPr>
    </w:tblStylePr>
  </w:style>
  <w:style w:type="paragraph" w:customStyle="1" w:styleId="Appendix">
    <w:name w:val="Appendix"/>
    <w:basedOn w:val="Normal"/>
    <w:next w:val="Normal"/>
    <w:rsid w:val="00A4578F"/>
    <w:pPr>
      <w:keepNext/>
      <w:keepLines/>
      <w:pageBreakBefore/>
      <w:numPr>
        <w:ilvl w:val="8"/>
        <w:numId w:val="1"/>
      </w:numPr>
      <w:spacing w:after="80"/>
    </w:pPr>
    <w:rPr>
      <w:rFonts w:asciiTheme="majorHAnsi" w:hAnsiTheme="majorHAnsi"/>
      <w:b/>
      <w:caps/>
      <w:color w:val="404040" w:themeColor="text1" w:themeTint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747B88"/>
    <w:rPr>
      <w:color w:val="69BAF8" w:themeColor="hyperlink"/>
      <w:u w:val="single"/>
    </w:rPr>
  </w:style>
  <w:style w:type="paragraph" w:customStyle="1" w:styleId="TableText">
    <w:name w:val="Table Text"/>
    <w:basedOn w:val="Normal"/>
    <w:rsid w:val="00CC6930"/>
    <w:pPr>
      <w:spacing w:before="40" w:after="40"/>
    </w:pPr>
  </w:style>
  <w:style w:type="paragraph" w:customStyle="1" w:styleId="TableSectionHeader">
    <w:name w:val="Table Section Header"/>
    <w:basedOn w:val="Normal"/>
    <w:next w:val="Normal"/>
    <w:qFormat/>
    <w:rsid w:val="00CC6930"/>
    <w:pPr>
      <w:shd w:val="clear" w:color="auto" w:fill="604878"/>
      <w:spacing w:before="20" w:afterLines="20" w:after="48"/>
    </w:pPr>
    <w:rPr>
      <w:bCs/>
      <w:color w:val="FFFFFF" w:themeColor="background1"/>
    </w:rPr>
  </w:style>
  <w:style w:type="paragraph" w:styleId="ListParagraph">
    <w:name w:val="List Paragraph"/>
    <w:basedOn w:val="TableList"/>
    <w:uiPriority w:val="7"/>
    <w:qFormat/>
    <w:rsid w:val="00CC6930"/>
  </w:style>
  <w:style w:type="paragraph" w:customStyle="1" w:styleId="TableList">
    <w:name w:val="Table List"/>
    <w:basedOn w:val="TableText"/>
    <w:qFormat/>
    <w:rsid w:val="00684013"/>
    <w:pPr>
      <w:numPr>
        <w:numId w:val="4"/>
      </w:numPr>
    </w:pPr>
  </w:style>
  <w:style w:type="paragraph" w:customStyle="1" w:styleId="TitlePage">
    <w:name w:val="TitlePage"/>
    <w:rsid w:val="00EA5BC4"/>
    <w:pPr>
      <w:tabs>
        <w:tab w:val="left" w:pos="-1440"/>
        <w:tab w:val="left" w:pos="-720"/>
      </w:tabs>
      <w:suppressAutoHyphens/>
      <w:spacing w:after="480" w:line="240" w:lineRule="auto"/>
      <w:ind w:left="4536"/>
    </w:pPr>
    <w:rPr>
      <w:rFonts w:ascii="Century Gothic" w:eastAsia="Times New Roman" w:hAnsi="Century Gothic" w:cs="Times New Roman"/>
      <w:b/>
      <w:color w:val="333333"/>
      <w:sz w:val="72"/>
      <w:szCs w:val="56"/>
      <w:lang w:val="en-GB"/>
    </w:rPr>
  </w:style>
  <w:style w:type="numbering" w:customStyle="1" w:styleId="SenseiBodyList">
    <w:name w:val="Sensei Body List"/>
    <w:uiPriority w:val="99"/>
    <w:rsid w:val="00412A29"/>
    <w:pPr>
      <w:numPr>
        <w:numId w:val="2"/>
      </w:numPr>
    </w:pPr>
  </w:style>
  <w:style w:type="numbering" w:customStyle="1" w:styleId="SenseiTableList">
    <w:name w:val="Sensei Table List"/>
    <w:uiPriority w:val="99"/>
    <w:rsid w:val="0090661C"/>
    <w:pPr>
      <w:numPr>
        <w:numId w:val="3"/>
      </w:numPr>
    </w:pPr>
  </w:style>
  <w:style w:type="table" w:customStyle="1" w:styleId="SenseiInfoTable">
    <w:name w:val="Sensei Info Table"/>
    <w:basedOn w:val="TableNormal"/>
    <w:next w:val="GridTable2"/>
    <w:uiPriority w:val="47"/>
    <w:rsid w:val="00F8788A"/>
    <w:pPr>
      <w:spacing w:after="40" w:line="240" w:lineRule="auto"/>
    </w:pPr>
    <w:rPr>
      <w:sz w:val="16"/>
    </w:rPr>
    <w:tblPr>
      <w:tblStyleRowBandSize w:val="1"/>
      <w:tblStyleColBandSize w:val="1"/>
      <w:tblBorders>
        <w:top w:val="single" w:sz="4" w:space="0" w:color="BFBFBF" w:themeColor="text1" w:themeTint="40"/>
        <w:bottom w:val="single" w:sz="4" w:space="0" w:color="BFBFBF" w:themeColor="text1" w:themeTint="40"/>
        <w:insideH w:val="single" w:sz="4" w:space="0" w:color="BFBFBF" w:themeColor="text1" w:themeTint="40"/>
        <w:insideV w:val="single" w:sz="4" w:space="0" w:color="BFBFBF" w:themeColor="text1" w:themeTint="40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blStylePr w:type="firstRow">
      <w:pPr>
        <w:wordWrap/>
        <w:spacing w:beforeLines="0" w:before="0" w:beforeAutospacing="0" w:afterLines="0" w:after="0" w:afterAutospacing="0"/>
        <w:contextualSpacing w:val="0"/>
        <w:jc w:val="center"/>
      </w:pPr>
      <w:rPr>
        <w:rFonts w:asciiTheme="majorHAnsi" w:hAnsiTheme="majorHAnsi"/>
        <w:b/>
        <w:bCs/>
        <w:caps/>
        <w:smallCaps w:val="0"/>
        <w:color w:val="FFFFFF"/>
        <w:sz w:val="22"/>
      </w:rPr>
      <w:tblPr/>
      <w:trPr>
        <w:tblHeader/>
      </w:trPr>
      <w:tcPr>
        <w:shd w:val="clear" w:color="auto" w:fill="70EBD3" w:themeFill="accent5" w:themeFillTint="99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/>
        <w:bCs/>
        <w:color w:val="404040" w:themeColor="text1" w:themeTint="BF"/>
        <w:sz w:val="16"/>
      </w:rPr>
    </w:tblStylePr>
    <w:tblStylePr w:type="lastCol">
      <w:rPr>
        <w:b w:val="0"/>
        <w:bCs/>
      </w:rPr>
    </w:tblStylePr>
    <w:tblStylePr w:type="band1Horz">
      <w:pPr>
        <w:jc w:val="left"/>
      </w:pPr>
      <w:rPr>
        <w:rFonts w:asciiTheme="minorHAnsi" w:hAnsiTheme="minorHAnsi"/>
        <w:sz w:val="16"/>
      </w:rPr>
      <w:tblPr/>
      <w:tcPr>
        <w:vAlign w:val="center"/>
      </w:tcPr>
    </w:tblStylePr>
    <w:tblStylePr w:type="band2Horz">
      <w:pPr>
        <w:jc w:val="left"/>
      </w:pPr>
      <w:rPr>
        <w:rFonts w:asciiTheme="minorHAnsi" w:hAnsiTheme="minorHAnsi"/>
        <w:sz w:val="16"/>
      </w:rPr>
      <w:tblPr/>
      <w:tcPr>
        <w:vAlign w:val="center"/>
      </w:tcPr>
    </w:tblStylePr>
  </w:style>
  <w:style w:type="paragraph" w:customStyle="1" w:styleId="TableSubsectionHeader">
    <w:name w:val="Table Subsection Header"/>
    <w:basedOn w:val="TableSectionHeader"/>
    <w:qFormat/>
    <w:rsid w:val="007B5B1B"/>
    <w:pPr>
      <w:shd w:val="clear" w:color="auto" w:fill="9F2936"/>
      <w:spacing w:before="60" w:afterLines="0" w:after="60"/>
      <w:jc w:val="center"/>
    </w:pPr>
    <w:rPr>
      <w:rFonts w:ascii="Segoe UI Light" w:hAnsi="Segoe UI Light" w:cstheme="majorHAnsi"/>
      <w:b/>
      <w:caps/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AA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3A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3AA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A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A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AAA"/>
    <w:rPr>
      <w:vertAlign w:val="superscript"/>
    </w:rPr>
  </w:style>
  <w:style w:type="table" w:styleId="TableGridLight">
    <w:name w:val="Grid Table Light"/>
    <w:basedOn w:val="TableNormal"/>
    <w:uiPriority w:val="40"/>
    <w:rsid w:val="006927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enseiAltTable">
    <w:name w:val="Sensei Alt Table"/>
    <w:basedOn w:val="TableNormal"/>
    <w:next w:val="TableGrid"/>
    <w:uiPriority w:val="59"/>
    <w:rsid w:val="007D6AE4"/>
    <w:pPr>
      <w:spacing w:after="0" w:line="240" w:lineRule="auto"/>
      <w:contextualSpacing/>
      <w:jc w:val="center"/>
    </w:pPr>
    <w:rPr>
      <w:rFonts w:eastAsia="Calibri" w:cs="Times New Roman"/>
      <w:sz w:val="16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pPr>
        <w:jc w:val="left"/>
      </w:pPr>
      <w:rPr>
        <w:rFonts w:asciiTheme="minorHAnsi" w:hAnsiTheme="minorHAnsi"/>
        <w:b/>
        <w:color w:val="404040" w:themeColor="background1" w:themeShade="40"/>
        <w:sz w:val="20"/>
      </w:rPr>
      <w:tblPr/>
      <w:tcPr>
        <w:shd w:val="clear" w:color="auto" w:fill="C7DAF2" w:themeFill="accent3" w:themeFillTint="33"/>
      </w:tcPr>
    </w:tblStylePr>
  </w:style>
  <w:style w:type="paragraph" w:customStyle="1" w:styleId="TableFirstColumnText">
    <w:name w:val="Table First Column Text"/>
    <w:basedOn w:val="Normal"/>
    <w:rsid w:val="009E1CA8"/>
    <w:pPr>
      <w:spacing w:before="40" w:after="40"/>
    </w:pPr>
    <w:rPr>
      <w:bCs/>
      <w:color w:val="404040" w:themeColor="text1" w:themeTint="BF"/>
      <w:sz w:val="16"/>
    </w:rPr>
  </w:style>
  <w:style w:type="paragraph" w:customStyle="1" w:styleId="TableName">
    <w:name w:val="Table Name"/>
    <w:autoRedefine/>
    <w:rsid w:val="00572233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Arial Bold" w:eastAsia="Times New Roman" w:hAnsi="Arial Bold" w:cs="Times New Roman"/>
      <w:b/>
      <w:caps/>
      <w:noProof/>
      <w:color w:val="FFFFFF"/>
      <w:sz w:val="16"/>
      <w:szCs w:val="16"/>
    </w:rPr>
  </w:style>
  <w:style w:type="paragraph" w:customStyle="1" w:styleId="NoSpacingCoverPageWhite">
    <w:name w:val="No Spacing Cover Page White"/>
    <w:basedOn w:val="Normal"/>
    <w:uiPriority w:val="3"/>
    <w:unhideWhenUsed/>
    <w:rsid w:val="00271FFC"/>
    <w:pPr>
      <w:spacing w:after="0"/>
      <w:jc w:val="center"/>
    </w:pPr>
    <w:rPr>
      <w:rFonts w:ascii="Segoe UI Light" w:hAnsi="Segoe UI Light"/>
      <w:color w:val="FFFFFF" w:themeColor="background1"/>
      <w:sz w:val="28"/>
    </w:rPr>
  </w:style>
  <w:style w:type="paragraph" w:customStyle="1" w:styleId="List-Sensei">
    <w:name w:val="List - Sensei"/>
    <w:basedOn w:val="Normal"/>
    <w:rsid w:val="00210242"/>
  </w:style>
  <w:style w:type="table" w:styleId="GridTable1Light">
    <w:name w:val="Grid Table 1 Light"/>
    <w:basedOn w:val="TableNormal"/>
    <w:uiPriority w:val="46"/>
    <w:rsid w:val="00FE34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DocumentControl">
    <w:name w:val="Heading Document Control"/>
    <w:next w:val="NoSpacing"/>
    <w:autoRedefine/>
    <w:uiPriority w:val="1"/>
    <w:rsid w:val="00CC0FB0"/>
    <w:pPr>
      <w:pageBreakBefore/>
      <w:spacing w:after="480" w:line="560" w:lineRule="exact"/>
      <w:jc w:val="center"/>
    </w:pPr>
    <w:rPr>
      <w:rFonts w:ascii="Segoe UI Light" w:eastAsiaTheme="majorEastAsia" w:hAnsi="Segoe UI Light" w:cstheme="majorBidi"/>
      <w:color w:val="081A28"/>
      <w:sz w:val="52"/>
      <w:szCs w:val="32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10187D"/>
  </w:style>
  <w:style w:type="table" w:customStyle="1" w:styleId="TableGrid1">
    <w:name w:val="Table Grid1"/>
    <w:basedOn w:val="TableNormal"/>
    <w:next w:val="TableGrid"/>
    <w:uiPriority w:val="39"/>
    <w:rsid w:val="00936BF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25C25"/>
    <w:pPr>
      <w:spacing w:line="278" w:lineRule="auto"/>
    </w:pPr>
    <w:rPr>
      <w:rFonts w:ascii="Times New Roman" w:eastAsia="Times New Roman" w:hAnsi="Times New Roman" w:cs="Times New Roman"/>
      <w:sz w:val="2"/>
      <w:szCs w:val="20"/>
      <w:lang w:val="en-AU" w:eastAsia="zh-CN" w:bidi="th-TH"/>
    </w:rPr>
  </w:style>
  <w:style w:type="table" w:customStyle="1" w:styleId="SaraTable">
    <w:name w:val="Sara Table"/>
    <w:basedOn w:val="TableNormal"/>
    <w:uiPriority w:val="99"/>
    <w:rsid w:val="004D2D4A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7D56C5" w:themeFill="accent1"/>
        <w:vAlign w:val="center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429A"/>
  </w:style>
  <w:style w:type="character" w:customStyle="1" w:styleId="DateChar">
    <w:name w:val="Date Char"/>
    <w:basedOn w:val="DefaultParagraphFont"/>
    <w:link w:val="Date"/>
    <w:uiPriority w:val="99"/>
    <w:semiHidden/>
    <w:rsid w:val="00C5429A"/>
    <w:rPr>
      <w:lang w:val="en-AU"/>
    </w:rPr>
  </w:style>
  <w:style w:type="table" w:styleId="GridTable4-Accent1">
    <w:name w:val="Grid Table 4 Accent 1"/>
    <w:basedOn w:val="TableNormal"/>
    <w:uiPriority w:val="49"/>
    <w:rsid w:val="00F97FEF"/>
    <w:pPr>
      <w:spacing w:after="0" w:line="240" w:lineRule="auto"/>
    </w:pPr>
    <w:tblPr>
      <w:tblStyleRowBandSize w:val="1"/>
      <w:tblStyleColBandSize w:val="1"/>
      <w:tblBorders>
        <w:top w:val="single" w:sz="4" w:space="0" w:color="B099DC" w:themeColor="accent1" w:themeTint="99"/>
        <w:left w:val="single" w:sz="4" w:space="0" w:color="B099DC" w:themeColor="accent1" w:themeTint="99"/>
        <w:bottom w:val="single" w:sz="4" w:space="0" w:color="B099DC" w:themeColor="accent1" w:themeTint="99"/>
        <w:right w:val="single" w:sz="4" w:space="0" w:color="B099DC" w:themeColor="accent1" w:themeTint="99"/>
        <w:insideH w:val="single" w:sz="4" w:space="0" w:color="B099DC" w:themeColor="accent1" w:themeTint="99"/>
        <w:insideV w:val="single" w:sz="4" w:space="0" w:color="B099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56C5" w:themeColor="accent1"/>
          <w:left w:val="single" w:sz="4" w:space="0" w:color="7D56C5" w:themeColor="accent1"/>
          <w:bottom w:val="single" w:sz="4" w:space="0" w:color="7D56C5" w:themeColor="accent1"/>
          <w:right w:val="single" w:sz="4" w:space="0" w:color="7D56C5" w:themeColor="accent1"/>
          <w:insideH w:val="nil"/>
          <w:insideV w:val="nil"/>
        </w:tcBorders>
        <w:shd w:val="clear" w:color="auto" w:fill="7D56C5" w:themeFill="accent1"/>
      </w:tcPr>
    </w:tblStylePr>
    <w:tblStylePr w:type="lastRow">
      <w:rPr>
        <w:b/>
        <w:bCs/>
      </w:rPr>
      <w:tblPr/>
      <w:tcPr>
        <w:tcBorders>
          <w:top w:val="double" w:sz="4" w:space="0" w:color="7D56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F3" w:themeFill="accent1" w:themeFillTint="33"/>
      </w:tcPr>
    </w:tblStylePr>
    <w:tblStylePr w:type="band1Horz">
      <w:tblPr/>
      <w:tcPr>
        <w:shd w:val="clear" w:color="auto" w:fill="E4DD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65B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D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56C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56C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56C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56C5" w:themeFill="accent1"/>
      </w:tcPr>
    </w:tblStylePr>
    <w:tblStylePr w:type="band1Vert">
      <w:tblPr/>
      <w:tcPr>
        <w:shd w:val="clear" w:color="auto" w:fill="CABBE7" w:themeFill="accent1" w:themeFillTint="66"/>
      </w:tcPr>
    </w:tblStylePr>
    <w:tblStylePr w:type="band1Horz">
      <w:tblPr/>
      <w:tcPr>
        <w:shd w:val="clear" w:color="auto" w:fill="CABB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3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FAA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FAA"/>
    <w:rPr>
      <w:rFonts w:ascii="Arial" w:hAnsi="Arial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36FAA"/>
    <w:rPr>
      <w:color w:val="7D56C5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DB6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DB6"/>
    <w:rPr>
      <w:rFonts w:ascii="Arial" w:hAnsi="Arial"/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A04DB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altus.pro/solutions/AltusForWord/Help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docs.altus.pro/solutions/AltusForWord/Index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ocs.altus.pro/solutions/AltusForWord/Help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altus.pro/solutions/AltusForWord/Help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enseicloud.sharepoint.com/sites/Altus/Shared%20Documents/Development/Features/24609%20-%20Altus%20for%20Word/24402%20-%20Partner%20Templates/Partner%20-%20Planning%20Gate%20Review.dotx?OR=81dd2b71-fb82-4b33-ac71-fed46bf0f87a&amp;CID=b3c78ca1-1082-40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55C4F66B7C4CBF80B9C3C5F0BF9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B6B8-AC40-44F0-952B-8B5D48E34A15}"/>
      </w:docPartPr>
      <w:docPartBody>
        <w:p w:rsidR="009F1A7C" w:rsidRDefault="009F1A7C">
          <w:pPr>
            <w:pStyle w:val="6A55C4F66B7C4CBF80B9C3C5F0BF96BF"/>
          </w:pPr>
          <w:r w:rsidRPr="00C07BEC">
            <w:rPr>
              <w:rStyle w:val="PlaceholderText"/>
            </w:rPr>
            <w:t>[Title]</w:t>
          </w:r>
        </w:p>
      </w:docPartBody>
    </w:docPart>
    <w:docPart>
      <w:docPartPr>
        <w:name w:val="BC2FF899482D48A385F1BA4489E8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E58B-A6AE-46AF-8DB8-A87CA4D3241E}"/>
      </w:docPartPr>
      <w:docPartBody>
        <w:p w:rsidR="009F1A7C" w:rsidRDefault="009F1A7C">
          <w:pPr>
            <w:pStyle w:val="BC2FF899482D48A385F1BA4489E89C62"/>
          </w:pPr>
          <w:r w:rsidRPr="00823478">
            <w:rPr>
              <w:rStyle w:val="PlaceholderText"/>
            </w:rPr>
            <w:t>[Title]</w:t>
          </w:r>
        </w:p>
      </w:docPartBody>
    </w:docPart>
    <w:docPart>
      <w:docPartPr>
        <w:name w:val="73865D15AB4D4F048DF0F955E4605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E05D3-DA80-4C8D-9512-C5E13BA1634A}"/>
      </w:docPartPr>
      <w:docPartBody>
        <w:p w:rsidR="009F1A7C" w:rsidRDefault="009F1A7C">
          <w:pPr>
            <w:pStyle w:val="73865D15AB4D4F048DF0F955E4605901"/>
          </w:pPr>
          <w:r w:rsidRPr="002C3E4B">
            <w:rPr>
              <w:rStyle w:val="PlaceholderText"/>
            </w:rPr>
            <w:t>Status Updates Table: All Active Status Updates</w:t>
          </w:r>
        </w:p>
      </w:docPartBody>
    </w:docPart>
    <w:docPart>
      <w:docPartPr>
        <w:name w:val="62538597D7A9418DA2F658B479C6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D648-6F0F-404A-8D49-5ABD91FC203E}"/>
      </w:docPartPr>
      <w:docPartBody>
        <w:p w:rsidR="009F1A7C" w:rsidRDefault="009F1A7C">
          <w:pPr>
            <w:pStyle w:val="62538597D7A9418DA2F658B479C6FC44"/>
          </w:pPr>
          <w:r w:rsidRPr="002C3E4B">
            <w:rPr>
              <w:rStyle w:val="PlaceholderText"/>
            </w:rPr>
            <w:t>Change Requests Table: All Change Requests</w:t>
          </w:r>
        </w:p>
      </w:docPartBody>
    </w:docPart>
    <w:docPart>
      <w:docPartPr>
        <w:name w:val="3D29523820254079979CCFFFCA1D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E5F9-297B-488A-B261-157641FFD792}"/>
      </w:docPartPr>
      <w:docPartBody>
        <w:p w:rsidR="009F1A7C" w:rsidRDefault="009F1A7C">
          <w:pPr>
            <w:pStyle w:val="3D29523820254079979CCFFFCA1D30A2"/>
          </w:pPr>
          <w:r w:rsidRPr="002C3E4B">
            <w:rPr>
              <w:rStyle w:val="PlaceholderText"/>
            </w:rPr>
            <w:t>Deliverables Table: All Deliverables</w:t>
          </w:r>
        </w:p>
      </w:docPartBody>
    </w:docPart>
    <w:docPart>
      <w:docPartPr>
        <w:name w:val="6544DDBAB7E44D0A8DEA2B4E73CED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35BCD-E477-46D6-AEC1-6ECC1792C71B}"/>
      </w:docPartPr>
      <w:docPartBody>
        <w:p w:rsidR="009F1A7C" w:rsidRDefault="009F1A7C">
          <w:pPr>
            <w:pStyle w:val="6544DDBAB7E44D0A8DEA2B4E73CED20F"/>
          </w:pPr>
          <w:r w:rsidRPr="002C3E4B">
            <w:rPr>
              <w:rStyle w:val="PlaceholderText"/>
            </w:rPr>
            <w:t>Decisions Table: All Decisions</w:t>
          </w:r>
        </w:p>
      </w:docPartBody>
    </w:docPart>
    <w:docPart>
      <w:docPartPr>
        <w:name w:val="F92069C5D6E94FA18A8CA74C16A2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AF565-8CE7-4F35-A6A3-A78A239251A8}"/>
      </w:docPartPr>
      <w:docPartBody>
        <w:p w:rsidR="009F1A7C" w:rsidRDefault="009F1A7C">
          <w:pPr>
            <w:pStyle w:val="F92069C5D6E94FA18A8CA74C16A2E11A"/>
          </w:pPr>
          <w:r w:rsidRPr="002C3E4B">
            <w:rPr>
              <w:rStyle w:val="PlaceholderText"/>
            </w:rPr>
            <w:t>Risks Table: All Risks</w:t>
          </w:r>
        </w:p>
      </w:docPartBody>
    </w:docPart>
    <w:docPart>
      <w:docPartPr>
        <w:name w:val="27680E63348B4F6A9AC73F6A75B4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00A33-1ED9-49E4-B093-7065B1057D0B}"/>
      </w:docPartPr>
      <w:docPartBody>
        <w:p w:rsidR="009F1A7C" w:rsidRDefault="009F1A7C">
          <w:pPr>
            <w:pStyle w:val="27680E63348B4F6A9AC73F6A75B45367"/>
          </w:pPr>
          <w:r w:rsidRPr="002C3E4B">
            <w:rPr>
              <w:rStyle w:val="PlaceholderText"/>
            </w:rPr>
            <w:t>Issues Table: All Issues</w:t>
          </w:r>
        </w:p>
      </w:docPartBody>
    </w:docPart>
    <w:docPart>
      <w:docPartPr>
        <w:name w:val="D8B9604018AC4F33A4D463A6AECC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8CE0-FBC4-4165-B6C3-F934907A9E92}"/>
      </w:docPartPr>
      <w:docPartBody>
        <w:p w:rsidR="009F1A7C" w:rsidRDefault="009F1A7C">
          <w:pPr>
            <w:pStyle w:val="D8B9604018AC4F33A4D463A6AECC73C3"/>
          </w:pPr>
          <w:r w:rsidRPr="002C3E4B">
            <w:rPr>
              <w:rStyle w:val="PlaceholderText"/>
            </w:rPr>
            <w:t>Benefits Table: All Benefits</w:t>
          </w:r>
        </w:p>
      </w:docPartBody>
    </w:docPart>
    <w:docPart>
      <w:docPartPr>
        <w:name w:val="49E5196934F44503BB1E65867DE17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CE26-483B-4095-A2EF-91CAE14088BA}"/>
      </w:docPartPr>
      <w:docPartBody>
        <w:p w:rsidR="00357631" w:rsidRDefault="009F1A7C">
          <w:pPr>
            <w:pStyle w:val="49E5196934F44503BB1E65867DE1758D"/>
          </w:pPr>
          <w:r w:rsidRPr="002C3E4B">
            <w:rPr>
              <w:rStyle w:val="PlaceholderText"/>
            </w:rPr>
            <w:t>Name</w:t>
          </w:r>
        </w:p>
      </w:docPartBody>
    </w:docPart>
    <w:docPart>
      <w:docPartPr>
        <w:name w:val="A9282D3D067E40A7B91D1A673104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3E515-6ED1-4639-B2E5-8FE56F2C7246}"/>
      </w:docPartPr>
      <w:docPartBody>
        <w:p w:rsidR="00357631" w:rsidRDefault="009F1A7C">
          <w:pPr>
            <w:pStyle w:val="A9282D3D067E40A7B91D1A6731048426"/>
          </w:pPr>
          <w:r w:rsidRPr="002C3E4B">
            <w:rPr>
              <w:rStyle w:val="PlaceholderText"/>
            </w:rPr>
            <w:t>% Complete</w:t>
          </w:r>
        </w:p>
      </w:docPartBody>
    </w:docPart>
    <w:docPart>
      <w:docPartPr>
        <w:name w:val="7B5696A5E1A84450BC662FEEA7DFE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74FF-B1D5-4C7C-9FC4-8A054C9598EC}"/>
      </w:docPartPr>
      <w:docPartBody>
        <w:p w:rsidR="00357631" w:rsidRDefault="00357631" w:rsidP="00357631">
          <w:pPr>
            <w:pStyle w:val="7B5696A5E1A84450BC662FEEA7DFE107"/>
          </w:pPr>
          <w:r w:rsidRPr="002C3E4B">
            <w:rPr>
              <w:rStyle w:val="PlaceholderText"/>
            </w:rPr>
            <w:t>Effort Variance (Hours)</w:t>
          </w:r>
        </w:p>
      </w:docPartBody>
    </w:docPart>
    <w:docPart>
      <w:docPartPr>
        <w:name w:val="6839F27718814C1295AEC21DCA2F6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630B0-9552-4E6F-BE60-39A072FBA9A8}"/>
      </w:docPartPr>
      <w:docPartBody>
        <w:p w:rsidR="00357631" w:rsidRDefault="00357631" w:rsidP="00357631">
          <w:pPr>
            <w:pStyle w:val="6839F27718814C1295AEC21DCA2F6680"/>
          </w:pPr>
          <w:r w:rsidRPr="002C3E4B">
            <w:rPr>
              <w:rStyle w:val="PlaceholderText"/>
            </w:rPr>
            <w:t>Current Stage</w:t>
          </w:r>
        </w:p>
      </w:docPartBody>
    </w:docPart>
    <w:docPart>
      <w:docPartPr>
        <w:name w:val="28C37CE597C044A191A7E26A6F724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E5BA-919D-49BB-9CA3-68E4FCD4816F}"/>
      </w:docPartPr>
      <w:docPartBody>
        <w:p w:rsidR="00357631" w:rsidRDefault="00357631" w:rsidP="00357631">
          <w:pPr>
            <w:pStyle w:val="28C37CE597C044A191A7E26A6F724DE0"/>
          </w:pPr>
          <w:r w:rsidRPr="00330E71">
            <w:rPr>
              <w:rStyle w:val="PlaceholderText"/>
            </w:rPr>
            <w:t>Financials: Total Actual</w:t>
          </w:r>
        </w:p>
      </w:docPartBody>
    </w:docPart>
    <w:docPart>
      <w:docPartPr>
        <w:name w:val="80EA0D3B9507425E9A98D32F210B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A547-F202-4DC2-AF28-5C3D6CBD5249}"/>
      </w:docPartPr>
      <w:docPartBody>
        <w:p w:rsidR="00357631" w:rsidRDefault="00357631" w:rsidP="00357631">
          <w:pPr>
            <w:pStyle w:val="80EA0D3B9507425E9A98D32F210B11D0"/>
          </w:pPr>
          <w:r w:rsidRPr="002C3E4B">
            <w:rPr>
              <w:rStyle w:val="PlaceholderText"/>
            </w:rPr>
            <w:t>Effort Remaining</w:t>
          </w:r>
        </w:p>
      </w:docPartBody>
    </w:docPart>
    <w:docPart>
      <w:docPartPr>
        <w:name w:val="328FDFD265D941F1B8D5E1A51984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C582-D9E9-4C3D-A145-6CEE5C73CB25}"/>
      </w:docPartPr>
      <w:docPartBody>
        <w:p w:rsidR="00357631" w:rsidRDefault="00357631" w:rsidP="00357631">
          <w:pPr>
            <w:pStyle w:val="328FDFD265D941F1B8D5E1A51984BFED"/>
          </w:pPr>
          <w:r w:rsidRPr="002C3E4B">
            <w:rPr>
              <w:rStyle w:val="PlaceholderText"/>
            </w:rPr>
            <w:t>Effort Completed</w:t>
          </w:r>
        </w:p>
      </w:docPartBody>
    </w:docPart>
    <w:docPart>
      <w:docPartPr>
        <w:name w:val="A0F787DB509142BD9F05C1A926C7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26E2-1471-4243-828C-577F160B9861}"/>
      </w:docPartPr>
      <w:docPartBody>
        <w:p w:rsidR="00357631" w:rsidRDefault="00357631" w:rsidP="00357631">
          <w:pPr>
            <w:pStyle w:val="A0F787DB509142BD9F05C1A926C7EEE0"/>
          </w:pPr>
          <w:r w:rsidRPr="002C3E4B">
            <w:rPr>
              <w:rStyle w:val="PlaceholderText"/>
            </w:rPr>
            <w:t>Effort (Total)</w:t>
          </w:r>
        </w:p>
      </w:docPartBody>
    </w:docPart>
    <w:docPart>
      <w:docPartPr>
        <w:name w:val="8FC4D981A93A42FF83B8ACEFF0ADB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81E20-F9A8-4073-A5DB-9DD7A98D0717}"/>
      </w:docPartPr>
      <w:docPartBody>
        <w:p w:rsidR="00357631" w:rsidRDefault="00357631" w:rsidP="00357631">
          <w:pPr>
            <w:pStyle w:val="8FC4D981A93A42FF83B8ACEFF0ADB159"/>
          </w:pPr>
          <w:r w:rsidRPr="002C3E4B">
            <w:rPr>
              <w:rStyle w:val="PlaceholderText"/>
            </w:rPr>
            <w:t>Baseline Finish</w:t>
          </w:r>
        </w:p>
      </w:docPartBody>
    </w:docPart>
    <w:docPart>
      <w:docPartPr>
        <w:name w:val="70EBCE46D68841869779EDF655C6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3296-B232-4EB3-B267-FFC0581BE782}"/>
      </w:docPartPr>
      <w:docPartBody>
        <w:p w:rsidR="00357631" w:rsidRDefault="00357631" w:rsidP="00357631">
          <w:pPr>
            <w:pStyle w:val="70EBCE46D68841869779EDF655C6839A"/>
          </w:pPr>
          <w:r w:rsidRPr="002C3E4B">
            <w:rPr>
              <w:rStyle w:val="PlaceholderText"/>
            </w:rPr>
            <w:t>Scope and schedule</w:t>
          </w:r>
        </w:p>
      </w:docPartBody>
    </w:docPart>
    <w:docPart>
      <w:docPartPr>
        <w:name w:val="273D5146B90E42C797437701E461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8D2C3-F3CF-45D6-A624-6BD7245E20A4}"/>
      </w:docPartPr>
      <w:docPartBody>
        <w:p w:rsidR="00357631" w:rsidRDefault="00357631" w:rsidP="00357631">
          <w:pPr>
            <w:pStyle w:val="273D5146B90E42C797437701E461B894"/>
          </w:pPr>
          <w:r w:rsidRPr="002C3E4B">
            <w:rPr>
              <w:rStyle w:val="PlaceholderText"/>
            </w:rPr>
            <w:t>Baseline Start</w:t>
          </w:r>
        </w:p>
      </w:docPartBody>
    </w:docPart>
    <w:docPart>
      <w:docPartPr>
        <w:name w:val="CD29F9D117A647D087D86A4E59ECD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7FB4D-B906-486A-8FAB-03CB5337DC67}"/>
      </w:docPartPr>
      <w:docPartBody>
        <w:p w:rsidR="00357631" w:rsidRDefault="00357631" w:rsidP="00357631">
          <w:pPr>
            <w:pStyle w:val="CD29F9D117A647D087D86A4E59ECDADE"/>
          </w:pPr>
          <w:r w:rsidRPr="002C3E4B">
            <w:rPr>
              <w:rStyle w:val="PlaceholderText"/>
            </w:rPr>
            <w:t>Sponsor</w:t>
          </w:r>
        </w:p>
      </w:docPartBody>
    </w:docPart>
    <w:docPart>
      <w:docPartPr>
        <w:name w:val="C402613E28A74FFBBF4CA2ADB2526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48987-87AC-4E36-962D-9F09611804EF}"/>
      </w:docPartPr>
      <w:docPartBody>
        <w:p w:rsidR="00357631" w:rsidRDefault="00357631" w:rsidP="00357631">
          <w:pPr>
            <w:pStyle w:val="C402613E28A74FFBBF4CA2ADB2526AC4"/>
          </w:pPr>
          <w:r w:rsidRPr="002C3E4B">
            <w:rPr>
              <w:rStyle w:val="PlaceholderText"/>
            </w:rPr>
            <w:t>Start Date</w:t>
          </w:r>
        </w:p>
      </w:docPartBody>
    </w:docPart>
    <w:docPart>
      <w:docPartPr>
        <w:name w:val="D969C8C00B3447828954E029E1EC8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B880-6BDE-47FB-ADA2-2AF11D200EAF}"/>
      </w:docPartPr>
      <w:docPartBody>
        <w:p w:rsidR="00357631" w:rsidRDefault="00357631" w:rsidP="00357631">
          <w:pPr>
            <w:pStyle w:val="D969C8C00B3447828954E029E1EC866D"/>
          </w:pPr>
          <w:r w:rsidRPr="002C3E4B">
            <w:rPr>
              <w:rStyle w:val="PlaceholderText"/>
            </w:rPr>
            <w:t>Name</w:t>
          </w:r>
        </w:p>
      </w:docPartBody>
    </w:docPart>
    <w:docPart>
      <w:docPartPr>
        <w:name w:val="31D1131054E344358F3E922FA4B4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659EE-CDF5-41D2-A51B-0E9B67576210}"/>
      </w:docPartPr>
      <w:docPartBody>
        <w:p w:rsidR="00357631" w:rsidRDefault="00357631" w:rsidP="00357631">
          <w:pPr>
            <w:pStyle w:val="31D1131054E344358F3E922FA4B4DF2A"/>
          </w:pPr>
          <w:r w:rsidRPr="00330E71">
            <w:rPr>
              <w:rStyle w:val="PlaceholderText"/>
            </w:rPr>
            <w:t>Financials: Total Budget</w:t>
          </w:r>
        </w:p>
      </w:docPartBody>
    </w:docPart>
    <w:docPart>
      <w:docPartPr>
        <w:name w:val="45379EA806914FF0A3F2D2A6EFBF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1982C-8FAD-4157-A505-2399A0688DD3}"/>
      </w:docPartPr>
      <w:docPartBody>
        <w:p w:rsidR="00357631" w:rsidRDefault="00357631" w:rsidP="00357631">
          <w:pPr>
            <w:pStyle w:val="45379EA806914FF0A3F2D2A6EFBFF7E8"/>
          </w:pPr>
          <w:r w:rsidRPr="002C3E4B">
            <w:rPr>
              <w:rStyle w:val="PlaceholderText"/>
            </w:rPr>
            <w:t>Finish Date</w:t>
          </w:r>
        </w:p>
      </w:docPartBody>
    </w:docPart>
    <w:docPart>
      <w:docPartPr>
        <w:name w:val="5B58031FA0BA4223ADFBB106189F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572D5-9562-4DFB-93EE-C880C61C4338}"/>
      </w:docPartPr>
      <w:docPartBody>
        <w:p w:rsidR="00357631" w:rsidRDefault="00357631" w:rsidP="00357631">
          <w:pPr>
            <w:pStyle w:val="5B58031FA0BA4223ADFBB106189FB98E"/>
          </w:pPr>
          <w:r w:rsidRPr="002C3E4B">
            <w:rPr>
              <w:rStyle w:val="PlaceholderText"/>
            </w:rPr>
            <w:t>Baseline Effort (Hours)</w:t>
          </w:r>
        </w:p>
      </w:docPartBody>
    </w:docPart>
    <w:docPart>
      <w:docPartPr>
        <w:name w:val="62D0AE24BEA9456082C9FF449195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AF44-A60C-4A1D-AEA2-4B525BD6C8D4}"/>
      </w:docPartPr>
      <w:docPartBody>
        <w:p w:rsidR="00357631" w:rsidRDefault="00357631" w:rsidP="00357631">
          <w:pPr>
            <w:pStyle w:val="62D0AE24BEA9456082C9FF4491950475"/>
          </w:pPr>
          <w:r w:rsidRPr="00330E71">
            <w:rPr>
              <w:rStyle w:val="PlaceholderText"/>
            </w:rPr>
            <w:t>Financials: Total Forecast</w:t>
          </w:r>
        </w:p>
      </w:docPartBody>
    </w:docPart>
    <w:docPart>
      <w:docPartPr>
        <w:name w:val="51961EE4A7474EFC9F8B6CED6C212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D9DE-233E-4E8C-B8B3-1E98EC74C5DC}"/>
      </w:docPartPr>
      <w:docPartBody>
        <w:p w:rsidR="00357631" w:rsidRDefault="00357631" w:rsidP="00357631">
          <w:pPr>
            <w:pStyle w:val="51961EE4A7474EFC9F8B6CED6C212A13"/>
          </w:pPr>
          <w:r w:rsidRPr="002C3E4B">
            <w:rPr>
              <w:rStyle w:val="PlaceholderText"/>
            </w:rPr>
            <w:t>Project Manager</w:t>
          </w:r>
        </w:p>
      </w:docPartBody>
    </w:docPart>
    <w:docPart>
      <w:docPartPr>
        <w:name w:val="0D88E9446209446998F1170F412BE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2157-6CED-4CF1-A85C-6F6F615C02C6}"/>
      </w:docPartPr>
      <w:docPartBody>
        <w:p w:rsidR="00357631" w:rsidRDefault="00357631" w:rsidP="00357631">
          <w:pPr>
            <w:pStyle w:val="0D88E9446209446998F1170F412BE840"/>
          </w:pPr>
          <w:r w:rsidRPr="002C3E4B">
            <w:rPr>
              <w:rStyle w:val="PlaceholderText"/>
            </w:rPr>
            <w:t>Target Finish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iforma LL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Riforma LL Medium"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7C"/>
    <w:rsid w:val="001A22DB"/>
    <w:rsid w:val="00357631"/>
    <w:rsid w:val="009F1A7C"/>
    <w:rsid w:val="00A3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4277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631"/>
    <w:rPr>
      <w:color w:val="808080"/>
    </w:rPr>
  </w:style>
  <w:style w:type="paragraph" w:customStyle="1" w:styleId="6A55C4F66B7C4CBF80B9C3C5F0BF96BF">
    <w:name w:val="6A55C4F66B7C4CBF80B9C3C5F0BF96BF"/>
  </w:style>
  <w:style w:type="paragraph" w:customStyle="1" w:styleId="A46E7C01E3144CD0B223A63487546EC5">
    <w:name w:val="A46E7C01E3144CD0B223A63487546EC5"/>
  </w:style>
  <w:style w:type="paragraph" w:customStyle="1" w:styleId="BC2FF899482D48A385F1BA4489E89C62">
    <w:name w:val="BC2FF899482D48A385F1BA4489E89C62"/>
  </w:style>
  <w:style w:type="paragraph" w:customStyle="1" w:styleId="BD50A458682A474A94AB19B4544CC34B">
    <w:name w:val="BD50A458682A474A94AB19B4544CC34B"/>
  </w:style>
  <w:style w:type="paragraph" w:customStyle="1" w:styleId="3B0280EF91A143CE99F8E4CE674E2C42">
    <w:name w:val="3B0280EF91A143CE99F8E4CE674E2C42"/>
  </w:style>
  <w:style w:type="paragraph" w:customStyle="1" w:styleId="CCFC8408F764443FBF74934865C9C54E">
    <w:name w:val="CCFC8408F764443FBF74934865C9C54E"/>
  </w:style>
  <w:style w:type="paragraph" w:customStyle="1" w:styleId="CB940865D7DA4419BC4F561886844A50">
    <w:name w:val="CB940865D7DA4419BC4F561886844A50"/>
  </w:style>
  <w:style w:type="paragraph" w:customStyle="1" w:styleId="6F93FC7BC2B14C8392E209F2D0C172F8">
    <w:name w:val="6F93FC7BC2B14C8392E209F2D0C172F8"/>
  </w:style>
  <w:style w:type="paragraph" w:customStyle="1" w:styleId="73E8111F47294369A92DF7B678EE7601">
    <w:name w:val="73E8111F47294369A92DF7B678EE7601"/>
  </w:style>
  <w:style w:type="paragraph" w:customStyle="1" w:styleId="0401924C64A243BAA679BAB154F25FDE">
    <w:name w:val="0401924C64A243BAA679BAB154F25FDE"/>
  </w:style>
  <w:style w:type="paragraph" w:customStyle="1" w:styleId="FD1B81C00F0B4A7A91BC4D3699E42F7E">
    <w:name w:val="FD1B81C00F0B4A7A91BC4D3699E42F7E"/>
  </w:style>
  <w:style w:type="paragraph" w:customStyle="1" w:styleId="8DC9EED311BE49798D56FA6848D7FA34">
    <w:name w:val="8DC9EED311BE49798D56FA6848D7FA34"/>
  </w:style>
  <w:style w:type="paragraph" w:customStyle="1" w:styleId="C12311BA2EBE4192B60AE373C4BAACA1">
    <w:name w:val="C12311BA2EBE4192B60AE373C4BAACA1"/>
  </w:style>
  <w:style w:type="paragraph" w:customStyle="1" w:styleId="18588CA6291F40B4AE925C4E5EF9A5A2">
    <w:name w:val="18588CA6291F40B4AE925C4E5EF9A5A2"/>
  </w:style>
  <w:style w:type="paragraph" w:customStyle="1" w:styleId="D0FAA1E0FAB3493F8B524E8B079170C1">
    <w:name w:val="D0FAA1E0FAB3493F8B524E8B079170C1"/>
  </w:style>
  <w:style w:type="paragraph" w:customStyle="1" w:styleId="80996BF31A884A40A5E845C96B8044FF">
    <w:name w:val="80996BF31A884A40A5E845C96B8044FF"/>
  </w:style>
  <w:style w:type="paragraph" w:customStyle="1" w:styleId="F492928015BE454CA357EA5FD7FF8336">
    <w:name w:val="F492928015BE454CA357EA5FD7FF8336"/>
  </w:style>
  <w:style w:type="paragraph" w:customStyle="1" w:styleId="7C0B5B3283E74276B6142D1783853BA2">
    <w:name w:val="7C0B5B3283E74276B6142D1783853BA2"/>
  </w:style>
  <w:style w:type="paragraph" w:customStyle="1" w:styleId="9FDFF46A1F724C6499B48584BE1B77B6">
    <w:name w:val="9FDFF46A1F724C6499B48584BE1B77B6"/>
  </w:style>
  <w:style w:type="paragraph" w:customStyle="1" w:styleId="7525E8A910D24B528966448FBCBC9107">
    <w:name w:val="7525E8A910D24B528966448FBCBC9107"/>
  </w:style>
  <w:style w:type="paragraph" w:customStyle="1" w:styleId="F1AB7185D49D4EFBBFBA3EB071D2EAAA">
    <w:name w:val="F1AB7185D49D4EFBBFBA3EB071D2EAAA"/>
  </w:style>
  <w:style w:type="paragraph" w:customStyle="1" w:styleId="33BA6C99AEA740739D85C828E6EB62A9">
    <w:name w:val="33BA6C99AEA740739D85C828E6EB62A9"/>
  </w:style>
  <w:style w:type="paragraph" w:customStyle="1" w:styleId="73865D15AB4D4F048DF0F955E4605901">
    <w:name w:val="73865D15AB4D4F048DF0F955E4605901"/>
  </w:style>
  <w:style w:type="paragraph" w:customStyle="1" w:styleId="62538597D7A9418DA2F658B479C6FC44">
    <w:name w:val="62538597D7A9418DA2F658B479C6FC44"/>
  </w:style>
  <w:style w:type="paragraph" w:customStyle="1" w:styleId="3D29523820254079979CCFFFCA1D30A2">
    <w:name w:val="3D29523820254079979CCFFFCA1D30A2"/>
  </w:style>
  <w:style w:type="paragraph" w:customStyle="1" w:styleId="6544DDBAB7E44D0A8DEA2B4E73CED20F">
    <w:name w:val="6544DDBAB7E44D0A8DEA2B4E73CED20F"/>
  </w:style>
  <w:style w:type="paragraph" w:customStyle="1" w:styleId="F92069C5D6E94FA18A8CA74C16A2E11A">
    <w:name w:val="F92069C5D6E94FA18A8CA74C16A2E11A"/>
  </w:style>
  <w:style w:type="paragraph" w:customStyle="1" w:styleId="27680E63348B4F6A9AC73F6A75B45367">
    <w:name w:val="27680E63348B4F6A9AC73F6A75B45367"/>
  </w:style>
  <w:style w:type="paragraph" w:customStyle="1" w:styleId="D8B9604018AC4F33A4D463A6AECC73C3">
    <w:name w:val="D8B9604018AC4F33A4D463A6AECC73C3"/>
  </w:style>
  <w:style w:type="paragraph" w:customStyle="1" w:styleId="49E5196934F44503BB1E65867DE1758D">
    <w:name w:val="49E5196934F44503BB1E65867DE1758D"/>
  </w:style>
  <w:style w:type="paragraph" w:customStyle="1" w:styleId="A9282D3D067E40A7B91D1A6731048426">
    <w:name w:val="A9282D3D067E40A7B91D1A6731048426"/>
  </w:style>
  <w:style w:type="paragraph" w:customStyle="1" w:styleId="7B5696A5E1A84450BC662FEEA7DFE107">
    <w:name w:val="7B5696A5E1A84450BC662FEEA7DFE107"/>
    <w:rsid w:val="00357631"/>
  </w:style>
  <w:style w:type="paragraph" w:customStyle="1" w:styleId="6839F27718814C1295AEC21DCA2F6680">
    <w:name w:val="6839F27718814C1295AEC21DCA2F6680"/>
    <w:rsid w:val="00357631"/>
  </w:style>
  <w:style w:type="paragraph" w:customStyle="1" w:styleId="28C37CE597C044A191A7E26A6F724DE0">
    <w:name w:val="28C37CE597C044A191A7E26A6F724DE0"/>
    <w:rsid w:val="00357631"/>
  </w:style>
  <w:style w:type="paragraph" w:customStyle="1" w:styleId="80EA0D3B9507425E9A98D32F210B11D0">
    <w:name w:val="80EA0D3B9507425E9A98D32F210B11D0"/>
    <w:rsid w:val="00357631"/>
  </w:style>
  <w:style w:type="paragraph" w:customStyle="1" w:styleId="328FDFD265D941F1B8D5E1A51984BFED">
    <w:name w:val="328FDFD265D941F1B8D5E1A51984BFED"/>
    <w:rsid w:val="00357631"/>
  </w:style>
  <w:style w:type="paragraph" w:customStyle="1" w:styleId="A0F787DB509142BD9F05C1A926C7EEE0">
    <w:name w:val="A0F787DB509142BD9F05C1A926C7EEE0"/>
    <w:rsid w:val="00357631"/>
  </w:style>
  <w:style w:type="paragraph" w:customStyle="1" w:styleId="8FC4D981A93A42FF83B8ACEFF0ADB159">
    <w:name w:val="8FC4D981A93A42FF83B8ACEFF0ADB159"/>
    <w:rsid w:val="00357631"/>
  </w:style>
  <w:style w:type="paragraph" w:customStyle="1" w:styleId="70EBCE46D68841869779EDF655C6839A">
    <w:name w:val="70EBCE46D68841869779EDF655C6839A"/>
    <w:rsid w:val="00357631"/>
  </w:style>
  <w:style w:type="paragraph" w:customStyle="1" w:styleId="273D5146B90E42C797437701E461B894">
    <w:name w:val="273D5146B90E42C797437701E461B894"/>
    <w:rsid w:val="00357631"/>
  </w:style>
  <w:style w:type="paragraph" w:customStyle="1" w:styleId="CD29F9D117A647D087D86A4E59ECDADE">
    <w:name w:val="CD29F9D117A647D087D86A4E59ECDADE"/>
    <w:rsid w:val="00357631"/>
  </w:style>
  <w:style w:type="paragraph" w:customStyle="1" w:styleId="C402613E28A74FFBBF4CA2ADB2526AC4">
    <w:name w:val="C402613E28A74FFBBF4CA2ADB2526AC4"/>
    <w:rsid w:val="00357631"/>
  </w:style>
  <w:style w:type="paragraph" w:customStyle="1" w:styleId="D969C8C00B3447828954E029E1EC866D">
    <w:name w:val="D969C8C00B3447828954E029E1EC866D"/>
    <w:rsid w:val="00357631"/>
  </w:style>
  <w:style w:type="paragraph" w:customStyle="1" w:styleId="31D1131054E344358F3E922FA4B4DF2A">
    <w:name w:val="31D1131054E344358F3E922FA4B4DF2A"/>
    <w:rsid w:val="00357631"/>
  </w:style>
  <w:style w:type="paragraph" w:customStyle="1" w:styleId="45379EA806914FF0A3F2D2A6EFBFF7E8">
    <w:name w:val="45379EA806914FF0A3F2D2A6EFBFF7E8"/>
    <w:rsid w:val="00357631"/>
  </w:style>
  <w:style w:type="paragraph" w:customStyle="1" w:styleId="5B58031FA0BA4223ADFBB106189FB98E">
    <w:name w:val="5B58031FA0BA4223ADFBB106189FB98E"/>
    <w:rsid w:val="00357631"/>
  </w:style>
  <w:style w:type="paragraph" w:customStyle="1" w:styleId="62D0AE24BEA9456082C9FF4491950475">
    <w:name w:val="62D0AE24BEA9456082C9FF4491950475"/>
    <w:rsid w:val="00357631"/>
  </w:style>
  <w:style w:type="paragraph" w:customStyle="1" w:styleId="51961EE4A7474EFC9F8B6CED6C212A13">
    <w:name w:val="51961EE4A7474EFC9F8B6CED6C212A13"/>
    <w:rsid w:val="00357631"/>
  </w:style>
  <w:style w:type="paragraph" w:customStyle="1" w:styleId="0D88E9446209446998F1170F412BE840">
    <w:name w:val="0D88E9446209446998F1170F412BE840"/>
    <w:rsid w:val="00357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ltus">
  <a:themeElements>
    <a:clrScheme name="Altus Colors">
      <a:dk1>
        <a:sysClr val="windowText" lastClr="000000"/>
      </a:dk1>
      <a:lt1>
        <a:sysClr val="window" lastClr="FFFFFF"/>
      </a:lt1>
      <a:dk2>
        <a:srgbClr val="6D6E6E"/>
      </a:dk2>
      <a:lt2>
        <a:srgbClr val="D8D7D6"/>
      </a:lt2>
      <a:accent1>
        <a:srgbClr val="7D56C5"/>
      </a:accent1>
      <a:accent2>
        <a:srgbClr val="BCA7E1"/>
      </a:accent2>
      <a:accent3>
        <a:srgbClr val="1F4F8B"/>
      </a:accent3>
      <a:accent4>
        <a:srgbClr val="69BAF8"/>
      </a:accent4>
      <a:accent5>
        <a:srgbClr val="1DD3B0"/>
      </a:accent5>
      <a:accent6>
        <a:srgbClr val="00A694"/>
      </a:accent6>
      <a:hlink>
        <a:srgbClr val="69BAF8"/>
      </a:hlink>
      <a:folHlink>
        <a:srgbClr val="7D56C5"/>
      </a:folHlink>
    </a:clrScheme>
    <a:fontScheme name="Altus Fonts">
      <a:majorFont>
        <a:latin typeface="Riforma LL Medium"/>
        <a:ea typeface=""/>
        <a:cs typeface=""/>
      </a:majorFont>
      <a:minorFont>
        <a:latin typeface="Riforma 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tus Theme" id="{FFD7F07D-FDF4-4B60-BDEB-2BCE2E87C573}" vid="{CB630DCA-F722-41F6-8D5E-5F0B6D7496AE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AC9476-4C28-49C2-B986-88300C20F2CB}">
  <we:reference id="46517b4f-9dc6-4c63-bd39-3e288f8140b8" version="1.0.0.0" store="EXCatalog" storeType="EXCatalog"/>
  <we:alternateReferences/>
  <we:properties>
    <we:property name="Environment" value="&quot;{\&quot;IsUserSysAdmin\&quot;:true,\&quot;Region\&quot;:\&quot;OCE\&quot;,\&quot;Purpose\&quot;:\&quot;\&quot;,\&quot;StatusMessage\&quot;:6,\&quot;TrialExpirationDate\&quot;:\&quot;0001-01-01T00:00:00Z\&quot;,\&quot;OrganizationType\&quot;:5,\&quot;TenantId\&quot;:\&quot;9df921d9-cf47-43d2-8bbe-ce070e66507c\&quot;,\&quot;EnvironmentId\&quot;:\&quot;fdc31c9b-3a1f-430b-9d07-773a7ea03b10\&quot;,\&quot;DatacenterId\&quot;:\&quot;6aff9720-2913-4b57-89cb-9abc665ce1c3\&quot;,\&quot;DatacenterName\&quot;:null,\&quot;Id\&quot;:\&quot;6024849d-ec19-49cd-a321-291263ee6541\&quot;,\&quot;UniqueName\&quot;:\&quot;d697154851544579ae2acdc8335416\&quot;,\&quot;UrlName\&quot;:\&quot;iq-atsumeru\&quot;,\&quot;FriendlyName\&quot;:\&quot;Atsumeru\&quot;,\&quot;State\&quot;:0,\&quot;Version\&quot;:\&quot;9.2.24041.186\&quot;,\&quot;Url\&quot;:\&quot;https://iq-atsumeru.crm6.dynamics.com\&quot;,\&quot;ApiUrl\&quot;:\&quot;https://iq-atsumeru.api.crm6.dynamics.com\&quot;,\&quot;LastUpdated\&quot;:\&quot;2024-04-21T13:51:11.6169933Z\&quot;,\&quot;SchemaType\&quot;:\&quot;Standard\&quot;}&quot;"/>
    <we:property name="PrimaryEntityType" value="&quot;{\&quot;displayName\&quot;:\&quot;Project\&quot;,\&quot;collectionName\&quot;:\&quot;Projects\&quot;,\&quot;logicalName\&quot;:\&quot;sensei_project\&quot;,\&quot;idField\&quot;:\&quot;sensei_projectid\&quot;,\&quot;nameField\&quot;:\&quot;sensei_name\&quot;,\&quot;descriptionField\&quot;:\&quot;sensei_description\&quot;,\&quot;entitySetName\&quot;:\&quot;sensei_projects\&quot;,\&quot;iconName\&quot;:\&quot;sensei_Roadmap.svg\&quot;,\&quot;iconBase64\&quot;:\&quot;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\&quot;}&quot;"/>
    <we:property name="PrimaryEntityId" value="&quot;&quot;"/>
    <we:property name="LastUpdated" value="1742262227124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71998D6C86346AEBE8C107CD62EF8" ma:contentTypeVersion="18" ma:contentTypeDescription="Create a new document." ma:contentTypeScope="" ma:versionID="054eddde21f910ee3fabcddd7cbbb8ac">
  <xsd:schema xmlns:xsd="http://www.w3.org/2001/XMLSchema" xmlns:xs="http://www.w3.org/2001/XMLSchema" xmlns:p="http://schemas.microsoft.com/office/2006/metadata/properties" xmlns:ns1="http://schemas.microsoft.com/sharepoint/v3" xmlns:ns2="2ced2f7b-4e8c-44f8-8416-0265fd0f3be0" xmlns:ns3="5ca7e52c-c962-4c00-b7a3-2abf3cbf9d17" targetNamespace="http://schemas.microsoft.com/office/2006/metadata/properties" ma:root="true" ma:fieldsID="39337d4c7d9b8189086ebbcbceed18df" ns1:_="" ns2:_="" ns3:_="">
    <xsd:import namespace="http://schemas.microsoft.com/sharepoint/v3"/>
    <xsd:import namespace="2ced2f7b-4e8c-44f8-8416-0265fd0f3be0"/>
    <xsd:import namespace="5ca7e52c-c962-4c00-b7a3-2abf3cbf9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Review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d2f7b-4e8c-44f8-8416-0265fd0f3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aea9e7-5099-435f-97a2-3b62b33c1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e52c-c962-4c00-b7a3-2abf3cbf9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8272bf1-9166-4bce-abbf-1c3f40170bb4}" ma:internalName="TaxCatchAll" ma:showField="CatchAllData" ma:web="5ca7e52c-c962-4c00-b7a3-2abf3cbf9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a7e52c-c962-4c00-b7a3-2abf3cbf9d17" xsi:nil="true"/>
    <lcf76f155ced4ddcb4097134ff3c332f xmlns="2ced2f7b-4e8c-44f8-8416-0265fd0f3be0">
      <Terms xmlns="http://schemas.microsoft.com/office/infopath/2007/PartnerControls"/>
    </lcf76f155ced4ddcb4097134ff3c332f>
    <_ip_UnifiedCompliancePolicyUIAction xmlns="http://schemas.microsoft.com/sharepoint/v3" xsi:nil="true"/>
    <Reviewed xmlns="2ced2f7b-4e8c-44f8-8416-0265fd0f3be0">false</Reviewed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E27D-F5DE-4D7E-9131-E19B61F88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ed2f7b-4e8c-44f8-8416-0265fd0f3be0"/>
    <ds:schemaRef ds:uri="5ca7e52c-c962-4c00-b7a3-2abf3cbf9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2F446-6A3D-4FF2-B6BF-466BA4F7F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7B262-F2DA-4E76-9F09-86BB7EAC4F76}">
  <ds:schemaRefs>
    <ds:schemaRef ds:uri="http://schemas.microsoft.com/office/2006/metadata/properties"/>
    <ds:schemaRef ds:uri="http://schemas.microsoft.com/office/infopath/2007/PartnerControls"/>
    <ds:schemaRef ds:uri="5ca7e52c-c962-4c00-b7a3-2abf3cbf9d17"/>
    <ds:schemaRef ds:uri="2ced2f7b-4e8c-44f8-8416-0265fd0f3b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99E7D81-6FFA-4BAE-8CC8-81B72F08F8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f921d9-cf47-43d2-8bbe-ce070e66507c}" enabled="0" method="" siteId="{9df921d9-cf47-43d2-8bbe-ce070e6650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Partner%20-%20Planning%20Gate%20Review.dotx?OR=81dd2b71-fb82-4b33-ac71-fed46bf0f87a&amp;CID=b3c78ca1-1082-400</Template>
  <TotalTime>15</TotalTime>
  <Pages>1</Pages>
  <Words>868</Words>
  <Characters>4950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Gate Review and Approval</vt:lpstr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Gate Review and Approval</dc:title>
  <dc:subject>[Subject]</dc:subject>
  <dc:creator>Sensei</dc:creator>
  <cp:keywords/>
  <dc:description/>
  <cp:lastModifiedBy>Alexandra Jacquet</cp:lastModifiedBy>
  <cp:revision>14</cp:revision>
  <dcterms:created xsi:type="dcterms:W3CDTF">2025-03-24T21:44:00Z</dcterms:created>
  <dcterms:modified xsi:type="dcterms:W3CDTF">2025-03-24T04:15:00Z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[Client Name]</vt:lpwstr>
  </property>
  <property fmtid="{D5CDD505-2E9C-101B-9397-08002B2CF9AE}" pid="3" name="Project">
    <vt:lpwstr>[Project]</vt:lpwstr>
  </property>
  <property fmtid="{D5CDD505-2E9C-101B-9397-08002B2CF9AE}" pid="4" name="Version">
    <vt:lpwstr>[Version 0.0]</vt:lpwstr>
  </property>
  <property fmtid="{D5CDD505-2E9C-101B-9397-08002B2CF9AE}" pid="5" name="ContentTypeId">
    <vt:lpwstr>0x010100B5C71998D6C86346AEBE8C107CD62EF8</vt:lpwstr>
  </property>
  <property fmtid="{D5CDD505-2E9C-101B-9397-08002B2CF9AE}" pid="6" name="MediaServiceImageTags">
    <vt:lpwstr/>
  </property>
</Properties>
</file>