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hAnsi="Arial" w:cs="Arial"/>
          <w:color w:val="auto"/>
          <w:sz w:val="22"/>
        </w:rPr>
        <w:id w:val="-4284879"/>
        <w:docPartObj>
          <w:docPartGallery w:val="Cover Pages"/>
          <w:docPartUnique/>
        </w:docPartObj>
      </w:sdtPr>
      <w:sdtContent>
        <w:p w14:paraId="3F5E27FD" w14:textId="77777777" w:rsidR="00C441B3" w:rsidRPr="00D437D4" w:rsidRDefault="00C441B3" w:rsidP="00402D28">
          <w:pPr>
            <w:pStyle w:val="NoSpacingCoverPageWhite"/>
            <w:jc w:val="left"/>
            <w:rPr>
              <w:rFonts w:ascii="Arial" w:hAnsi="Arial" w:cs="Arial"/>
            </w:rPr>
          </w:pPr>
        </w:p>
        <w:p w14:paraId="1A30E2EA" w14:textId="77777777" w:rsidR="00C441B3" w:rsidRPr="00D437D4" w:rsidRDefault="00C441B3" w:rsidP="00402D28">
          <w:pPr>
            <w:pStyle w:val="NoSpacingCoverPageWhite"/>
            <w:jc w:val="left"/>
            <w:rPr>
              <w:rFonts w:ascii="Arial" w:hAnsi="Arial" w:cs="Arial"/>
              <w:color w:val="auto"/>
            </w:rPr>
          </w:pPr>
        </w:p>
        <w:p w14:paraId="607DE1DB" w14:textId="77777777" w:rsidR="00C441B3" w:rsidRPr="00D437D4" w:rsidRDefault="00C441B3" w:rsidP="00402D28">
          <w:pPr>
            <w:pStyle w:val="NoSpacingCoverPageWhite"/>
            <w:jc w:val="left"/>
            <w:rPr>
              <w:rFonts w:ascii="Arial" w:hAnsi="Arial" w:cs="Arial"/>
            </w:rPr>
          </w:pPr>
        </w:p>
        <w:p w14:paraId="584E66E6" w14:textId="77777777" w:rsidR="00C441B3" w:rsidRPr="00D437D4" w:rsidRDefault="00C441B3" w:rsidP="00402D28">
          <w:pPr>
            <w:pStyle w:val="NoSpacingCoverPageWhite"/>
            <w:jc w:val="left"/>
            <w:rPr>
              <w:rFonts w:ascii="Arial" w:hAnsi="Arial" w:cs="Arial"/>
            </w:rPr>
          </w:pPr>
        </w:p>
        <w:p w14:paraId="52CE6550" w14:textId="77777777" w:rsidR="00C441B3" w:rsidRPr="00D437D4" w:rsidRDefault="00C441B3" w:rsidP="00402D28">
          <w:pPr>
            <w:pStyle w:val="NoSpacingCoverPageWhite"/>
            <w:jc w:val="left"/>
            <w:rPr>
              <w:rFonts w:ascii="Arial" w:hAnsi="Arial" w:cs="Arial"/>
            </w:rPr>
          </w:pPr>
        </w:p>
        <w:p w14:paraId="53118D25" w14:textId="77777777" w:rsidR="00C441B3" w:rsidRPr="00D437D4" w:rsidRDefault="00C441B3" w:rsidP="00402D28">
          <w:pPr>
            <w:pStyle w:val="NoSpacingCoverPageWhite"/>
            <w:jc w:val="left"/>
            <w:rPr>
              <w:rFonts w:ascii="Arial" w:hAnsi="Arial" w:cs="Arial"/>
            </w:rPr>
          </w:pPr>
        </w:p>
        <w:p w14:paraId="6360B189" w14:textId="77777777" w:rsidR="00C024AE" w:rsidRPr="00D437D4" w:rsidRDefault="00C024AE" w:rsidP="00402D28">
          <w:pPr>
            <w:pStyle w:val="NoSpacingCoverPageWhite"/>
            <w:jc w:val="left"/>
            <w:rPr>
              <w:rFonts w:ascii="Arial" w:hAnsi="Arial" w:cs="Arial"/>
            </w:rPr>
          </w:pPr>
        </w:p>
        <w:p w14:paraId="0F87C098" w14:textId="77777777" w:rsidR="00C024AE" w:rsidRPr="00D437D4" w:rsidRDefault="00C024AE" w:rsidP="00402D28">
          <w:pPr>
            <w:pStyle w:val="NoSpacingCoverPageWhite"/>
            <w:jc w:val="left"/>
            <w:rPr>
              <w:rFonts w:ascii="Arial" w:hAnsi="Arial" w:cs="Arial"/>
            </w:rPr>
          </w:pPr>
        </w:p>
        <w:p w14:paraId="65F4494E" w14:textId="77777777" w:rsidR="00C024AE" w:rsidRPr="00D437D4" w:rsidRDefault="00C024AE" w:rsidP="00402D28">
          <w:pPr>
            <w:pStyle w:val="NoSpacingCoverPageWhite"/>
            <w:jc w:val="left"/>
            <w:rPr>
              <w:rFonts w:ascii="Arial" w:hAnsi="Arial" w:cs="Arial"/>
            </w:rPr>
          </w:pPr>
        </w:p>
        <w:p w14:paraId="67AD171E" w14:textId="77777777" w:rsidR="00C024AE" w:rsidRPr="00D437D4" w:rsidRDefault="00C024AE" w:rsidP="00402D28">
          <w:pPr>
            <w:pStyle w:val="NoSpacingCoverPageWhite"/>
            <w:jc w:val="left"/>
            <w:rPr>
              <w:rFonts w:ascii="Arial" w:hAnsi="Arial" w:cs="Arial"/>
            </w:rPr>
          </w:pPr>
        </w:p>
        <w:p w14:paraId="765CB54F" w14:textId="77777777" w:rsidR="00C024AE" w:rsidRPr="00D437D4" w:rsidRDefault="00C024AE" w:rsidP="00402D28">
          <w:pPr>
            <w:pStyle w:val="NoSpacingCoverPageWhite"/>
            <w:jc w:val="left"/>
            <w:rPr>
              <w:rFonts w:ascii="Arial" w:hAnsi="Arial" w:cs="Arial"/>
            </w:rPr>
          </w:pPr>
        </w:p>
        <w:p w14:paraId="5DA4889D" w14:textId="77777777" w:rsidR="00C441B3" w:rsidRPr="00D437D4" w:rsidRDefault="00C441B3" w:rsidP="00402D28">
          <w:pPr>
            <w:pStyle w:val="NoSpacingCoverPageWhite"/>
            <w:jc w:val="left"/>
            <w:rPr>
              <w:rFonts w:ascii="Arial" w:hAnsi="Arial" w:cs="Arial"/>
            </w:rPr>
          </w:pPr>
        </w:p>
        <w:p w14:paraId="0C19E50D" w14:textId="77777777" w:rsidR="00C441B3" w:rsidRPr="00D437D4" w:rsidRDefault="00C441B3" w:rsidP="00402D28">
          <w:pPr>
            <w:pStyle w:val="NoSpacingCoverPageWhite"/>
            <w:jc w:val="left"/>
            <w:rPr>
              <w:rFonts w:ascii="Arial" w:hAnsi="Arial" w:cs="Arial"/>
            </w:rPr>
          </w:pPr>
        </w:p>
        <w:p w14:paraId="5874DA6B" w14:textId="77777777" w:rsidR="00C441B3" w:rsidRPr="00D437D4" w:rsidRDefault="00C441B3" w:rsidP="00402D28">
          <w:pPr>
            <w:pStyle w:val="NoSpacingCoverPageWhite"/>
            <w:jc w:val="left"/>
            <w:rPr>
              <w:rFonts w:ascii="Arial" w:hAnsi="Arial" w:cs="Arial"/>
            </w:rPr>
          </w:pPr>
        </w:p>
        <w:p w14:paraId="15EC2BA4" w14:textId="77777777" w:rsidR="00C441B3" w:rsidRPr="00D437D4" w:rsidRDefault="00C441B3" w:rsidP="00402D28">
          <w:pPr>
            <w:pStyle w:val="NoSpacingCoverPageWhite"/>
            <w:jc w:val="left"/>
            <w:rPr>
              <w:rFonts w:ascii="Arial" w:hAnsi="Arial" w:cs="Arial"/>
            </w:rPr>
          </w:pPr>
        </w:p>
        <w:sdt>
          <w:sdtPr>
            <w:rPr>
              <w:rFonts w:ascii="Arial" w:hAnsi="Arial" w:cs="Arial"/>
              <w:bCs/>
              <w:sz w:val="72"/>
              <w:szCs w:val="72"/>
            </w:rPr>
            <w:alias w:val="Title"/>
            <w:tag w:val=""/>
            <w:id w:val="907887496"/>
            <w:placeholder>
              <w:docPart w:val="3AF2BDF67B4B4DCE87C7C1708919534F"/>
            </w:placeholder>
            <w:dataBinding w:prefixMappings="xmlns:ns0='http://purl.org/dc/elements/1.1/' xmlns:ns1='http://schemas.openxmlformats.org/package/2006/metadata/core-properties' " w:xpath="/ns1:coreProperties[1]/ns0:title[1]" w:storeItemID="{6C3C8BC8-F283-45AE-878A-BAB7291924A1}"/>
            <w:text/>
          </w:sdtPr>
          <w:sdtContent>
            <w:p w14:paraId="2052F438" w14:textId="77777777" w:rsidR="00C441B3" w:rsidRPr="00D437D4" w:rsidRDefault="00E32AA6" w:rsidP="00402D28">
              <w:pPr>
                <w:pStyle w:val="Title"/>
                <w:rPr>
                  <w:rFonts w:ascii="Arial" w:hAnsi="Arial" w:cs="Arial"/>
                  <w:sz w:val="72"/>
                  <w:szCs w:val="72"/>
                </w:rPr>
              </w:pPr>
              <w:r w:rsidRPr="00D437D4">
                <w:rPr>
                  <w:rFonts w:ascii="Arial" w:hAnsi="Arial" w:cs="Arial"/>
                  <w:bCs/>
                  <w:sz w:val="72"/>
                  <w:szCs w:val="72"/>
                </w:rPr>
                <w:t>Project Closure Report</w:t>
              </w:r>
            </w:p>
          </w:sdtContent>
        </w:sdt>
        <w:sdt>
          <w:sdtPr>
            <w:rPr>
              <w:rFonts w:ascii="Arial" w:hAnsi="Arial" w:cs="Arial"/>
            </w:rPr>
            <w:alias w:val="Name"/>
            <w:tag w:val="{&quot;contentTypeID&quot;:&quot;PrimaryEntityField&quot;,&quot;displayName&quot;:&quot;Name&quot;,&quot;entity&quot;:&quot;sensei_project&quot;,&quot;type&quot;:&quot;Field&quot;,&quot;dataType&quot;:&quot;String&quot;,&quot;logicalName&quot;:&quot;sensei_name&quot;,&quot;isVirtual&quot;:false}"/>
            <w:id w:val="1974243793"/>
            <w:placeholder>
              <w:docPart w:val="287661A9F4834886AFB9C3CD125DED6B"/>
            </w:placeholder>
            <w:showingPlcHdr/>
          </w:sdtPr>
          <w:sdtContent>
            <w:p w14:paraId="296FC051" w14:textId="7355183D" w:rsidR="00C441B3" w:rsidRPr="00D437D4" w:rsidRDefault="00326735" w:rsidP="00C024AE">
              <w:pPr>
                <w:pStyle w:val="Title"/>
                <w:tabs>
                  <w:tab w:val="left" w:pos="9015"/>
                </w:tabs>
                <w:rPr>
                  <w:rFonts w:ascii="Arial" w:hAnsi="Arial" w:cs="Arial"/>
                </w:rPr>
              </w:pPr>
              <w:r w:rsidRPr="00330E71">
                <w:rPr>
                  <w:rStyle w:val="PlaceholderText"/>
                </w:rPr>
                <w:t>Name</w:t>
              </w:r>
            </w:p>
          </w:sdtContent>
        </w:sdt>
        <w:p w14:paraId="3F31B134" w14:textId="77777777" w:rsidR="00C441B3" w:rsidRPr="00D437D4" w:rsidRDefault="00C441B3" w:rsidP="00402D28">
          <w:pPr>
            <w:pStyle w:val="NoSpacingCoverPageWhite"/>
            <w:jc w:val="left"/>
            <w:rPr>
              <w:rFonts w:ascii="Arial" w:hAnsi="Arial" w:cs="Arial"/>
            </w:rPr>
          </w:pPr>
        </w:p>
        <w:p w14:paraId="7067E032" w14:textId="77777777" w:rsidR="00C024AE" w:rsidRPr="00D437D4" w:rsidRDefault="00C024AE" w:rsidP="00402D28">
          <w:pPr>
            <w:pStyle w:val="NoSpacingCoverPageWhite"/>
            <w:jc w:val="left"/>
            <w:rPr>
              <w:rFonts w:ascii="Arial" w:hAnsi="Arial" w:cs="Arial"/>
            </w:rPr>
          </w:pPr>
        </w:p>
        <w:p w14:paraId="5C10C2DE" w14:textId="77777777" w:rsidR="00C024AE" w:rsidRPr="00D437D4" w:rsidRDefault="00C024AE" w:rsidP="00402D28">
          <w:pPr>
            <w:pStyle w:val="NoSpacingCoverPageWhite"/>
            <w:jc w:val="left"/>
            <w:rPr>
              <w:rFonts w:ascii="Arial" w:hAnsi="Arial" w:cs="Arial"/>
            </w:rPr>
          </w:pPr>
        </w:p>
        <w:p w14:paraId="0A109D49" w14:textId="56CB1C32" w:rsidR="00C441B3" w:rsidRPr="00D437D4" w:rsidRDefault="00C441B3" w:rsidP="00402D28">
          <w:pPr>
            <w:pStyle w:val="NoSpacingCoverPageWhite"/>
            <w:jc w:val="left"/>
            <w:rPr>
              <w:rFonts w:ascii="Arial" w:hAnsi="Arial" w:cs="Arial"/>
            </w:rPr>
          </w:pPr>
          <w:r w:rsidRPr="00D437D4">
            <w:rPr>
              <w:rFonts w:ascii="Arial" w:hAnsi="Arial" w:cs="Arial"/>
            </w:rPr>
            <w:t xml:space="preserve">Document Date: </w:t>
          </w:r>
          <w:r w:rsidRPr="00D437D4">
            <w:rPr>
              <w:rFonts w:ascii="Arial" w:hAnsi="Arial" w:cs="Arial"/>
            </w:rPr>
            <w:fldChar w:fldCharType="begin"/>
          </w:r>
          <w:r w:rsidRPr="00D437D4">
            <w:rPr>
              <w:rFonts w:ascii="Arial" w:hAnsi="Arial" w:cs="Arial"/>
            </w:rPr>
            <w:instrText xml:space="preserve"> SAVEDATE  \@ "MMMM d, yyyy"  \* MERGEFORMAT </w:instrText>
          </w:r>
          <w:r w:rsidRPr="00D437D4">
            <w:rPr>
              <w:rFonts w:ascii="Arial" w:hAnsi="Arial" w:cs="Arial"/>
            </w:rPr>
            <w:fldChar w:fldCharType="separate"/>
          </w:r>
          <w:r w:rsidR="007247CD">
            <w:rPr>
              <w:rFonts w:ascii="Arial" w:hAnsi="Arial" w:cs="Arial"/>
              <w:noProof/>
            </w:rPr>
            <w:t>March 24, 2025</w:t>
          </w:r>
          <w:r w:rsidRPr="00D437D4">
            <w:rPr>
              <w:rFonts w:ascii="Arial" w:hAnsi="Arial" w:cs="Arial"/>
            </w:rPr>
            <w:fldChar w:fldCharType="end"/>
          </w:r>
        </w:p>
        <w:p w14:paraId="3A6EBCCE" w14:textId="77777777" w:rsidR="00C441B3" w:rsidRPr="00D437D4" w:rsidRDefault="00C441B3" w:rsidP="00402D28">
          <w:pPr>
            <w:pStyle w:val="Title"/>
            <w:rPr>
              <w:rFonts w:ascii="Arial" w:hAnsi="Arial" w:cs="Arial"/>
            </w:rPr>
          </w:pPr>
        </w:p>
        <w:p w14:paraId="454E0905" w14:textId="77777777" w:rsidR="00C441B3" w:rsidRPr="00D437D4" w:rsidRDefault="00C441B3" w:rsidP="00402D28">
          <w:pPr>
            <w:pStyle w:val="Title"/>
            <w:rPr>
              <w:rFonts w:ascii="Arial" w:hAnsi="Arial" w:cs="Arial"/>
            </w:rPr>
          </w:pPr>
        </w:p>
        <w:p w14:paraId="5DBCEB04" w14:textId="77777777" w:rsidR="00C441B3" w:rsidRPr="00D437D4" w:rsidRDefault="00C441B3" w:rsidP="00402D28">
          <w:pPr>
            <w:rPr>
              <w:rFonts w:ascii="Arial" w:hAnsi="Arial" w:cs="Arial"/>
            </w:rPr>
          </w:pPr>
        </w:p>
        <w:p w14:paraId="3390EF5E" w14:textId="77777777" w:rsidR="00C441B3" w:rsidRPr="00D437D4" w:rsidRDefault="00C441B3" w:rsidP="00402D28">
          <w:pPr>
            <w:rPr>
              <w:rFonts w:ascii="Arial" w:hAnsi="Arial" w:cs="Arial"/>
            </w:rPr>
          </w:pPr>
        </w:p>
        <w:p w14:paraId="5A3BA6BD" w14:textId="77777777" w:rsidR="00C441B3" w:rsidRPr="00D437D4" w:rsidRDefault="00C441B3" w:rsidP="00402D28">
          <w:pPr>
            <w:rPr>
              <w:rFonts w:ascii="Arial" w:hAnsi="Arial" w:cs="Arial"/>
            </w:rPr>
          </w:pPr>
        </w:p>
        <w:p w14:paraId="3D788657" w14:textId="77777777" w:rsidR="00C441B3" w:rsidRPr="00D437D4" w:rsidRDefault="00C024AE" w:rsidP="00402D28">
          <w:pPr>
            <w:pStyle w:val="Title"/>
            <w:rPr>
              <w:rFonts w:ascii="Arial" w:hAnsi="Arial" w:cs="Arial"/>
            </w:rPr>
            <w:sectPr w:rsidR="00C441B3" w:rsidRPr="00D437D4" w:rsidSect="00E976C1">
              <w:headerReference w:type="first" r:id="rId11"/>
              <w:pgSz w:w="12240" w:h="15840"/>
              <w:pgMar w:top="851" w:right="720" w:bottom="1350" w:left="720" w:header="720" w:footer="341" w:gutter="0"/>
              <w:pgNumType w:start="0"/>
              <w:cols w:space="720"/>
              <w:titlePg/>
              <w:docGrid w:linePitch="360"/>
            </w:sectPr>
          </w:pPr>
          <w:r w:rsidRPr="00D437D4">
            <w:rPr>
              <w:rFonts w:ascii="Arial" w:hAnsi="Arial" w:cs="Arial"/>
              <w:bCs/>
            </w:rPr>
            <w:t xml:space="preserve">  </w:t>
          </w:r>
        </w:p>
        <w:p w14:paraId="5D99A2CD" w14:textId="77777777" w:rsidR="00B563A8" w:rsidRDefault="00B563A8" w:rsidP="00B563A8">
          <w:pPr>
            <w:rPr>
              <w:rFonts w:cs="Arial"/>
            </w:rPr>
          </w:pPr>
        </w:p>
        <w:p w14:paraId="6A078A35" w14:textId="77777777" w:rsidR="00B563A8" w:rsidRPr="00B563A8" w:rsidRDefault="00B563A8" w:rsidP="00B563A8">
          <w:pPr>
            <w:pStyle w:val="Title"/>
            <w:rPr>
              <w:rFonts w:ascii="Arial" w:hAnsi="Arial" w:cs="Arial"/>
              <w:color w:val="auto"/>
            </w:rPr>
          </w:pPr>
          <w:r w:rsidRPr="00B563A8">
            <w:rPr>
              <w:rFonts w:ascii="Arial" w:hAnsi="Arial" w:cs="Arial"/>
              <w:color w:val="auto"/>
            </w:rPr>
            <w:t>INSTRUCTIONS</w:t>
          </w:r>
        </w:p>
        <w:p w14:paraId="3E4DF722" w14:textId="77777777" w:rsidR="00B563A8" w:rsidRPr="00B563A8" w:rsidRDefault="00B563A8" w:rsidP="00B563A8">
          <w:pPr>
            <w:rPr>
              <w:rFonts w:ascii="Arial" w:hAnsi="Arial" w:cs="Arial"/>
            </w:rPr>
          </w:pPr>
        </w:p>
        <w:p w14:paraId="500EB20F" w14:textId="77777777" w:rsidR="00B563A8" w:rsidRPr="00B563A8" w:rsidRDefault="00B563A8" w:rsidP="00B563A8">
          <w:pPr>
            <w:rPr>
              <w:rFonts w:ascii="Arial" w:hAnsi="Arial" w:cs="Arial"/>
            </w:rPr>
          </w:pPr>
          <w:r w:rsidRPr="00B563A8">
            <w:rPr>
              <w:rFonts w:ascii="Arial" w:hAnsi="Arial" w:cs="Arial"/>
            </w:rPr>
            <w:t>This is a Word Template provided by Altus to help you begin your journey of using Altus for Word.</w:t>
          </w:r>
        </w:p>
        <w:p w14:paraId="5ED1DA11" w14:textId="77777777" w:rsidR="00B563A8" w:rsidRPr="00B563A8" w:rsidRDefault="00B563A8" w:rsidP="00B563A8">
          <w:pPr>
            <w:rPr>
              <w:rFonts w:ascii="Arial" w:hAnsi="Arial" w:cs="Arial"/>
            </w:rPr>
          </w:pPr>
          <w:r w:rsidRPr="00B563A8">
            <w:rPr>
              <w:rFonts w:ascii="Arial" w:hAnsi="Arial" w:cs="Arial"/>
            </w:rPr>
            <w:t>Please feel free to edit this template and then get users to use this as a starting point when creating a document that meets your organisational need.</w:t>
          </w:r>
        </w:p>
        <w:p w14:paraId="33A7983E" w14:textId="77777777" w:rsidR="00B563A8" w:rsidRPr="00B563A8" w:rsidRDefault="00B563A8" w:rsidP="00B563A8">
          <w:pPr>
            <w:rPr>
              <w:rFonts w:ascii="Arial" w:hAnsi="Arial" w:cs="Arial"/>
            </w:rPr>
          </w:pPr>
          <w:r w:rsidRPr="00B563A8">
            <w:rPr>
              <w:rFonts w:ascii="Arial" w:hAnsi="Arial" w:cs="Arial"/>
            </w:rPr>
            <w:t xml:space="preserve">Some out-of-the-box Altus fields have already been connected to this document, so all you need to do is connect this document to your project and click </w:t>
          </w:r>
          <w:r w:rsidRPr="00B563A8">
            <w:rPr>
              <w:rFonts w:ascii="Arial" w:hAnsi="Arial" w:cs="Arial"/>
              <w:b/>
            </w:rPr>
            <w:t>Update Data</w:t>
          </w:r>
          <w:r w:rsidRPr="00B563A8">
            <w:rPr>
              <w:rFonts w:ascii="Arial" w:hAnsi="Arial" w:cs="Arial"/>
            </w:rPr>
            <w:t>. For instructions on how to do this, please see below.</w:t>
          </w:r>
        </w:p>
        <w:p w14:paraId="3F8842BD" w14:textId="77777777" w:rsidR="00B563A8" w:rsidRPr="00B563A8" w:rsidRDefault="00B563A8" w:rsidP="00B563A8">
          <w:pPr>
            <w:rPr>
              <w:rFonts w:ascii="Arial" w:hAnsi="Arial" w:cs="Arial"/>
            </w:rPr>
          </w:pPr>
        </w:p>
        <w:p w14:paraId="697519AF" w14:textId="77777777" w:rsidR="00B563A8" w:rsidRPr="00B563A8" w:rsidRDefault="00B563A8" w:rsidP="00B563A8">
          <w:pPr>
            <w:rPr>
              <w:rFonts w:ascii="Arial" w:hAnsi="Arial" w:cs="Arial"/>
            </w:rPr>
          </w:pPr>
          <w:r w:rsidRPr="00B563A8">
            <w:rPr>
              <w:rFonts w:ascii="Arial" w:hAnsi="Arial" w:cs="Arial"/>
            </w:rPr>
            <w:t>This document contains the following:</w:t>
          </w:r>
        </w:p>
        <w:p w14:paraId="4C674449" w14:textId="77777777" w:rsidR="00B563A8" w:rsidRPr="00B563A8" w:rsidRDefault="00B563A8" w:rsidP="00B563A8">
          <w:pPr>
            <w:pStyle w:val="ListParagraph"/>
            <w:numPr>
              <w:ilvl w:val="0"/>
              <w:numId w:val="26"/>
            </w:numPr>
            <w:rPr>
              <w:rFonts w:ascii="Arial" w:hAnsi="Arial" w:cs="Arial"/>
            </w:rPr>
          </w:pPr>
          <w:r w:rsidRPr="00B563A8">
            <w:rPr>
              <w:rFonts w:ascii="Arial" w:hAnsi="Arial" w:cs="Arial"/>
              <w:highlight w:val="green"/>
            </w:rPr>
            <w:t>Green highlighted sections</w:t>
          </w:r>
          <w:r w:rsidRPr="00B563A8">
            <w:rPr>
              <w:rFonts w:ascii="Arial" w:hAnsi="Arial" w:cs="Arial"/>
            </w:rPr>
            <w:t>: indicate areas of the document that need to be entered manually and cannot be connected to data directly from Altus.</w:t>
          </w:r>
        </w:p>
        <w:p w14:paraId="30B38C12" w14:textId="77777777" w:rsidR="00B563A8" w:rsidRPr="00B563A8" w:rsidRDefault="00B563A8" w:rsidP="00B563A8">
          <w:pPr>
            <w:pStyle w:val="ListParagraph"/>
            <w:numPr>
              <w:ilvl w:val="0"/>
              <w:numId w:val="26"/>
            </w:numPr>
            <w:rPr>
              <w:rFonts w:ascii="Arial" w:hAnsi="Arial" w:cs="Arial"/>
            </w:rPr>
          </w:pPr>
          <w:r w:rsidRPr="00B563A8">
            <w:rPr>
              <w:rStyle w:val="PlaceholderText"/>
              <w:rFonts w:ascii="Arial" w:hAnsi="Arial" w:cs="Arial"/>
            </w:rPr>
            <w:t>Grey text</w:t>
          </w:r>
          <w:r w:rsidRPr="00B563A8">
            <w:rPr>
              <w:rFonts w:ascii="Arial" w:hAnsi="Arial" w:cs="Arial"/>
            </w:rPr>
            <w:t>: data from Altus that will be updated on Updates.</w:t>
          </w:r>
        </w:p>
        <w:p w14:paraId="7311696D" w14:textId="77777777" w:rsidR="00B563A8" w:rsidRPr="00B563A8" w:rsidRDefault="00B563A8" w:rsidP="00B563A8">
          <w:pPr>
            <w:rPr>
              <w:rFonts w:ascii="Arial" w:hAnsi="Arial" w:cs="Arial"/>
            </w:rPr>
          </w:pPr>
        </w:p>
        <w:p w14:paraId="7E066119" w14:textId="77777777" w:rsidR="00B563A8" w:rsidRPr="00B563A8" w:rsidRDefault="00B563A8" w:rsidP="00B563A8">
          <w:pPr>
            <w:rPr>
              <w:rFonts w:ascii="Arial" w:hAnsi="Arial" w:cs="Arial"/>
            </w:rPr>
          </w:pPr>
          <w:r w:rsidRPr="00B563A8">
            <w:rPr>
              <w:rFonts w:ascii="Arial" w:hAnsi="Arial" w:cs="Arial"/>
            </w:rPr>
            <w:t>Pre-requisite:</w:t>
          </w:r>
        </w:p>
        <w:p w14:paraId="55C7E881" w14:textId="77777777" w:rsidR="00B563A8" w:rsidRPr="00B563A8" w:rsidRDefault="00B563A8" w:rsidP="00B563A8">
          <w:pPr>
            <w:rPr>
              <w:rFonts w:ascii="Arial" w:hAnsi="Arial" w:cs="Arial"/>
            </w:rPr>
          </w:pPr>
          <w:r w:rsidRPr="00B563A8">
            <w:rPr>
              <w:rFonts w:ascii="Arial" w:hAnsi="Arial" w:cs="Arial"/>
            </w:rPr>
            <w:t>If you haven’t already read the Altus for Word documentation, please take the time to do so now:</w:t>
          </w:r>
        </w:p>
        <w:p w14:paraId="712F7068" w14:textId="77777777" w:rsidR="00B563A8" w:rsidRPr="00B563A8" w:rsidRDefault="00B563A8" w:rsidP="00B563A8">
          <w:pPr>
            <w:pStyle w:val="ListParagraph"/>
            <w:numPr>
              <w:ilvl w:val="0"/>
              <w:numId w:val="25"/>
            </w:numPr>
            <w:rPr>
              <w:rFonts w:ascii="Arial" w:hAnsi="Arial" w:cs="Arial"/>
            </w:rPr>
          </w:pPr>
          <w:r w:rsidRPr="00B563A8">
            <w:rPr>
              <w:rFonts w:ascii="Arial" w:hAnsi="Arial" w:cs="Arial"/>
            </w:rPr>
            <w:t xml:space="preserve">Have Altus for Word Add-in installed; if you need to instal it, please read </w:t>
          </w:r>
          <w:hyperlink r:id="rId12" w:anchor="installation" w:history="1">
            <w:r w:rsidRPr="00B563A8">
              <w:rPr>
                <w:rStyle w:val="Hyperlink"/>
                <w:rFonts w:ascii="Arial" w:hAnsi="Arial" w:cs="Arial"/>
              </w:rPr>
              <w:t>this section in Altus docs</w:t>
            </w:r>
          </w:hyperlink>
          <w:r w:rsidRPr="00B563A8">
            <w:rPr>
              <w:rFonts w:ascii="Arial" w:hAnsi="Arial" w:cs="Arial"/>
            </w:rPr>
            <w:t>.</w:t>
          </w:r>
        </w:p>
        <w:p w14:paraId="43F833ED" w14:textId="77777777" w:rsidR="00B563A8" w:rsidRPr="00B563A8" w:rsidRDefault="00B563A8" w:rsidP="00B563A8">
          <w:pPr>
            <w:pStyle w:val="ListParagraph"/>
            <w:numPr>
              <w:ilvl w:val="0"/>
              <w:numId w:val="25"/>
            </w:numPr>
            <w:rPr>
              <w:rFonts w:ascii="Arial" w:hAnsi="Arial" w:cs="Arial"/>
            </w:rPr>
          </w:pPr>
          <w:r w:rsidRPr="00B563A8">
            <w:rPr>
              <w:rFonts w:ascii="Arial" w:hAnsi="Arial" w:cs="Arial"/>
            </w:rPr>
            <w:t xml:space="preserve">Have Altus for Word button in Microsoft Word Home toolbar; if you do not have it, please read </w:t>
          </w:r>
          <w:hyperlink r:id="rId13" w:anchor="adding-the-altus-for-word-add-in-to-word" w:history="1">
            <w:r w:rsidRPr="00B563A8">
              <w:rPr>
                <w:rStyle w:val="Hyperlink"/>
                <w:rFonts w:ascii="Arial" w:hAnsi="Arial" w:cs="Arial"/>
              </w:rPr>
              <w:t>this section of Altus docs</w:t>
            </w:r>
          </w:hyperlink>
          <w:r w:rsidRPr="00B563A8">
            <w:rPr>
              <w:rFonts w:ascii="Arial" w:hAnsi="Arial" w:cs="Arial"/>
            </w:rPr>
            <w:t>.</w:t>
          </w:r>
        </w:p>
        <w:p w14:paraId="23ECE58A" w14:textId="77777777" w:rsidR="00B563A8" w:rsidRPr="00B563A8" w:rsidRDefault="00B563A8" w:rsidP="00B563A8">
          <w:pPr>
            <w:rPr>
              <w:rFonts w:ascii="Arial" w:hAnsi="Arial" w:cs="Arial"/>
            </w:rPr>
          </w:pPr>
        </w:p>
        <w:p w14:paraId="522E9BD3" w14:textId="77777777" w:rsidR="00B563A8" w:rsidRPr="00B563A8" w:rsidRDefault="00B563A8" w:rsidP="00B563A8">
          <w:pPr>
            <w:rPr>
              <w:rFonts w:ascii="Arial" w:hAnsi="Arial" w:cs="Arial"/>
            </w:rPr>
          </w:pPr>
          <w:r w:rsidRPr="00B563A8">
            <w:rPr>
              <w:rFonts w:ascii="Arial" w:hAnsi="Arial" w:cs="Arial"/>
            </w:rPr>
            <w:t xml:space="preserve">How to proceed next: </w:t>
          </w:r>
        </w:p>
        <w:p w14:paraId="611CCC6F" w14:textId="77777777" w:rsidR="00B563A8" w:rsidRPr="00B563A8" w:rsidRDefault="00B563A8" w:rsidP="00B563A8">
          <w:pPr>
            <w:pStyle w:val="ListParagraph"/>
            <w:numPr>
              <w:ilvl w:val="0"/>
              <w:numId w:val="27"/>
            </w:numPr>
            <w:rPr>
              <w:rFonts w:ascii="Arial" w:hAnsi="Arial" w:cs="Arial"/>
            </w:rPr>
          </w:pPr>
          <w:r w:rsidRPr="00B563A8">
            <w:rPr>
              <w:rFonts w:ascii="Arial" w:hAnsi="Arial" w:cs="Arial"/>
            </w:rPr>
            <w:t xml:space="preserve">Connect the Word document to Altus. To learn how to get started with connecting this document to an Altus Project please read </w:t>
          </w:r>
          <w:hyperlink r:id="rId14" w:anchor="adding-the-altus-for-word-add-in-to-word" w:history="1">
            <w:r w:rsidRPr="00B563A8">
              <w:rPr>
                <w:rStyle w:val="Hyperlink"/>
                <w:rFonts w:ascii="Arial" w:hAnsi="Arial" w:cs="Arial"/>
              </w:rPr>
              <w:t>this section of Altus docs</w:t>
            </w:r>
          </w:hyperlink>
          <w:r w:rsidRPr="00B563A8">
            <w:rPr>
              <w:rFonts w:ascii="Arial" w:hAnsi="Arial" w:cs="Arial"/>
            </w:rPr>
            <w:t>.</w:t>
          </w:r>
        </w:p>
        <w:p w14:paraId="28DBB5E9" w14:textId="77777777" w:rsidR="00B563A8" w:rsidRPr="00B563A8" w:rsidRDefault="00B563A8" w:rsidP="00B563A8">
          <w:pPr>
            <w:pStyle w:val="ListParagraph"/>
            <w:numPr>
              <w:ilvl w:val="0"/>
              <w:numId w:val="27"/>
            </w:numPr>
            <w:rPr>
              <w:rFonts w:ascii="Arial" w:hAnsi="Arial" w:cs="Arial"/>
            </w:rPr>
          </w:pPr>
          <w:r w:rsidRPr="00B563A8">
            <w:rPr>
              <w:rFonts w:ascii="Arial" w:hAnsi="Arial" w:cs="Arial"/>
            </w:rPr>
            <w:t xml:space="preserve">Edit the Word document to add text and data from Altus. To learn how to add fields from your Altus record to this document please read this </w:t>
          </w:r>
          <w:hyperlink r:id="rId15" w:anchor="inserting-project-data-into-your-word-document" w:history="1">
            <w:r w:rsidRPr="00B563A8">
              <w:rPr>
                <w:rStyle w:val="Hyperlink"/>
                <w:rFonts w:ascii="Arial" w:hAnsi="Arial" w:cs="Arial"/>
              </w:rPr>
              <w:t>section of Altus docs</w:t>
            </w:r>
          </w:hyperlink>
          <w:r w:rsidRPr="00B563A8">
            <w:rPr>
              <w:rFonts w:ascii="Arial" w:hAnsi="Arial" w:cs="Arial"/>
            </w:rPr>
            <w:t>.</w:t>
          </w:r>
        </w:p>
        <w:p w14:paraId="260E7C7E" w14:textId="77777777" w:rsidR="005E53CF" w:rsidRDefault="005E53CF">
          <w:pPr>
            <w:rPr>
              <w:rFonts w:ascii="Arial" w:hAnsi="Arial" w:cs="Arial"/>
              <w:sz w:val="52"/>
              <w:szCs w:val="52"/>
            </w:rPr>
          </w:pPr>
          <w:r>
            <w:rPr>
              <w:rFonts w:ascii="Arial" w:hAnsi="Arial" w:cs="Arial"/>
            </w:rPr>
            <w:br w:type="page"/>
          </w:r>
        </w:p>
        <w:sdt>
          <w:sdtPr>
            <w:rPr>
              <w:rFonts w:ascii="Arial" w:hAnsi="Arial" w:cs="Arial"/>
              <w:color w:val="auto"/>
            </w:rPr>
            <w:alias w:val="Title"/>
            <w:tag w:val=""/>
            <w:id w:val="2080255368"/>
            <w:placeholder>
              <w:docPart w:val="EE8A263FB91B4535B67AB47D143E39AC"/>
            </w:placeholder>
            <w:dataBinding w:prefixMappings="xmlns:ns0='http://purl.org/dc/elements/1.1/' xmlns:ns1='http://schemas.openxmlformats.org/package/2006/metadata/core-properties' " w:xpath="/ns1:coreProperties[1]/ns0:title[1]" w:storeItemID="{6C3C8BC8-F283-45AE-878A-BAB7291924A1}"/>
            <w:text/>
          </w:sdtPr>
          <w:sdtContent>
            <w:p w14:paraId="53C67DBD" w14:textId="70025F4A" w:rsidR="00C441B3" w:rsidRPr="00D437D4" w:rsidRDefault="00E32AA6" w:rsidP="00E27EC2">
              <w:pPr>
                <w:pStyle w:val="Title"/>
                <w:rPr>
                  <w:rFonts w:ascii="Arial" w:hAnsi="Arial" w:cs="Arial"/>
                  <w:color w:val="auto"/>
                </w:rPr>
              </w:pPr>
              <w:r w:rsidRPr="00D437D4">
                <w:rPr>
                  <w:rFonts w:ascii="Arial" w:hAnsi="Arial" w:cs="Arial"/>
                  <w:color w:val="auto"/>
                </w:rPr>
                <w:t>Project Closure Report</w:t>
              </w:r>
            </w:p>
          </w:sdtContent>
        </w:sdt>
        <w:p w14:paraId="00D2961A" w14:textId="77777777" w:rsidR="00E27EC2" w:rsidRPr="005E53CF" w:rsidRDefault="00E32AA6" w:rsidP="00E27EC2">
          <w:pPr>
            <w:rPr>
              <w:rFonts w:ascii="Arial" w:hAnsi="Arial" w:cs="Arial"/>
            </w:rPr>
          </w:pPr>
          <w:r w:rsidRPr="005E53CF">
            <w:rPr>
              <w:rFonts w:ascii="Arial" w:hAnsi="Arial" w:cs="Arial"/>
            </w:rPr>
            <w:t>The Project Closure Report is the final document produced for the project and is used by senior management to assess the success of the project, identify best practices for future projects, resolve all open issues, and formally close the project</w:t>
          </w:r>
        </w:p>
        <w:tbl>
          <w:tblPr>
            <w:tblStyle w:val="TableGrid"/>
            <w:tblW w:w="5000" w:type="pct"/>
            <w:tblLook w:val="04A0" w:firstRow="1" w:lastRow="0" w:firstColumn="1" w:lastColumn="0" w:noHBand="0" w:noVBand="1"/>
          </w:tblPr>
          <w:tblGrid>
            <w:gridCol w:w="3421"/>
            <w:gridCol w:w="7035"/>
          </w:tblGrid>
          <w:tr w:rsidR="005D1661" w:rsidRPr="00D437D4" w14:paraId="31F8B43A" w14:textId="77777777" w:rsidTr="006361D2">
            <w:trPr>
              <w:trHeight w:val="413"/>
            </w:trPr>
            <w:tc>
              <w:tcPr>
                <w:tcW w:w="1636" w:type="pct"/>
                <w:shd w:val="clear" w:color="auto" w:fill="7D56C5" w:themeFill="accent1"/>
                <w:vAlign w:val="center"/>
              </w:tcPr>
              <w:p w14:paraId="29D52024" w14:textId="77777777" w:rsidR="005D1661" w:rsidRPr="00D437D4" w:rsidRDefault="005D1661" w:rsidP="005D1661">
                <w:pPr>
                  <w:rPr>
                    <w:rFonts w:ascii="Arial" w:hAnsi="Arial" w:cs="Arial"/>
                    <w:color w:val="FFFFFF" w:themeColor="background1"/>
                  </w:rPr>
                </w:pPr>
                <w:r w:rsidRPr="00D437D4">
                  <w:rPr>
                    <w:rFonts w:ascii="Arial" w:hAnsi="Arial" w:cs="Arial"/>
                    <w:color w:val="FFFFFF" w:themeColor="background1"/>
                  </w:rPr>
                  <w:t>Project Name:</w:t>
                </w:r>
              </w:p>
            </w:tc>
            <w:tc>
              <w:tcPr>
                <w:tcW w:w="3364" w:type="pct"/>
                <w:shd w:val="clear" w:color="auto" w:fill="auto"/>
                <w:vAlign w:val="center"/>
              </w:tcPr>
              <w:sdt>
                <w:sdtPr>
                  <w:rPr>
                    <w:rFonts w:ascii="Arial" w:hAnsi="Arial" w:cs="Arial"/>
                  </w:rPr>
                  <w:tag w:val="{&quot;contentTypeID&quot;:&quot;PrimaryEntityField&quot;,&quot;displayName&quot;:&quot;Name&quot;,&quot;entity&quot;:&quot;sensei_project&quot;,&quot;type&quot;:&quot;Field&quot;,&quot;dataType&quot;:&quot;String&quot;,&quot;logicalName&quot;:&quot;sensei_name&quot;}"/>
                  <w:id w:val="-1425185945"/>
                  <w:placeholder>
                    <w:docPart w:val="0B3FAED220AC4979B29B56D4113DE067"/>
                  </w:placeholder>
                  <w:showingPlcHdr/>
                </w:sdtPr>
                <w:sdtContent>
                  <w:p w14:paraId="703EBD7F" w14:textId="034CF7C0" w:rsidR="005D1661" w:rsidRPr="00D437D4" w:rsidRDefault="00326735" w:rsidP="005D1661">
                    <w:pPr>
                      <w:rPr>
                        <w:rFonts w:ascii="Arial" w:hAnsi="Arial" w:cs="Arial"/>
                        <w:highlight w:val="green"/>
                      </w:rPr>
                    </w:pPr>
                    <w:r w:rsidRPr="003B4484">
                      <w:rPr>
                        <w:rStyle w:val="PlaceholderText"/>
                        <w:rFonts w:ascii="Arial" w:hAnsi="Arial" w:cs="Arial"/>
                      </w:rPr>
                      <w:t>Name</w:t>
                    </w:r>
                  </w:p>
                </w:sdtContent>
              </w:sdt>
            </w:tc>
          </w:tr>
          <w:tr w:rsidR="005D1661" w:rsidRPr="00D437D4" w14:paraId="4F66EF0D" w14:textId="77777777" w:rsidTr="006361D2">
            <w:trPr>
              <w:trHeight w:val="419"/>
            </w:trPr>
            <w:tc>
              <w:tcPr>
                <w:tcW w:w="1636" w:type="pct"/>
                <w:shd w:val="clear" w:color="auto" w:fill="7D56C5" w:themeFill="accent1"/>
                <w:vAlign w:val="center"/>
              </w:tcPr>
              <w:p w14:paraId="2D26D356" w14:textId="77777777" w:rsidR="005D1661" w:rsidRPr="00D437D4" w:rsidRDefault="005D1661" w:rsidP="005D1661">
                <w:pPr>
                  <w:rPr>
                    <w:rFonts w:ascii="Arial" w:hAnsi="Arial" w:cs="Arial"/>
                    <w:color w:val="FFFFFF" w:themeColor="background1"/>
                  </w:rPr>
                </w:pPr>
                <w:r w:rsidRPr="00D437D4">
                  <w:rPr>
                    <w:rFonts w:ascii="Arial" w:hAnsi="Arial" w:cs="Arial"/>
                    <w:color w:val="FFFFFF" w:themeColor="background1"/>
                  </w:rPr>
                  <w:t>Project Sponsor:</w:t>
                </w:r>
              </w:p>
            </w:tc>
            <w:tc>
              <w:tcPr>
                <w:tcW w:w="3364" w:type="pct"/>
                <w:vAlign w:val="center"/>
              </w:tcPr>
              <w:sdt>
                <w:sdtPr>
                  <w:rPr>
                    <w:rFonts w:ascii="Arial" w:hAnsi="Arial" w:cs="Arial"/>
                  </w:rPr>
                  <w:tag w:val="{&quot;contentTypeID&quot;:&quot;PrimaryEntityField&quot;,&quot;displayName&quot;:&quot;Sponsor&quot;,&quot;entity&quot;:&quot;sensei_project&quot;,&quot;type&quot;:&quot;Field&quot;,&quot;dataType&quot;:&quot;Lookup&quot;,&quot;logicalName&quot;:&quot;sensei_sponsor&quot;}"/>
                  <w:id w:val="-1751574226"/>
                  <w:placeholder>
                    <w:docPart w:val="62018D0F1ED0416BAFEF569E759A7CD2"/>
                  </w:placeholder>
                  <w:showingPlcHdr/>
                </w:sdtPr>
                <w:sdtContent>
                  <w:p w14:paraId="458661E9" w14:textId="1C120FE7" w:rsidR="005D1661" w:rsidRPr="00D437D4" w:rsidRDefault="00326735" w:rsidP="005D1661">
                    <w:pPr>
                      <w:rPr>
                        <w:rFonts w:ascii="Arial" w:hAnsi="Arial" w:cs="Arial"/>
                        <w:highlight w:val="green"/>
                      </w:rPr>
                    </w:pPr>
                    <w:r w:rsidRPr="003B4484">
                      <w:rPr>
                        <w:rStyle w:val="PlaceholderText"/>
                        <w:rFonts w:ascii="Arial" w:hAnsi="Arial" w:cs="Arial"/>
                      </w:rPr>
                      <w:t>Sponsor</w:t>
                    </w:r>
                  </w:p>
                </w:sdtContent>
              </w:sdt>
            </w:tc>
          </w:tr>
          <w:tr w:rsidR="005D1661" w:rsidRPr="00D437D4" w14:paraId="3A381124" w14:textId="77777777" w:rsidTr="006361D2">
            <w:trPr>
              <w:trHeight w:val="419"/>
            </w:trPr>
            <w:tc>
              <w:tcPr>
                <w:tcW w:w="1636" w:type="pct"/>
                <w:shd w:val="clear" w:color="auto" w:fill="7D56C5" w:themeFill="accent1"/>
                <w:vAlign w:val="center"/>
              </w:tcPr>
              <w:p w14:paraId="3AEDA389" w14:textId="77777777" w:rsidR="005D1661" w:rsidRPr="00D437D4" w:rsidRDefault="005D1661" w:rsidP="005D1661">
                <w:pPr>
                  <w:rPr>
                    <w:rFonts w:ascii="Arial" w:hAnsi="Arial" w:cs="Arial"/>
                    <w:color w:val="FFFFFF" w:themeColor="background1"/>
                  </w:rPr>
                </w:pPr>
                <w:r w:rsidRPr="00D437D4">
                  <w:rPr>
                    <w:rFonts w:ascii="Arial" w:hAnsi="Arial" w:cs="Arial"/>
                    <w:color w:val="FFFFFF" w:themeColor="background1"/>
                  </w:rPr>
                  <w:t>Project Manager:</w:t>
                </w:r>
              </w:p>
            </w:tc>
            <w:sdt>
              <w:sdtPr>
                <w:rPr>
                  <w:rFonts w:ascii="Arial" w:hAnsi="Arial" w:cs="Arial"/>
                </w:rPr>
                <w:tag w:val="{&quot;contentTypeID&quot;:&quot;PrimaryEntityField&quot;,&quot;displayName&quot;:&quot;Project Manager&quot;,&quot;entity&quot;:&quot;sensei_project&quot;,&quot;type&quot;:&quot;Field&quot;,&quot;dataType&quot;:&quot;Lookup&quot;,&quot;logicalName&quot;:&quot;sensei_projectmanager&quot;}"/>
                <w:id w:val="-289123567"/>
                <w:placeholder>
                  <w:docPart w:val="FC016E8AF9A749C1A3DBCACC5CDC7840"/>
                </w:placeholder>
                <w:showingPlcHdr/>
              </w:sdtPr>
              <w:sdtContent>
                <w:tc>
                  <w:tcPr>
                    <w:tcW w:w="3364" w:type="pct"/>
                    <w:vAlign w:val="center"/>
                  </w:tcPr>
                  <w:p w14:paraId="49A78221" w14:textId="5287B568" w:rsidR="005D1661" w:rsidRPr="00D437D4" w:rsidRDefault="00326735" w:rsidP="005D1661">
                    <w:pPr>
                      <w:rPr>
                        <w:rFonts w:ascii="Arial" w:hAnsi="Arial" w:cs="Arial"/>
                        <w:highlight w:val="green"/>
                      </w:rPr>
                    </w:pPr>
                    <w:r w:rsidRPr="003B4484">
                      <w:rPr>
                        <w:rStyle w:val="PlaceholderText"/>
                        <w:rFonts w:ascii="Arial" w:hAnsi="Arial" w:cs="Arial"/>
                      </w:rPr>
                      <w:t>Project Manager</w:t>
                    </w:r>
                  </w:p>
                </w:tc>
              </w:sdtContent>
            </w:sdt>
          </w:tr>
          <w:tr w:rsidR="00E27EC2" w:rsidRPr="00D437D4" w14:paraId="6D92475B" w14:textId="77777777" w:rsidTr="006361D2">
            <w:trPr>
              <w:trHeight w:val="419"/>
            </w:trPr>
            <w:tc>
              <w:tcPr>
                <w:tcW w:w="1636" w:type="pct"/>
                <w:shd w:val="clear" w:color="auto" w:fill="7D56C5" w:themeFill="accent1"/>
                <w:vAlign w:val="center"/>
              </w:tcPr>
              <w:p w14:paraId="13F6742A" w14:textId="77777777" w:rsidR="00E27EC2" w:rsidRPr="00D437D4" w:rsidRDefault="00E27EC2" w:rsidP="00E27EC2">
                <w:pPr>
                  <w:rPr>
                    <w:rFonts w:ascii="Arial" w:hAnsi="Arial" w:cs="Arial"/>
                    <w:color w:val="FFFFFF" w:themeColor="background1"/>
                  </w:rPr>
                </w:pPr>
                <w:r w:rsidRPr="00D437D4">
                  <w:rPr>
                    <w:rFonts w:ascii="Arial" w:hAnsi="Arial" w:cs="Arial"/>
                    <w:color w:val="FFFFFF" w:themeColor="background1"/>
                  </w:rPr>
                  <w:t>Version:</w:t>
                </w:r>
              </w:p>
            </w:tc>
            <w:tc>
              <w:tcPr>
                <w:tcW w:w="3364" w:type="pct"/>
                <w:vAlign w:val="center"/>
              </w:tcPr>
              <w:p w14:paraId="70D319D0" w14:textId="77777777" w:rsidR="00E27EC2" w:rsidRPr="00D437D4" w:rsidRDefault="00E27EC2" w:rsidP="00E27EC2">
                <w:pPr>
                  <w:rPr>
                    <w:rFonts w:ascii="Arial" w:hAnsi="Arial" w:cs="Arial"/>
                  </w:rPr>
                </w:pPr>
              </w:p>
            </w:tc>
          </w:tr>
          <w:tr w:rsidR="00E27EC2" w:rsidRPr="00D437D4" w14:paraId="5EB27B08" w14:textId="77777777" w:rsidTr="006361D2">
            <w:trPr>
              <w:trHeight w:val="419"/>
            </w:trPr>
            <w:tc>
              <w:tcPr>
                <w:tcW w:w="1636" w:type="pct"/>
                <w:shd w:val="clear" w:color="auto" w:fill="7D56C5" w:themeFill="accent1"/>
                <w:vAlign w:val="center"/>
              </w:tcPr>
              <w:p w14:paraId="1FC86592" w14:textId="77777777" w:rsidR="00E27EC2" w:rsidRPr="00D437D4" w:rsidRDefault="00E27EC2" w:rsidP="00E27EC2">
                <w:pPr>
                  <w:rPr>
                    <w:rFonts w:ascii="Arial" w:hAnsi="Arial" w:cs="Arial"/>
                    <w:color w:val="FFFFFF" w:themeColor="background1"/>
                  </w:rPr>
                </w:pPr>
                <w:r w:rsidRPr="00D437D4">
                  <w:rPr>
                    <w:rFonts w:ascii="Arial" w:hAnsi="Arial" w:cs="Arial"/>
                    <w:color w:val="FFFFFF" w:themeColor="background1"/>
                  </w:rPr>
                  <w:t>Issue Date:</w:t>
                </w:r>
              </w:p>
            </w:tc>
            <w:tc>
              <w:tcPr>
                <w:tcW w:w="3364" w:type="pct"/>
                <w:vAlign w:val="center"/>
              </w:tcPr>
              <w:p w14:paraId="65ED6116" w14:textId="0315969A" w:rsidR="00E27EC2" w:rsidRPr="00D437D4" w:rsidRDefault="00E27EC2" w:rsidP="00E27EC2">
                <w:pPr>
                  <w:rPr>
                    <w:rFonts w:ascii="Arial" w:hAnsi="Arial" w:cs="Arial"/>
                  </w:rPr>
                </w:pPr>
              </w:p>
            </w:tc>
          </w:tr>
          <w:tr w:rsidR="00E27EC2" w:rsidRPr="00D437D4" w14:paraId="27B7C342" w14:textId="77777777" w:rsidTr="006361D2">
            <w:trPr>
              <w:trHeight w:val="419"/>
            </w:trPr>
            <w:tc>
              <w:tcPr>
                <w:tcW w:w="1636" w:type="pct"/>
                <w:shd w:val="clear" w:color="auto" w:fill="7D56C5" w:themeFill="accent1"/>
                <w:vAlign w:val="center"/>
              </w:tcPr>
              <w:p w14:paraId="0026CD48" w14:textId="77777777" w:rsidR="00E27EC2" w:rsidRPr="00D437D4" w:rsidRDefault="00E27EC2" w:rsidP="00E27EC2">
                <w:pPr>
                  <w:rPr>
                    <w:rFonts w:ascii="Arial" w:hAnsi="Arial" w:cs="Arial"/>
                    <w:color w:val="FFFFFF" w:themeColor="background1"/>
                  </w:rPr>
                </w:pPr>
                <w:r w:rsidRPr="00D437D4">
                  <w:rPr>
                    <w:rFonts w:ascii="Arial" w:hAnsi="Arial" w:cs="Arial"/>
                    <w:color w:val="FFFFFF" w:themeColor="background1"/>
                  </w:rPr>
                  <w:t>Author:</w:t>
                </w:r>
              </w:p>
            </w:tc>
            <w:tc>
              <w:tcPr>
                <w:tcW w:w="3364" w:type="pct"/>
                <w:vAlign w:val="center"/>
              </w:tcPr>
              <w:p w14:paraId="6B9E01CB" w14:textId="7918B483" w:rsidR="00E27EC2" w:rsidRPr="00D437D4" w:rsidRDefault="00E27EC2" w:rsidP="00E27EC2">
                <w:pPr>
                  <w:rPr>
                    <w:rFonts w:ascii="Arial" w:hAnsi="Arial" w:cs="Arial"/>
                  </w:rPr>
                </w:pPr>
              </w:p>
            </w:tc>
          </w:tr>
        </w:tbl>
        <w:p w14:paraId="4FCA7C3D" w14:textId="77777777" w:rsidR="00E27EC2" w:rsidRPr="00D437D4" w:rsidRDefault="00E27EC2">
          <w:pPr>
            <w:rPr>
              <w:rFonts w:ascii="Arial" w:hAnsi="Arial" w:cs="Arial"/>
            </w:rPr>
          </w:pPr>
        </w:p>
        <w:p w14:paraId="260D1205" w14:textId="77777777" w:rsidR="00E27EC2" w:rsidRPr="00D437D4" w:rsidRDefault="00E27EC2" w:rsidP="00E27EC2">
          <w:pPr>
            <w:pStyle w:val="Title"/>
            <w:rPr>
              <w:rFonts w:ascii="Arial" w:hAnsi="Arial" w:cs="Arial"/>
              <w:color w:val="auto"/>
            </w:rPr>
          </w:pPr>
          <w:r w:rsidRPr="00D437D4">
            <w:rPr>
              <w:rFonts w:ascii="Arial" w:hAnsi="Arial" w:cs="Arial"/>
              <w:color w:val="auto"/>
            </w:rPr>
            <w:t>Reviewed By</w:t>
          </w:r>
        </w:p>
        <w:tbl>
          <w:tblPr>
            <w:tblStyle w:val="TableGrid"/>
            <w:tblW w:w="0" w:type="auto"/>
            <w:tblLook w:val="04A0" w:firstRow="1" w:lastRow="0" w:firstColumn="1" w:lastColumn="0" w:noHBand="0" w:noVBand="1"/>
          </w:tblPr>
          <w:tblGrid>
            <w:gridCol w:w="1980"/>
            <w:gridCol w:w="6095"/>
            <w:gridCol w:w="2217"/>
          </w:tblGrid>
          <w:tr w:rsidR="00E27EC2" w:rsidRPr="00D437D4" w14:paraId="75397D2D" w14:textId="77777777" w:rsidTr="00E27EC2">
            <w:trPr>
              <w:trHeight w:val="413"/>
            </w:trPr>
            <w:tc>
              <w:tcPr>
                <w:tcW w:w="1980" w:type="dxa"/>
                <w:shd w:val="clear" w:color="auto" w:fill="7D56C5" w:themeFill="accent1"/>
                <w:vAlign w:val="center"/>
              </w:tcPr>
              <w:p w14:paraId="5E7905D5" w14:textId="77777777" w:rsidR="00E27EC2" w:rsidRPr="00D437D4" w:rsidRDefault="00E27EC2" w:rsidP="00E27EC2">
                <w:pPr>
                  <w:rPr>
                    <w:rFonts w:ascii="Arial" w:hAnsi="Arial" w:cs="Arial"/>
                    <w:color w:val="FFFFFF" w:themeColor="background1"/>
                  </w:rPr>
                </w:pPr>
                <w:r w:rsidRPr="00D437D4">
                  <w:rPr>
                    <w:rFonts w:ascii="Arial" w:hAnsi="Arial" w:cs="Arial"/>
                    <w:color w:val="FFFFFF" w:themeColor="background1"/>
                  </w:rPr>
                  <w:t>Reviewer Name</w:t>
                </w:r>
              </w:p>
            </w:tc>
            <w:tc>
              <w:tcPr>
                <w:tcW w:w="6095" w:type="dxa"/>
                <w:shd w:val="clear" w:color="auto" w:fill="7D56C5" w:themeFill="accent1"/>
                <w:vAlign w:val="center"/>
              </w:tcPr>
              <w:p w14:paraId="63E1A92C" w14:textId="77777777" w:rsidR="00E27EC2" w:rsidRPr="00D437D4" w:rsidRDefault="00E27EC2" w:rsidP="00E27EC2">
                <w:pPr>
                  <w:rPr>
                    <w:rFonts w:ascii="Arial" w:hAnsi="Arial" w:cs="Arial"/>
                    <w:color w:val="FFFFFF" w:themeColor="background1"/>
                  </w:rPr>
                </w:pPr>
                <w:r w:rsidRPr="00D437D4">
                  <w:rPr>
                    <w:rFonts w:ascii="Arial" w:hAnsi="Arial" w:cs="Arial"/>
                    <w:color w:val="FFFFFF" w:themeColor="background1"/>
                  </w:rPr>
                  <w:t>Role</w:t>
                </w:r>
              </w:p>
            </w:tc>
            <w:tc>
              <w:tcPr>
                <w:tcW w:w="2217" w:type="dxa"/>
                <w:shd w:val="clear" w:color="auto" w:fill="7D56C5" w:themeFill="accent1"/>
                <w:vAlign w:val="center"/>
              </w:tcPr>
              <w:p w14:paraId="6323F34B" w14:textId="77777777" w:rsidR="00E27EC2" w:rsidRPr="00D437D4" w:rsidRDefault="00E27EC2" w:rsidP="00E27EC2">
                <w:pPr>
                  <w:rPr>
                    <w:rFonts w:ascii="Arial" w:hAnsi="Arial" w:cs="Arial"/>
                    <w:color w:val="FFFFFF" w:themeColor="background1"/>
                  </w:rPr>
                </w:pPr>
                <w:r w:rsidRPr="00D437D4">
                  <w:rPr>
                    <w:rFonts w:ascii="Arial" w:hAnsi="Arial" w:cs="Arial"/>
                    <w:color w:val="FFFFFF" w:themeColor="background1"/>
                  </w:rPr>
                  <w:t>Date</w:t>
                </w:r>
              </w:p>
            </w:tc>
          </w:tr>
          <w:tr w:rsidR="00E27EC2" w:rsidRPr="00D437D4" w14:paraId="73C884AE" w14:textId="77777777" w:rsidTr="00E27EC2">
            <w:trPr>
              <w:trHeight w:val="419"/>
            </w:trPr>
            <w:tc>
              <w:tcPr>
                <w:tcW w:w="1980" w:type="dxa"/>
                <w:vAlign w:val="center"/>
              </w:tcPr>
              <w:p w14:paraId="39842DFF" w14:textId="77777777" w:rsidR="00E27EC2" w:rsidRPr="00D437D4" w:rsidRDefault="00E27EC2" w:rsidP="00E27EC2">
                <w:pPr>
                  <w:rPr>
                    <w:rFonts w:ascii="Arial" w:hAnsi="Arial" w:cs="Arial"/>
                  </w:rPr>
                </w:pPr>
              </w:p>
            </w:tc>
            <w:tc>
              <w:tcPr>
                <w:tcW w:w="6095" w:type="dxa"/>
                <w:vAlign w:val="center"/>
              </w:tcPr>
              <w:p w14:paraId="1EE552DA" w14:textId="77777777" w:rsidR="00E27EC2" w:rsidRPr="00D437D4" w:rsidRDefault="00E27EC2" w:rsidP="00E27EC2">
                <w:pPr>
                  <w:rPr>
                    <w:rFonts w:ascii="Arial" w:hAnsi="Arial" w:cs="Arial"/>
                  </w:rPr>
                </w:pPr>
              </w:p>
            </w:tc>
            <w:tc>
              <w:tcPr>
                <w:tcW w:w="2217" w:type="dxa"/>
                <w:vAlign w:val="center"/>
              </w:tcPr>
              <w:p w14:paraId="5EA8260C" w14:textId="77777777" w:rsidR="00E27EC2" w:rsidRPr="00D437D4" w:rsidRDefault="00E27EC2" w:rsidP="00E27EC2">
                <w:pPr>
                  <w:rPr>
                    <w:rFonts w:ascii="Arial" w:hAnsi="Arial" w:cs="Arial"/>
                  </w:rPr>
                </w:pPr>
              </w:p>
            </w:tc>
          </w:tr>
          <w:tr w:rsidR="00E27EC2" w:rsidRPr="00D437D4" w14:paraId="44647A2A" w14:textId="77777777" w:rsidTr="00E27EC2">
            <w:trPr>
              <w:trHeight w:val="419"/>
            </w:trPr>
            <w:tc>
              <w:tcPr>
                <w:tcW w:w="1980" w:type="dxa"/>
                <w:vAlign w:val="center"/>
              </w:tcPr>
              <w:p w14:paraId="6E96FDBF" w14:textId="77777777" w:rsidR="00E27EC2" w:rsidRPr="00D437D4" w:rsidRDefault="00E27EC2" w:rsidP="00E27EC2">
                <w:pPr>
                  <w:rPr>
                    <w:rFonts w:ascii="Arial" w:hAnsi="Arial" w:cs="Arial"/>
                  </w:rPr>
                </w:pPr>
              </w:p>
            </w:tc>
            <w:tc>
              <w:tcPr>
                <w:tcW w:w="6095" w:type="dxa"/>
                <w:vAlign w:val="center"/>
              </w:tcPr>
              <w:p w14:paraId="31917004" w14:textId="77777777" w:rsidR="00E27EC2" w:rsidRPr="00D437D4" w:rsidRDefault="00E27EC2" w:rsidP="00E27EC2">
                <w:pPr>
                  <w:rPr>
                    <w:rFonts w:ascii="Arial" w:hAnsi="Arial" w:cs="Arial"/>
                  </w:rPr>
                </w:pPr>
              </w:p>
            </w:tc>
            <w:tc>
              <w:tcPr>
                <w:tcW w:w="2217" w:type="dxa"/>
                <w:vAlign w:val="center"/>
              </w:tcPr>
              <w:p w14:paraId="33830506" w14:textId="77777777" w:rsidR="00E27EC2" w:rsidRPr="00D437D4" w:rsidRDefault="00E27EC2" w:rsidP="00E27EC2">
                <w:pPr>
                  <w:rPr>
                    <w:rFonts w:ascii="Arial" w:hAnsi="Arial" w:cs="Arial"/>
                  </w:rPr>
                </w:pPr>
              </w:p>
            </w:tc>
          </w:tr>
        </w:tbl>
        <w:p w14:paraId="5DAF85EE" w14:textId="77777777" w:rsidR="00E27EC2" w:rsidRPr="00D437D4" w:rsidRDefault="00E27EC2" w:rsidP="00E27EC2">
          <w:pPr>
            <w:rPr>
              <w:rFonts w:ascii="Arial" w:hAnsi="Arial" w:cs="Arial"/>
            </w:rPr>
          </w:pPr>
        </w:p>
        <w:p w14:paraId="31B1F226" w14:textId="77777777" w:rsidR="00E27EC2" w:rsidRPr="00D437D4" w:rsidRDefault="00E27EC2" w:rsidP="00E27EC2">
          <w:pPr>
            <w:pStyle w:val="Title"/>
            <w:rPr>
              <w:rFonts w:ascii="Arial" w:hAnsi="Arial" w:cs="Arial"/>
              <w:color w:val="auto"/>
            </w:rPr>
          </w:pPr>
          <w:bookmarkStart w:id="0" w:name="_Toc432016538"/>
          <w:r w:rsidRPr="00D437D4">
            <w:rPr>
              <w:rFonts w:ascii="Arial" w:hAnsi="Arial" w:cs="Arial"/>
              <w:color w:val="auto"/>
            </w:rPr>
            <w:t>Revision History</w:t>
          </w:r>
          <w:bookmarkEnd w:id="0"/>
        </w:p>
        <w:tbl>
          <w:tblPr>
            <w:tblStyle w:val="TableGrid"/>
            <w:tblW w:w="0" w:type="auto"/>
            <w:tblLook w:val="04A0" w:firstRow="1" w:lastRow="0" w:firstColumn="1" w:lastColumn="0" w:noHBand="0" w:noVBand="1"/>
          </w:tblPr>
          <w:tblGrid>
            <w:gridCol w:w="1004"/>
            <w:gridCol w:w="1685"/>
            <w:gridCol w:w="3543"/>
            <w:gridCol w:w="4059"/>
          </w:tblGrid>
          <w:tr w:rsidR="00E27EC2" w:rsidRPr="00D437D4" w14:paraId="60C39845" w14:textId="77777777" w:rsidTr="00E27EC2">
            <w:trPr>
              <w:trHeight w:val="433"/>
            </w:trPr>
            <w:tc>
              <w:tcPr>
                <w:tcW w:w="1004" w:type="dxa"/>
                <w:shd w:val="clear" w:color="auto" w:fill="7D56C5" w:themeFill="accent1"/>
                <w:vAlign w:val="center"/>
              </w:tcPr>
              <w:p w14:paraId="12A36ADB" w14:textId="77777777" w:rsidR="00E27EC2" w:rsidRPr="00D437D4" w:rsidRDefault="00E27EC2" w:rsidP="00E27EC2">
                <w:pPr>
                  <w:rPr>
                    <w:rFonts w:ascii="Arial" w:hAnsi="Arial" w:cs="Arial"/>
                    <w:color w:val="FFFFFF" w:themeColor="background1"/>
                  </w:rPr>
                </w:pPr>
                <w:r w:rsidRPr="00D437D4">
                  <w:rPr>
                    <w:rFonts w:ascii="Arial" w:hAnsi="Arial" w:cs="Arial"/>
                    <w:color w:val="FFFFFF" w:themeColor="background1"/>
                  </w:rPr>
                  <w:t>Version</w:t>
                </w:r>
              </w:p>
            </w:tc>
            <w:tc>
              <w:tcPr>
                <w:tcW w:w="1685" w:type="dxa"/>
                <w:shd w:val="clear" w:color="auto" w:fill="7D56C5" w:themeFill="accent1"/>
                <w:vAlign w:val="center"/>
              </w:tcPr>
              <w:p w14:paraId="22471F3D" w14:textId="77777777" w:rsidR="00E27EC2" w:rsidRPr="00D437D4" w:rsidRDefault="00E27EC2" w:rsidP="00E27EC2">
                <w:pPr>
                  <w:rPr>
                    <w:rFonts w:ascii="Arial" w:hAnsi="Arial" w:cs="Arial"/>
                    <w:color w:val="FFFFFF" w:themeColor="background1"/>
                  </w:rPr>
                </w:pPr>
                <w:r w:rsidRPr="00D437D4">
                  <w:rPr>
                    <w:rFonts w:ascii="Arial" w:hAnsi="Arial" w:cs="Arial"/>
                    <w:color w:val="FFFFFF" w:themeColor="background1"/>
                  </w:rPr>
                  <w:t>Date</w:t>
                </w:r>
              </w:p>
            </w:tc>
            <w:tc>
              <w:tcPr>
                <w:tcW w:w="3543" w:type="dxa"/>
                <w:shd w:val="clear" w:color="auto" w:fill="7D56C5" w:themeFill="accent1"/>
                <w:vAlign w:val="center"/>
              </w:tcPr>
              <w:p w14:paraId="1D862C2C" w14:textId="77777777" w:rsidR="00E27EC2" w:rsidRPr="00D437D4" w:rsidRDefault="00E27EC2" w:rsidP="00E27EC2">
                <w:pPr>
                  <w:rPr>
                    <w:rFonts w:ascii="Arial" w:hAnsi="Arial" w:cs="Arial"/>
                    <w:color w:val="FFFFFF" w:themeColor="background1"/>
                  </w:rPr>
                </w:pPr>
                <w:r w:rsidRPr="00D437D4">
                  <w:rPr>
                    <w:rFonts w:ascii="Arial" w:hAnsi="Arial" w:cs="Arial"/>
                    <w:color w:val="FFFFFF" w:themeColor="background1"/>
                  </w:rPr>
                  <w:t>Author</w:t>
                </w:r>
              </w:p>
            </w:tc>
            <w:tc>
              <w:tcPr>
                <w:tcW w:w="4059" w:type="dxa"/>
                <w:shd w:val="clear" w:color="auto" w:fill="7D56C5" w:themeFill="accent1"/>
                <w:vAlign w:val="center"/>
              </w:tcPr>
              <w:p w14:paraId="3F5952A0" w14:textId="77777777" w:rsidR="00E27EC2" w:rsidRPr="00D437D4" w:rsidRDefault="00E27EC2" w:rsidP="00E27EC2">
                <w:pPr>
                  <w:rPr>
                    <w:rFonts w:ascii="Arial" w:hAnsi="Arial" w:cs="Arial"/>
                    <w:color w:val="FFFFFF" w:themeColor="background1"/>
                  </w:rPr>
                </w:pPr>
                <w:r w:rsidRPr="00D437D4">
                  <w:rPr>
                    <w:rFonts w:ascii="Arial" w:hAnsi="Arial" w:cs="Arial"/>
                    <w:color w:val="FFFFFF" w:themeColor="background1"/>
                  </w:rPr>
                  <w:t>Revision Details</w:t>
                </w:r>
              </w:p>
            </w:tc>
          </w:tr>
          <w:tr w:rsidR="00E27EC2" w:rsidRPr="00D437D4" w14:paraId="30FCB9C9" w14:textId="77777777" w:rsidTr="00E27EC2">
            <w:trPr>
              <w:trHeight w:val="411"/>
            </w:trPr>
            <w:tc>
              <w:tcPr>
                <w:tcW w:w="1004" w:type="dxa"/>
                <w:vAlign w:val="center"/>
              </w:tcPr>
              <w:p w14:paraId="4AB5683B" w14:textId="77777777" w:rsidR="00E27EC2" w:rsidRPr="00D437D4" w:rsidRDefault="00E27EC2" w:rsidP="00E27EC2">
                <w:pPr>
                  <w:rPr>
                    <w:rFonts w:ascii="Arial" w:hAnsi="Arial" w:cs="Arial"/>
                  </w:rPr>
                </w:pPr>
              </w:p>
            </w:tc>
            <w:tc>
              <w:tcPr>
                <w:tcW w:w="1685" w:type="dxa"/>
                <w:vAlign w:val="center"/>
              </w:tcPr>
              <w:p w14:paraId="2C6C7F1E" w14:textId="77777777" w:rsidR="00E27EC2" w:rsidRPr="00D437D4" w:rsidRDefault="00E27EC2" w:rsidP="00E27EC2">
                <w:pPr>
                  <w:rPr>
                    <w:rFonts w:ascii="Arial" w:hAnsi="Arial" w:cs="Arial"/>
                  </w:rPr>
                </w:pPr>
              </w:p>
            </w:tc>
            <w:tc>
              <w:tcPr>
                <w:tcW w:w="3543" w:type="dxa"/>
                <w:vAlign w:val="center"/>
              </w:tcPr>
              <w:p w14:paraId="59557A03" w14:textId="77777777" w:rsidR="00E27EC2" w:rsidRPr="00D437D4" w:rsidRDefault="00E27EC2" w:rsidP="00E27EC2">
                <w:pPr>
                  <w:rPr>
                    <w:rFonts w:ascii="Arial" w:hAnsi="Arial" w:cs="Arial"/>
                  </w:rPr>
                </w:pPr>
              </w:p>
            </w:tc>
            <w:tc>
              <w:tcPr>
                <w:tcW w:w="4059" w:type="dxa"/>
                <w:vAlign w:val="center"/>
              </w:tcPr>
              <w:p w14:paraId="3F36B64F" w14:textId="77777777" w:rsidR="00E27EC2" w:rsidRPr="00D437D4" w:rsidRDefault="00E27EC2" w:rsidP="00E27EC2">
                <w:pPr>
                  <w:rPr>
                    <w:rFonts w:ascii="Arial" w:hAnsi="Arial" w:cs="Arial"/>
                  </w:rPr>
                </w:pPr>
              </w:p>
            </w:tc>
          </w:tr>
          <w:tr w:rsidR="00E27EC2" w:rsidRPr="00D437D4" w14:paraId="743A1DD3" w14:textId="77777777" w:rsidTr="00E27EC2">
            <w:trPr>
              <w:trHeight w:val="411"/>
            </w:trPr>
            <w:tc>
              <w:tcPr>
                <w:tcW w:w="1004" w:type="dxa"/>
                <w:vAlign w:val="center"/>
              </w:tcPr>
              <w:p w14:paraId="6A7019A0" w14:textId="77777777" w:rsidR="00E27EC2" w:rsidRPr="00D437D4" w:rsidRDefault="00E27EC2" w:rsidP="00E27EC2">
                <w:pPr>
                  <w:rPr>
                    <w:rFonts w:ascii="Arial" w:hAnsi="Arial" w:cs="Arial"/>
                  </w:rPr>
                </w:pPr>
              </w:p>
            </w:tc>
            <w:tc>
              <w:tcPr>
                <w:tcW w:w="1685" w:type="dxa"/>
                <w:vAlign w:val="center"/>
              </w:tcPr>
              <w:p w14:paraId="69940582" w14:textId="77777777" w:rsidR="00E27EC2" w:rsidRPr="00D437D4" w:rsidRDefault="00E27EC2" w:rsidP="00E27EC2">
                <w:pPr>
                  <w:rPr>
                    <w:rFonts w:ascii="Arial" w:hAnsi="Arial" w:cs="Arial"/>
                  </w:rPr>
                </w:pPr>
              </w:p>
            </w:tc>
            <w:tc>
              <w:tcPr>
                <w:tcW w:w="3543" w:type="dxa"/>
                <w:vAlign w:val="center"/>
              </w:tcPr>
              <w:p w14:paraId="6EA44C20" w14:textId="77777777" w:rsidR="00E27EC2" w:rsidRPr="00D437D4" w:rsidRDefault="00E27EC2" w:rsidP="00E27EC2">
                <w:pPr>
                  <w:rPr>
                    <w:rFonts w:ascii="Arial" w:hAnsi="Arial" w:cs="Arial"/>
                  </w:rPr>
                </w:pPr>
              </w:p>
            </w:tc>
            <w:tc>
              <w:tcPr>
                <w:tcW w:w="4059" w:type="dxa"/>
                <w:vAlign w:val="center"/>
              </w:tcPr>
              <w:p w14:paraId="30096A27" w14:textId="77777777" w:rsidR="00E27EC2" w:rsidRPr="00D437D4" w:rsidRDefault="00E27EC2" w:rsidP="00E27EC2">
                <w:pPr>
                  <w:rPr>
                    <w:rFonts w:ascii="Arial" w:hAnsi="Arial" w:cs="Arial"/>
                  </w:rPr>
                </w:pPr>
              </w:p>
            </w:tc>
          </w:tr>
        </w:tbl>
        <w:p w14:paraId="749728AD" w14:textId="77777777" w:rsidR="00E27EC2" w:rsidRPr="00D437D4" w:rsidRDefault="00E27EC2">
          <w:pPr>
            <w:rPr>
              <w:rFonts w:ascii="Arial" w:hAnsi="Arial" w:cs="Arial"/>
            </w:rPr>
          </w:pPr>
        </w:p>
        <w:p w14:paraId="66006CF5" w14:textId="77777777" w:rsidR="00FD1423" w:rsidRPr="00D437D4" w:rsidRDefault="00FD1423" w:rsidP="00FD1423">
          <w:pPr>
            <w:pStyle w:val="Title"/>
            <w:rPr>
              <w:rFonts w:ascii="Arial" w:hAnsi="Arial" w:cs="Arial"/>
              <w:color w:val="auto"/>
            </w:rPr>
          </w:pPr>
          <w:r w:rsidRPr="00D437D4">
            <w:rPr>
              <w:rFonts w:ascii="Arial" w:hAnsi="Arial" w:cs="Arial"/>
              <w:color w:val="auto"/>
            </w:rPr>
            <w:t>Document Approval</w:t>
          </w:r>
        </w:p>
        <w:tbl>
          <w:tblPr>
            <w:tblStyle w:val="TableGrid"/>
            <w:tblW w:w="10348" w:type="dxa"/>
            <w:tblInd w:w="-5" w:type="dxa"/>
            <w:tblLook w:val="04A0" w:firstRow="1" w:lastRow="0" w:firstColumn="1" w:lastColumn="0" w:noHBand="0" w:noVBand="1"/>
          </w:tblPr>
          <w:tblGrid>
            <w:gridCol w:w="3544"/>
            <w:gridCol w:w="4536"/>
            <w:gridCol w:w="2268"/>
          </w:tblGrid>
          <w:tr w:rsidR="00E27EC2" w:rsidRPr="00D437D4" w14:paraId="4F6D40D8" w14:textId="77777777" w:rsidTr="00E27EC2">
            <w:trPr>
              <w:trHeight w:val="433"/>
            </w:trPr>
            <w:tc>
              <w:tcPr>
                <w:tcW w:w="3544" w:type="dxa"/>
                <w:shd w:val="clear" w:color="auto" w:fill="7D56C5" w:themeFill="accent1"/>
                <w:vAlign w:val="center"/>
              </w:tcPr>
              <w:p w14:paraId="3960D370" w14:textId="77777777" w:rsidR="00E27EC2" w:rsidRPr="00D437D4" w:rsidRDefault="00E27EC2" w:rsidP="00E27EC2">
                <w:pPr>
                  <w:rPr>
                    <w:rFonts w:ascii="Arial" w:hAnsi="Arial" w:cs="Arial"/>
                    <w:color w:val="FFFFFF" w:themeColor="background1"/>
                  </w:rPr>
                </w:pPr>
                <w:r w:rsidRPr="00D437D4">
                  <w:rPr>
                    <w:rFonts w:ascii="Arial" w:hAnsi="Arial" w:cs="Arial"/>
                    <w:color w:val="FFFFFF" w:themeColor="background1"/>
                  </w:rPr>
                  <w:t>Approver Name</w:t>
                </w:r>
              </w:p>
            </w:tc>
            <w:tc>
              <w:tcPr>
                <w:tcW w:w="6804" w:type="dxa"/>
                <w:gridSpan w:val="2"/>
                <w:shd w:val="clear" w:color="auto" w:fill="7D56C5" w:themeFill="accent1"/>
                <w:vAlign w:val="center"/>
              </w:tcPr>
              <w:p w14:paraId="529C40C2" w14:textId="77777777" w:rsidR="00E27EC2" w:rsidRPr="00D437D4" w:rsidRDefault="00E27EC2" w:rsidP="00E27EC2">
                <w:pPr>
                  <w:rPr>
                    <w:rFonts w:ascii="Arial" w:hAnsi="Arial" w:cs="Arial"/>
                    <w:color w:val="FFFFFF" w:themeColor="background1"/>
                  </w:rPr>
                </w:pPr>
                <w:r w:rsidRPr="00D437D4">
                  <w:rPr>
                    <w:rFonts w:ascii="Arial" w:hAnsi="Arial" w:cs="Arial"/>
                    <w:color w:val="FFFFFF" w:themeColor="background1"/>
                  </w:rPr>
                  <w:t>Approver Title/Role</w:t>
                </w:r>
              </w:p>
            </w:tc>
          </w:tr>
          <w:tr w:rsidR="00E27EC2" w:rsidRPr="00D437D4" w14:paraId="085F38BE" w14:textId="77777777" w:rsidTr="00E27EC2">
            <w:trPr>
              <w:trHeight w:val="411"/>
            </w:trPr>
            <w:tc>
              <w:tcPr>
                <w:tcW w:w="3544" w:type="dxa"/>
                <w:vAlign w:val="center"/>
              </w:tcPr>
              <w:p w14:paraId="2D5D8DAA" w14:textId="77777777" w:rsidR="00E27EC2" w:rsidRPr="00D437D4" w:rsidRDefault="00E27EC2" w:rsidP="00E27EC2">
                <w:pPr>
                  <w:rPr>
                    <w:rFonts w:ascii="Arial" w:hAnsi="Arial" w:cs="Arial"/>
                  </w:rPr>
                </w:pPr>
                <w:r w:rsidRPr="00D437D4">
                  <w:rPr>
                    <w:rFonts w:ascii="Arial" w:hAnsi="Arial" w:cs="Arial"/>
                  </w:rPr>
                  <w:t>[Name]</w:t>
                </w:r>
              </w:p>
            </w:tc>
            <w:tc>
              <w:tcPr>
                <w:tcW w:w="6804" w:type="dxa"/>
                <w:gridSpan w:val="2"/>
                <w:vAlign w:val="center"/>
              </w:tcPr>
              <w:p w14:paraId="79107B83" w14:textId="77777777" w:rsidR="00E27EC2" w:rsidRPr="00D437D4" w:rsidRDefault="00E27EC2" w:rsidP="00E27EC2">
                <w:pPr>
                  <w:rPr>
                    <w:rFonts w:ascii="Arial" w:hAnsi="Arial" w:cs="Arial"/>
                  </w:rPr>
                </w:pPr>
                <w:r w:rsidRPr="00D437D4">
                  <w:rPr>
                    <w:rFonts w:ascii="Arial" w:hAnsi="Arial" w:cs="Arial"/>
                  </w:rPr>
                  <w:t>[Role]</w:t>
                </w:r>
              </w:p>
            </w:tc>
          </w:tr>
          <w:tr w:rsidR="00E27EC2" w:rsidRPr="00D437D4" w14:paraId="5AB8B6C9" w14:textId="77777777" w:rsidTr="00E27EC2">
            <w:trPr>
              <w:trHeight w:val="411"/>
            </w:trPr>
            <w:tc>
              <w:tcPr>
                <w:tcW w:w="8080" w:type="dxa"/>
                <w:gridSpan w:val="2"/>
                <w:vAlign w:val="center"/>
              </w:tcPr>
              <w:p w14:paraId="48109715" w14:textId="77777777" w:rsidR="00E27EC2" w:rsidRPr="00D437D4" w:rsidRDefault="00E27EC2" w:rsidP="00E27EC2">
                <w:pPr>
                  <w:rPr>
                    <w:rFonts w:ascii="Arial" w:hAnsi="Arial" w:cs="Arial"/>
                    <w:b/>
                  </w:rPr>
                </w:pPr>
              </w:p>
              <w:p w14:paraId="3F80D419" w14:textId="77777777" w:rsidR="00E27EC2" w:rsidRPr="00D437D4" w:rsidRDefault="00E27EC2" w:rsidP="00E27EC2">
                <w:pPr>
                  <w:rPr>
                    <w:rFonts w:ascii="Arial" w:hAnsi="Arial" w:cs="Arial"/>
                    <w:b/>
                  </w:rPr>
                </w:pPr>
                <w:r w:rsidRPr="00D437D4">
                  <w:rPr>
                    <w:rFonts w:ascii="Arial" w:hAnsi="Arial" w:cs="Arial"/>
                    <w:b/>
                  </w:rPr>
                  <w:t>Signature:</w:t>
                </w:r>
              </w:p>
              <w:p w14:paraId="4C55AA42" w14:textId="77777777" w:rsidR="00E27EC2" w:rsidRPr="00D437D4" w:rsidRDefault="00E27EC2" w:rsidP="00E27EC2">
                <w:pPr>
                  <w:rPr>
                    <w:rFonts w:ascii="Arial" w:hAnsi="Arial" w:cs="Arial"/>
                  </w:rPr>
                </w:pPr>
              </w:p>
              <w:p w14:paraId="0D718464" w14:textId="77777777" w:rsidR="00E27EC2" w:rsidRPr="00D437D4" w:rsidRDefault="00E27EC2" w:rsidP="00E27EC2">
                <w:pPr>
                  <w:rPr>
                    <w:rFonts w:ascii="Arial" w:hAnsi="Arial" w:cs="Arial"/>
                  </w:rPr>
                </w:pPr>
              </w:p>
              <w:p w14:paraId="56F09EB5" w14:textId="77777777" w:rsidR="00E27EC2" w:rsidRPr="00D437D4" w:rsidRDefault="00E27EC2" w:rsidP="00E27EC2">
                <w:pPr>
                  <w:rPr>
                    <w:rFonts w:ascii="Arial" w:hAnsi="Arial" w:cs="Arial"/>
                  </w:rPr>
                </w:pPr>
              </w:p>
            </w:tc>
            <w:tc>
              <w:tcPr>
                <w:tcW w:w="2268" w:type="dxa"/>
                <w:vAlign w:val="center"/>
              </w:tcPr>
              <w:p w14:paraId="6805704D" w14:textId="77777777" w:rsidR="00E27EC2" w:rsidRPr="00D437D4" w:rsidRDefault="00E27EC2" w:rsidP="00E27EC2">
                <w:pPr>
                  <w:rPr>
                    <w:rFonts w:ascii="Arial" w:hAnsi="Arial" w:cs="Arial"/>
                    <w:b/>
                  </w:rPr>
                </w:pPr>
                <w:r w:rsidRPr="00D437D4">
                  <w:rPr>
                    <w:rFonts w:ascii="Arial" w:hAnsi="Arial" w:cs="Arial"/>
                    <w:b/>
                  </w:rPr>
                  <w:t>Date:</w:t>
                </w:r>
              </w:p>
              <w:p w14:paraId="33B21F0D" w14:textId="77777777" w:rsidR="00E27EC2" w:rsidRPr="00D437D4" w:rsidRDefault="00E27EC2" w:rsidP="00E27EC2">
                <w:pPr>
                  <w:rPr>
                    <w:rFonts w:ascii="Arial" w:hAnsi="Arial" w:cs="Arial"/>
                  </w:rPr>
                </w:pPr>
              </w:p>
              <w:p w14:paraId="535E10D6" w14:textId="77777777" w:rsidR="00E27EC2" w:rsidRPr="00D437D4" w:rsidRDefault="00E27EC2" w:rsidP="00E27EC2">
                <w:pPr>
                  <w:rPr>
                    <w:rFonts w:ascii="Arial" w:hAnsi="Arial" w:cs="Arial"/>
                  </w:rPr>
                </w:pPr>
              </w:p>
            </w:tc>
          </w:tr>
        </w:tbl>
        <w:p w14:paraId="7B491D13" w14:textId="77777777" w:rsidR="00C441B3" w:rsidRPr="00D437D4" w:rsidRDefault="00C441B3">
          <w:pPr>
            <w:rPr>
              <w:rFonts w:ascii="Arial" w:hAnsi="Arial" w:cs="Arial"/>
            </w:rPr>
          </w:pPr>
          <w:r w:rsidRPr="00D437D4">
            <w:rPr>
              <w:rFonts w:ascii="Arial" w:hAnsi="Arial" w:cs="Arial"/>
            </w:rPr>
            <w:br w:type="page"/>
          </w:r>
        </w:p>
      </w:sdtContent>
    </w:sdt>
    <w:sdt>
      <w:sdtPr>
        <w:rPr>
          <w:rFonts w:ascii="Arial" w:eastAsiaTheme="minorHAnsi" w:hAnsi="Arial" w:cs="Arial"/>
          <w:color w:val="auto"/>
          <w:sz w:val="22"/>
          <w:szCs w:val="22"/>
        </w:rPr>
        <w:id w:val="-689607037"/>
        <w:docPartObj>
          <w:docPartGallery w:val="Table of Contents"/>
          <w:docPartUnique/>
        </w:docPartObj>
      </w:sdtPr>
      <w:sdtEndPr>
        <w:rPr>
          <w:b/>
          <w:bCs/>
        </w:rPr>
      </w:sdtEndPr>
      <w:sdtContent>
        <w:p w14:paraId="3EED5CDC" w14:textId="77777777" w:rsidR="00E27EC2" w:rsidRPr="00D437D4" w:rsidRDefault="00E27EC2">
          <w:pPr>
            <w:pStyle w:val="TOCHeading"/>
            <w:rPr>
              <w:rFonts w:ascii="Arial" w:hAnsi="Arial" w:cs="Arial"/>
              <w:color w:val="7D56C5" w:themeColor="accent1"/>
            </w:rPr>
          </w:pPr>
          <w:r w:rsidRPr="00D437D4">
            <w:rPr>
              <w:rFonts w:ascii="Arial" w:hAnsi="Arial" w:cs="Arial"/>
              <w:color w:val="7D56C5" w:themeColor="accent1"/>
            </w:rPr>
            <w:t>Contents</w:t>
          </w:r>
        </w:p>
        <w:p w14:paraId="3310409C" w14:textId="77777777" w:rsidR="00265CF7" w:rsidRPr="00D437D4" w:rsidRDefault="00E27EC2">
          <w:pPr>
            <w:pStyle w:val="TOC1"/>
            <w:rPr>
              <w:rFonts w:ascii="Arial" w:eastAsiaTheme="minorEastAsia" w:hAnsi="Arial" w:cs="Arial"/>
              <w:caps w:val="0"/>
              <w:noProof/>
              <w:kern w:val="2"/>
              <w:sz w:val="24"/>
              <w:szCs w:val="30"/>
              <w:lang w:eastAsia="zh-CN" w:bidi="th-TH"/>
              <w14:ligatures w14:val="standardContextual"/>
            </w:rPr>
          </w:pPr>
          <w:r w:rsidRPr="00D437D4">
            <w:rPr>
              <w:rFonts w:ascii="Arial" w:hAnsi="Arial" w:cs="Arial"/>
            </w:rPr>
            <w:fldChar w:fldCharType="begin"/>
          </w:r>
          <w:r w:rsidRPr="00D437D4">
            <w:rPr>
              <w:rFonts w:ascii="Arial" w:hAnsi="Arial" w:cs="Arial"/>
            </w:rPr>
            <w:instrText xml:space="preserve"> TOC \o "1-3" \h \z \u </w:instrText>
          </w:r>
          <w:r w:rsidRPr="00D437D4">
            <w:rPr>
              <w:rFonts w:ascii="Arial" w:hAnsi="Arial" w:cs="Arial"/>
            </w:rPr>
            <w:fldChar w:fldCharType="separate"/>
          </w:r>
          <w:hyperlink w:anchor="_Toc193195209" w:history="1">
            <w:r w:rsidR="00265CF7" w:rsidRPr="00D437D4">
              <w:rPr>
                <w:rStyle w:val="Hyperlink"/>
                <w:rFonts w:ascii="Arial" w:hAnsi="Arial" w:cs="Arial"/>
                <w:noProof/>
              </w:rPr>
              <w:t>1. Project Details</w:t>
            </w:r>
            <w:r w:rsidR="00265CF7" w:rsidRPr="00D437D4">
              <w:rPr>
                <w:rFonts w:ascii="Arial" w:hAnsi="Arial" w:cs="Arial"/>
                <w:noProof/>
                <w:webHidden/>
              </w:rPr>
              <w:tab/>
            </w:r>
            <w:r w:rsidR="00265CF7" w:rsidRPr="00D437D4">
              <w:rPr>
                <w:rFonts w:ascii="Arial" w:hAnsi="Arial" w:cs="Arial"/>
                <w:noProof/>
                <w:webHidden/>
              </w:rPr>
              <w:fldChar w:fldCharType="begin"/>
            </w:r>
            <w:r w:rsidR="00265CF7" w:rsidRPr="00D437D4">
              <w:rPr>
                <w:rFonts w:ascii="Arial" w:hAnsi="Arial" w:cs="Arial"/>
                <w:noProof/>
                <w:webHidden/>
              </w:rPr>
              <w:instrText xml:space="preserve"> PAGEREF _Toc193195209 \h </w:instrText>
            </w:r>
            <w:r w:rsidR="00265CF7" w:rsidRPr="00D437D4">
              <w:rPr>
                <w:rFonts w:ascii="Arial" w:hAnsi="Arial" w:cs="Arial"/>
                <w:noProof/>
                <w:webHidden/>
              </w:rPr>
            </w:r>
            <w:r w:rsidR="00265CF7" w:rsidRPr="00D437D4">
              <w:rPr>
                <w:rFonts w:ascii="Arial" w:hAnsi="Arial" w:cs="Arial"/>
                <w:noProof/>
                <w:webHidden/>
              </w:rPr>
              <w:fldChar w:fldCharType="separate"/>
            </w:r>
            <w:r w:rsidR="00265CF7" w:rsidRPr="00D437D4">
              <w:rPr>
                <w:rFonts w:ascii="Arial" w:hAnsi="Arial" w:cs="Arial"/>
                <w:noProof/>
                <w:webHidden/>
              </w:rPr>
              <w:t>3</w:t>
            </w:r>
            <w:r w:rsidR="00265CF7" w:rsidRPr="00D437D4">
              <w:rPr>
                <w:rFonts w:ascii="Arial" w:hAnsi="Arial" w:cs="Arial"/>
                <w:noProof/>
                <w:webHidden/>
              </w:rPr>
              <w:fldChar w:fldCharType="end"/>
            </w:r>
          </w:hyperlink>
        </w:p>
        <w:p w14:paraId="118B6E9A" w14:textId="77777777" w:rsidR="00265CF7" w:rsidRPr="00D437D4" w:rsidRDefault="00265CF7">
          <w:pPr>
            <w:pStyle w:val="TOC2"/>
            <w:rPr>
              <w:rFonts w:ascii="Arial" w:eastAsiaTheme="minorEastAsia" w:hAnsi="Arial" w:cs="Arial"/>
              <w:kern w:val="2"/>
              <w:sz w:val="24"/>
              <w:szCs w:val="30"/>
              <w:lang w:eastAsia="zh-CN" w:bidi="th-TH"/>
              <w14:ligatures w14:val="standardContextual"/>
            </w:rPr>
          </w:pPr>
          <w:hyperlink w:anchor="_Toc193195210" w:history="1">
            <w:r w:rsidRPr="00D437D4">
              <w:rPr>
                <w:rStyle w:val="Hyperlink"/>
                <w:rFonts w:ascii="Arial" w:hAnsi="Arial" w:cs="Arial"/>
                <w14:scene3d>
                  <w14:camera w14:prst="orthographicFront"/>
                  <w14:lightRig w14:rig="threePt" w14:dir="t">
                    <w14:rot w14:lat="0" w14:lon="0" w14:rev="0"/>
                  </w14:lightRig>
                </w14:scene3d>
              </w:rPr>
              <w:t>1.1.</w:t>
            </w:r>
            <w:r w:rsidRPr="00D437D4">
              <w:rPr>
                <w:rStyle w:val="Hyperlink"/>
                <w:rFonts w:ascii="Arial" w:hAnsi="Arial" w:cs="Arial"/>
              </w:rPr>
              <w:t xml:space="preserve"> Project Description</w:t>
            </w:r>
            <w:r w:rsidRPr="00D437D4">
              <w:rPr>
                <w:rFonts w:ascii="Arial" w:hAnsi="Arial" w:cs="Arial"/>
                <w:webHidden/>
              </w:rPr>
              <w:tab/>
            </w:r>
            <w:r w:rsidRPr="00D437D4">
              <w:rPr>
                <w:rFonts w:ascii="Arial" w:hAnsi="Arial" w:cs="Arial"/>
                <w:webHidden/>
              </w:rPr>
              <w:fldChar w:fldCharType="begin"/>
            </w:r>
            <w:r w:rsidRPr="00D437D4">
              <w:rPr>
                <w:rFonts w:ascii="Arial" w:hAnsi="Arial" w:cs="Arial"/>
                <w:webHidden/>
              </w:rPr>
              <w:instrText xml:space="preserve"> PAGEREF _Toc193195210 \h </w:instrText>
            </w:r>
            <w:r w:rsidRPr="00D437D4">
              <w:rPr>
                <w:rFonts w:ascii="Arial" w:hAnsi="Arial" w:cs="Arial"/>
                <w:webHidden/>
              </w:rPr>
            </w:r>
            <w:r w:rsidRPr="00D437D4">
              <w:rPr>
                <w:rFonts w:ascii="Arial" w:hAnsi="Arial" w:cs="Arial"/>
                <w:webHidden/>
              </w:rPr>
              <w:fldChar w:fldCharType="separate"/>
            </w:r>
            <w:r w:rsidRPr="00D437D4">
              <w:rPr>
                <w:rFonts w:ascii="Arial" w:hAnsi="Arial" w:cs="Arial"/>
                <w:webHidden/>
              </w:rPr>
              <w:t>3</w:t>
            </w:r>
            <w:r w:rsidRPr="00D437D4">
              <w:rPr>
                <w:rFonts w:ascii="Arial" w:hAnsi="Arial" w:cs="Arial"/>
                <w:webHidden/>
              </w:rPr>
              <w:fldChar w:fldCharType="end"/>
            </w:r>
          </w:hyperlink>
        </w:p>
        <w:p w14:paraId="2D1EB9D3" w14:textId="77777777" w:rsidR="00265CF7" w:rsidRPr="00D437D4" w:rsidRDefault="00265CF7">
          <w:pPr>
            <w:pStyle w:val="TOC2"/>
            <w:rPr>
              <w:rFonts w:ascii="Arial" w:eastAsiaTheme="minorEastAsia" w:hAnsi="Arial" w:cs="Arial"/>
              <w:kern w:val="2"/>
              <w:sz w:val="24"/>
              <w:szCs w:val="30"/>
              <w:lang w:eastAsia="zh-CN" w:bidi="th-TH"/>
              <w14:ligatures w14:val="standardContextual"/>
            </w:rPr>
          </w:pPr>
          <w:hyperlink w:anchor="_Toc193195211" w:history="1">
            <w:r w:rsidRPr="00D437D4">
              <w:rPr>
                <w:rStyle w:val="Hyperlink"/>
                <w:rFonts w:ascii="Arial" w:hAnsi="Arial" w:cs="Arial"/>
                <w14:scene3d>
                  <w14:camera w14:prst="orthographicFront"/>
                  <w14:lightRig w14:rig="threePt" w14:dir="t">
                    <w14:rot w14:lat="0" w14:lon="0" w14:rev="0"/>
                  </w14:lightRig>
                </w14:scene3d>
              </w:rPr>
              <w:t>1.2.</w:t>
            </w:r>
            <w:r w:rsidRPr="00D437D4">
              <w:rPr>
                <w:rStyle w:val="Hyperlink"/>
                <w:rFonts w:ascii="Arial" w:hAnsi="Arial" w:cs="Arial"/>
              </w:rPr>
              <w:t xml:space="preserve"> Problem Statement</w:t>
            </w:r>
            <w:r w:rsidRPr="00D437D4">
              <w:rPr>
                <w:rFonts w:ascii="Arial" w:hAnsi="Arial" w:cs="Arial"/>
                <w:webHidden/>
              </w:rPr>
              <w:tab/>
            </w:r>
            <w:r w:rsidRPr="00D437D4">
              <w:rPr>
                <w:rFonts w:ascii="Arial" w:hAnsi="Arial" w:cs="Arial"/>
                <w:webHidden/>
              </w:rPr>
              <w:fldChar w:fldCharType="begin"/>
            </w:r>
            <w:r w:rsidRPr="00D437D4">
              <w:rPr>
                <w:rFonts w:ascii="Arial" w:hAnsi="Arial" w:cs="Arial"/>
                <w:webHidden/>
              </w:rPr>
              <w:instrText xml:space="preserve"> PAGEREF _Toc193195211 \h </w:instrText>
            </w:r>
            <w:r w:rsidRPr="00D437D4">
              <w:rPr>
                <w:rFonts w:ascii="Arial" w:hAnsi="Arial" w:cs="Arial"/>
                <w:webHidden/>
              </w:rPr>
            </w:r>
            <w:r w:rsidRPr="00D437D4">
              <w:rPr>
                <w:rFonts w:ascii="Arial" w:hAnsi="Arial" w:cs="Arial"/>
                <w:webHidden/>
              </w:rPr>
              <w:fldChar w:fldCharType="separate"/>
            </w:r>
            <w:r w:rsidRPr="00D437D4">
              <w:rPr>
                <w:rFonts w:ascii="Arial" w:hAnsi="Arial" w:cs="Arial"/>
                <w:webHidden/>
              </w:rPr>
              <w:t>3</w:t>
            </w:r>
            <w:r w:rsidRPr="00D437D4">
              <w:rPr>
                <w:rFonts w:ascii="Arial" w:hAnsi="Arial" w:cs="Arial"/>
                <w:webHidden/>
              </w:rPr>
              <w:fldChar w:fldCharType="end"/>
            </w:r>
          </w:hyperlink>
        </w:p>
        <w:p w14:paraId="0ECBB01E" w14:textId="77777777" w:rsidR="00265CF7" w:rsidRPr="00D437D4" w:rsidRDefault="00265CF7">
          <w:pPr>
            <w:pStyle w:val="TOC1"/>
            <w:rPr>
              <w:rFonts w:ascii="Arial" w:eastAsiaTheme="minorEastAsia" w:hAnsi="Arial" w:cs="Arial"/>
              <w:caps w:val="0"/>
              <w:noProof/>
              <w:kern w:val="2"/>
              <w:sz w:val="24"/>
              <w:szCs w:val="30"/>
              <w:lang w:eastAsia="zh-CN" w:bidi="th-TH"/>
              <w14:ligatures w14:val="standardContextual"/>
            </w:rPr>
          </w:pPr>
          <w:hyperlink w:anchor="_Toc193195212" w:history="1">
            <w:r w:rsidRPr="00D437D4">
              <w:rPr>
                <w:rStyle w:val="Hyperlink"/>
                <w:rFonts w:ascii="Arial" w:hAnsi="Arial" w:cs="Arial"/>
                <w:noProof/>
              </w:rPr>
              <w:t>2. Project Performance</w:t>
            </w:r>
            <w:r w:rsidRPr="00D437D4">
              <w:rPr>
                <w:rFonts w:ascii="Arial" w:hAnsi="Arial" w:cs="Arial"/>
                <w:noProof/>
                <w:webHidden/>
              </w:rPr>
              <w:tab/>
            </w:r>
            <w:r w:rsidRPr="00D437D4">
              <w:rPr>
                <w:rFonts w:ascii="Arial" w:hAnsi="Arial" w:cs="Arial"/>
                <w:noProof/>
                <w:webHidden/>
              </w:rPr>
              <w:fldChar w:fldCharType="begin"/>
            </w:r>
            <w:r w:rsidRPr="00D437D4">
              <w:rPr>
                <w:rFonts w:ascii="Arial" w:hAnsi="Arial" w:cs="Arial"/>
                <w:noProof/>
                <w:webHidden/>
              </w:rPr>
              <w:instrText xml:space="preserve"> PAGEREF _Toc193195212 \h </w:instrText>
            </w:r>
            <w:r w:rsidRPr="00D437D4">
              <w:rPr>
                <w:rFonts w:ascii="Arial" w:hAnsi="Arial" w:cs="Arial"/>
                <w:noProof/>
                <w:webHidden/>
              </w:rPr>
            </w:r>
            <w:r w:rsidRPr="00D437D4">
              <w:rPr>
                <w:rFonts w:ascii="Arial" w:hAnsi="Arial" w:cs="Arial"/>
                <w:noProof/>
                <w:webHidden/>
              </w:rPr>
              <w:fldChar w:fldCharType="separate"/>
            </w:r>
            <w:r w:rsidRPr="00D437D4">
              <w:rPr>
                <w:rFonts w:ascii="Arial" w:hAnsi="Arial" w:cs="Arial"/>
                <w:noProof/>
                <w:webHidden/>
              </w:rPr>
              <w:t>4</w:t>
            </w:r>
            <w:r w:rsidRPr="00D437D4">
              <w:rPr>
                <w:rFonts w:ascii="Arial" w:hAnsi="Arial" w:cs="Arial"/>
                <w:noProof/>
                <w:webHidden/>
              </w:rPr>
              <w:fldChar w:fldCharType="end"/>
            </w:r>
          </w:hyperlink>
        </w:p>
        <w:p w14:paraId="373027EB" w14:textId="77777777" w:rsidR="00265CF7" w:rsidRPr="00D437D4" w:rsidRDefault="00265CF7">
          <w:pPr>
            <w:pStyle w:val="TOC2"/>
            <w:rPr>
              <w:rFonts w:ascii="Arial" w:eastAsiaTheme="minorEastAsia" w:hAnsi="Arial" w:cs="Arial"/>
              <w:kern w:val="2"/>
              <w:sz w:val="24"/>
              <w:szCs w:val="30"/>
              <w:lang w:eastAsia="zh-CN" w:bidi="th-TH"/>
              <w14:ligatures w14:val="standardContextual"/>
            </w:rPr>
          </w:pPr>
          <w:hyperlink w:anchor="_Toc193195213" w:history="1">
            <w:r w:rsidRPr="00D437D4">
              <w:rPr>
                <w:rStyle w:val="Hyperlink"/>
                <w:rFonts w:ascii="Arial" w:hAnsi="Arial" w:cs="Arial"/>
                <w14:scene3d>
                  <w14:camera w14:prst="orthographicFront"/>
                  <w14:lightRig w14:rig="threePt" w14:dir="t">
                    <w14:rot w14:lat="0" w14:lon="0" w14:rev="0"/>
                  </w14:lightRig>
                </w14:scene3d>
              </w:rPr>
              <w:t>2.1.</w:t>
            </w:r>
            <w:r w:rsidRPr="00D437D4">
              <w:rPr>
                <w:rStyle w:val="Hyperlink"/>
                <w:rFonts w:ascii="Arial" w:hAnsi="Arial" w:cs="Arial"/>
              </w:rPr>
              <w:t xml:space="preserve"> Project Close Summary</w:t>
            </w:r>
            <w:r w:rsidRPr="00D437D4">
              <w:rPr>
                <w:rFonts w:ascii="Arial" w:hAnsi="Arial" w:cs="Arial"/>
                <w:webHidden/>
              </w:rPr>
              <w:tab/>
            </w:r>
            <w:r w:rsidRPr="00D437D4">
              <w:rPr>
                <w:rFonts w:ascii="Arial" w:hAnsi="Arial" w:cs="Arial"/>
                <w:webHidden/>
              </w:rPr>
              <w:fldChar w:fldCharType="begin"/>
            </w:r>
            <w:r w:rsidRPr="00D437D4">
              <w:rPr>
                <w:rFonts w:ascii="Arial" w:hAnsi="Arial" w:cs="Arial"/>
                <w:webHidden/>
              </w:rPr>
              <w:instrText xml:space="preserve"> PAGEREF _Toc193195213 \h </w:instrText>
            </w:r>
            <w:r w:rsidRPr="00D437D4">
              <w:rPr>
                <w:rFonts w:ascii="Arial" w:hAnsi="Arial" w:cs="Arial"/>
                <w:webHidden/>
              </w:rPr>
            </w:r>
            <w:r w:rsidRPr="00D437D4">
              <w:rPr>
                <w:rFonts w:ascii="Arial" w:hAnsi="Arial" w:cs="Arial"/>
                <w:webHidden/>
              </w:rPr>
              <w:fldChar w:fldCharType="separate"/>
            </w:r>
            <w:r w:rsidRPr="00D437D4">
              <w:rPr>
                <w:rFonts w:ascii="Arial" w:hAnsi="Arial" w:cs="Arial"/>
                <w:webHidden/>
              </w:rPr>
              <w:t>4</w:t>
            </w:r>
            <w:r w:rsidRPr="00D437D4">
              <w:rPr>
                <w:rFonts w:ascii="Arial" w:hAnsi="Arial" w:cs="Arial"/>
                <w:webHidden/>
              </w:rPr>
              <w:fldChar w:fldCharType="end"/>
            </w:r>
          </w:hyperlink>
        </w:p>
        <w:p w14:paraId="4D7844FA" w14:textId="77777777" w:rsidR="00265CF7" w:rsidRPr="00D437D4" w:rsidRDefault="00265CF7">
          <w:pPr>
            <w:pStyle w:val="TOC2"/>
            <w:rPr>
              <w:rFonts w:ascii="Arial" w:eastAsiaTheme="minorEastAsia" w:hAnsi="Arial" w:cs="Arial"/>
              <w:kern w:val="2"/>
              <w:sz w:val="24"/>
              <w:szCs w:val="30"/>
              <w:lang w:eastAsia="zh-CN" w:bidi="th-TH"/>
              <w14:ligatures w14:val="standardContextual"/>
            </w:rPr>
          </w:pPr>
          <w:hyperlink w:anchor="_Toc193195214" w:history="1">
            <w:r w:rsidRPr="00D437D4">
              <w:rPr>
                <w:rStyle w:val="Hyperlink"/>
                <w:rFonts w:ascii="Arial" w:hAnsi="Arial" w:cs="Arial"/>
                <w14:scene3d>
                  <w14:camera w14:prst="orthographicFront"/>
                  <w14:lightRig w14:rig="threePt" w14:dir="t">
                    <w14:rot w14:lat="0" w14:lon="0" w14:rev="0"/>
                  </w14:lightRig>
                </w14:scene3d>
              </w:rPr>
              <w:t>2.2.</w:t>
            </w:r>
            <w:r w:rsidRPr="00D437D4">
              <w:rPr>
                <w:rStyle w:val="Hyperlink"/>
                <w:rFonts w:ascii="Arial" w:hAnsi="Arial" w:cs="Arial"/>
              </w:rPr>
              <w:t xml:space="preserve"> Project Finances</w:t>
            </w:r>
            <w:r w:rsidRPr="00D437D4">
              <w:rPr>
                <w:rFonts w:ascii="Arial" w:hAnsi="Arial" w:cs="Arial"/>
                <w:webHidden/>
              </w:rPr>
              <w:tab/>
            </w:r>
            <w:r w:rsidRPr="00D437D4">
              <w:rPr>
                <w:rFonts w:ascii="Arial" w:hAnsi="Arial" w:cs="Arial"/>
                <w:webHidden/>
              </w:rPr>
              <w:fldChar w:fldCharType="begin"/>
            </w:r>
            <w:r w:rsidRPr="00D437D4">
              <w:rPr>
                <w:rFonts w:ascii="Arial" w:hAnsi="Arial" w:cs="Arial"/>
                <w:webHidden/>
              </w:rPr>
              <w:instrText xml:space="preserve"> PAGEREF _Toc193195214 \h </w:instrText>
            </w:r>
            <w:r w:rsidRPr="00D437D4">
              <w:rPr>
                <w:rFonts w:ascii="Arial" w:hAnsi="Arial" w:cs="Arial"/>
                <w:webHidden/>
              </w:rPr>
            </w:r>
            <w:r w:rsidRPr="00D437D4">
              <w:rPr>
                <w:rFonts w:ascii="Arial" w:hAnsi="Arial" w:cs="Arial"/>
                <w:webHidden/>
              </w:rPr>
              <w:fldChar w:fldCharType="separate"/>
            </w:r>
            <w:r w:rsidRPr="00D437D4">
              <w:rPr>
                <w:rFonts w:ascii="Arial" w:hAnsi="Arial" w:cs="Arial"/>
                <w:webHidden/>
              </w:rPr>
              <w:t>4</w:t>
            </w:r>
            <w:r w:rsidRPr="00D437D4">
              <w:rPr>
                <w:rFonts w:ascii="Arial" w:hAnsi="Arial" w:cs="Arial"/>
                <w:webHidden/>
              </w:rPr>
              <w:fldChar w:fldCharType="end"/>
            </w:r>
          </w:hyperlink>
        </w:p>
        <w:p w14:paraId="19FB0629" w14:textId="77777777" w:rsidR="00265CF7" w:rsidRPr="00D437D4" w:rsidRDefault="00265CF7">
          <w:pPr>
            <w:pStyle w:val="TOC2"/>
            <w:rPr>
              <w:rFonts w:ascii="Arial" w:eastAsiaTheme="minorEastAsia" w:hAnsi="Arial" w:cs="Arial"/>
              <w:kern w:val="2"/>
              <w:sz w:val="24"/>
              <w:szCs w:val="30"/>
              <w:lang w:eastAsia="zh-CN" w:bidi="th-TH"/>
              <w14:ligatures w14:val="standardContextual"/>
            </w:rPr>
          </w:pPr>
          <w:hyperlink w:anchor="_Toc193195215" w:history="1">
            <w:r w:rsidRPr="00D437D4">
              <w:rPr>
                <w:rStyle w:val="Hyperlink"/>
                <w:rFonts w:ascii="Arial" w:hAnsi="Arial" w:cs="Arial"/>
                <w14:scene3d>
                  <w14:camera w14:prst="orthographicFront"/>
                  <w14:lightRig w14:rig="threePt" w14:dir="t">
                    <w14:rot w14:lat="0" w14:lon="0" w14:rev="0"/>
                  </w14:lightRig>
                </w14:scene3d>
              </w:rPr>
              <w:t>2.3.</w:t>
            </w:r>
            <w:r w:rsidRPr="00D437D4">
              <w:rPr>
                <w:rStyle w:val="Hyperlink"/>
                <w:rFonts w:ascii="Arial" w:hAnsi="Arial" w:cs="Arial"/>
              </w:rPr>
              <w:t xml:space="preserve"> Project Progress (hours)</w:t>
            </w:r>
            <w:r w:rsidRPr="00D437D4">
              <w:rPr>
                <w:rFonts w:ascii="Arial" w:hAnsi="Arial" w:cs="Arial"/>
                <w:webHidden/>
              </w:rPr>
              <w:tab/>
            </w:r>
            <w:r w:rsidRPr="00D437D4">
              <w:rPr>
                <w:rFonts w:ascii="Arial" w:hAnsi="Arial" w:cs="Arial"/>
                <w:webHidden/>
              </w:rPr>
              <w:fldChar w:fldCharType="begin"/>
            </w:r>
            <w:r w:rsidRPr="00D437D4">
              <w:rPr>
                <w:rFonts w:ascii="Arial" w:hAnsi="Arial" w:cs="Arial"/>
                <w:webHidden/>
              </w:rPr>
              <w:instrText xml:space="preserve"> PAGEREF _Toc193195215 \h </w:instrText>
            </w:r>
            <w:r w:rsidRPr="00D437D4">
              <w:rPr>
                <w:rFonts w:ascii="Arial" w:hAnsi="Arial" w:cs="Arial"/>
                <w:webHidden/>
              </w:rPr>
            </w:r>
            <w:r w:rsidRPr="00D437D4">
              <w:rPr>
                <w:rFonts w:ascii="Arial" w:hAnsi="Arial" w:cs="Arial"/>
                <w:webHidden/>
              </w:rPr>
              <w:fldChar w:fldCharType="separate"/>
            </w:r>
            <w:r w:rsidRPr="00D437D4">
              <w:rPr>
                <w:rFonts w:ascii="Arial" w:hAnsi="Arial" w:cs="Arial"/>
                <w:webHidden/>
              </w:rPr>
              <w:t>4</w:t>
            </w:r>
            <w:r w:rsidRPr="00D437D4">
              <w:rPr>
                <w:rFonts w:ascii="Arial" w:hAnsi="Arial" w:cs="Arial"/>
                <w:webHidden/>
              </w:rPr>
              <w:fldChar w:fldCharType="end"/>
            </w:r>
          </w:hyperlink>
        </w:p>
        <w:p w14:paraId="4E28167B" w14:textId="77777777" w:rsidR="00265CF7" w:rsidRPr="00D437D4" w:rsidRDefault="00265CF7">
          <w:pPr>
            <w:pStyle w:val="TOC2"/>
            <w:rPr>
              <w:rFonts w:ascii="Arial" w:eastAsiaTheme="minorEastAsia" w:hAnsi="Arial" w:cs="Arial"/>
              <w:kern w:val="2"/>
              <w:sz w:val="24"/>
              <w:szCs w:val="30"/>
              <w:lang w:eastAsia="zh-CN" w:bidi="th-TH"/>
              <w14:ligatures w14:val="standardContextual"/>
            </w:rPr>
          </w:pPr>
          <w:hyperlink w:anchor="_Toc193195216" w:history="1">
            <w:r w:rsidRPr="00D437D4">
              <w:rPr>
                <w:rStyle w:val="Hyperlink"/>
                <w:rFonts w:ascii="Arial" w:hAnsi="Arial" w:cs="Arial"/>
                <w14:scene3d>
                  <w14:camera w14:prst="orthographicFront"/>
                  <w14:lightRig w14:rig="threePt" w14:dir="t">
                    <w14:rot w14:lat="0" w14:lon="0" w14:rev="0"/>
                  </w14:lightRig>
                </w14:scene3d>
              </w:rPr>
              <w:t>2.4.</w:t>
            </w:r>
            <w:r w:rsidRPr="00D437D4">
              <w:rPr>
                <w:rStyle w:val="Hyperlink"/>
                <w:rFonts w:ascii="Arial" w:hAnsi="Arial" w:cs="Arial"/>
              </w:rPr>
              <w:t xml:space="preserve"> Project Deliverables</w:t>
            </w:r>
            <w:r w:rsidRPr="00D437D4">
              <w:rPr>
                <w:rFonts w:ascii="Arial" w:hAnsi="Arial" w:cs="Arial"/>
                <w:webHidden/>
              </w:rPr>
              <w:tab/>
            </w:r>
            <w:r w:rsidRPr="00D437D4">
              <w:rPr>
                <w:rFonts w:ascii="Arial" w:hAnsi="Arial" w:cs="Arial"/>
                <w:webHidden/>
              </w:rPr>
              <w:fldChar w:fldCharType="begin"/>
            </w:r>
            <w:r w:rsidRPr="00D437D4">
              <w:rPr>
                <w:rFonts w:ascii="Arial" w:hAnsi="Arial" w:cs="Arial"/>
                <w:webHidden/>
              </w:rPr>
              <w:instrText xml:space="preserve"> PAGEREF _Toc193195216 \h </w:instrText>
            </w:r>
            <w:r w:rsidRPr="00D437D4">
              <w:rPr>
                <w:rFonts w:ascii="Arial" w:hAnsi="Arial" w:cs="Arial"/>
                <w:webHidden/>
              </w:rPr>
            </w:r>
            <w:r w:rsidRPr="00D437D4">
              <w:rPr>
                <w:rFonts w:ascii="Arial" w:hAnsi="Arial" w:cs="Arial"/>
                <w:webHidden/>
              </w:rPr>
              <w:fldChar w:fldCharType="separate"/>
            </w:r>
            <w:r w:rsidRPr="00D437D4">
              <w:rPr>
                <w:rFonts w:ascii="Arial" w:hAnsi="Arial" w:cs="Arial"/>
                <w:webHidden/>
              </w:rPr>
              <w:t>4</w:t>
            </w:r>
            <w:r w:rsidRPr="00D437D4">
              <w:rPr>
                <w:rFonts w:ascii="Arial" w:hAnsi="Arial" w:cs="Arial"/>
                <w:webHidden/>
              </w:rPr>
              <w:fldChar w:fldCharType="end"/>
            </w:r>
          </w:hyperlink>
        </w:p>
        <w:p w14:paraId="72F34060" w14:textId="77777777" w:rsidR="00265CF7" w:rsidRPr="00D437D4" w:rsidRDefault="00265CF7">
          <w:pPr>
            <w:pStyle w:val="TOC2"/>
            <w:rPr>
              <w:rFonts w:ascii="Arial" w:eastAsiaTheme="minorEastAsia" w:hAnsi="Arial" w:cs="Arial"/>
              <w:kern w:val="2"/>
              <w:sz w:val="24"/>
              <w:szCs w:val="30"/>
              <w:lang w:eastAsia="zh-CN" w:bidi="th-TH"/>
              <w14:ligatures w14:val="standardContextual"/>
            </w:rPr>
          </w:pPr>
          <w:hyperlink w:anchor="_Toc193195217" w:history="1">
            <w:r w:rsidRPr="00D437D4">
              <w:rPr>
                <w:rStyle w:val="Hyperlink"/>
                <w:rFonts w:ascii="Arial" w:hAnsi="Arial" w:cs="Arial"/>
                <w14:scene3d>
                  <w14:camera w14:prst="orthographicFront"/>
                  <w14:lightRig w14:rig="threePt" w14:dir="t">
                    <w14:rot w14:lat="0" w14:lon="0" w14:rev="0"/>
                  </w14:lightRig>
                </w14:scene3d>
              </w:rPr>
              <w:t>2.5.</w:t>
            </w:r>
            <w:r w:rsidRPr="00D437D4">
              <w:rPr>
                <w:rStyle w:val="Hyperlink"/>
                <w:rFonts w:ascii="Arial" w:hAnsi="Arial" w:cs="Arial"/>
              </w:rPr>
              <w:t xml:space="preserve"> Benefits</w:t>
            </w:r>
            <w:r w:rsidRPr="00D437D4">
              <w:rPr>
                <w:rFonts w:ascii="Arial" w:hAnsi="Arial" w:cs="Arial"/>
                <w:webHidden/>
              </w:rPr>
              <w:tab/>
            </w:r>
            <w:r w:rsidRPr="00D437D4">
              <w:rPr>
                <w:rFonts w:ascii="Arial" w:hAnsi="Arial" w:cs="Arial"/>
                <w:webHidden/>
              </w:rPr>
              <w:fldChar w:fldCharType="begin"/>
            </w:r>
            <w:r w:rsidRPr="00D437D4">
              <w:rPr>
                <w:rFonts w:ascii="Arial" w:hAnsi="Arial" w:cs="Arial"/>
                <w:webHidden/>
              </w:rPr>
              <w:instrText xml:space="preserve"> PAGEREF _Toc193195217 \h </w:instrText>
            </w:r>
            <w:r w:rsidRPr="00D437D4">
              <w:rPr>
                <w:rFonts w:ascii="Arial" w:hAnsi="Arial" w:cs="Arial"/>
                <w:webHidden/>
              </w:rPr>
            </w:r>
            <w:r w:rsidRPr="00D437D4">
              <w:rPr>
                <w:rFonts w:ascii="Arial" w:hAnsi="Arial" w:cs="Arial"/>
                <w:webHidden/>
              </w:rPr>
              <w:fldChar w:fldCharType="separate"/>
            </w:r>
            <w:r w:rsidRPr="00D437D4">
              <w:rPr>
                <w:rFonts w:ascii="Arial" w:hAnsi="Arial" w:cs="Arial"/>
                <w:webHidden/>
              </w:rPr>
              <w:t>5</w:t>
            </w:r>
            <w:r w:rsidRPr="00D437D4">
              <w:rPr>
                <w:rFonts w:ascii="Arial" w:hAnsi="Arial" w:cs="Arial"/>
                <w:webHidden/>
              </w:rPr>
              <w:fldChar w:fldCharType="end"/>
            </w:r>
          </w:hyperlink>
        </w:p>
        <w:p w14:paraId="78F99EF4" w14:textId="77777777" w:rsidR="00265CF7" w:rsidRPr="00D437D4" w:rsidRDefault="00265CF7">
          <w:pPr>
            <w:pStyle w:val="TOC2"/>
            <w:rPr>
              <w:rFonts w:ascii="Arial" w:eastAsiaTheme="minorEastAsia" w:hAnsi="Arial" w:cs="Arial"/>
              <w:kern w:val="2"/>
              <w:sz w:val="24"/>
              <w:szCs w:val="30"/>
              <w:lang w:eastAsia="zh-CN" w:bidi="th-TH"/>
              <w14:ligatures w14:val="standardContextual"/>
            </w:rPr>
          </w:pPr>
          <w:hyperlink w:anchor="_Toc193195218" w:history="1">
            <w:r w:rsidRPr="00D437D4">
              <w:rPr>
                <w:rStyle w:val="Hyperlink"/>
                <w:rFonts w:ascii="Arial" w:hAnsi="Arial" w:cs="Arial"/>
                <w14:scene3d>
                  <w14:camera w14:prst="orthographicFront"/>
                  <w14:lightRig w14:rig="threePt" w14:dir="t">
                    <w14:rot w14:lat="0" w14:lon="0" w14:rev="0"/>
                  </w14:lightRig>
                </w14:scene3d>
              </w:rPr>
              <w:t>2.6.</w:t>
            </w:r>
            <w:r w:rsidRPr="00D437D4">
              <w:rPr>
                <w:rStyle w:val="Hyperlink"/>
                <w:rFonts w:ascii="Arial" w:hAnsi="Arial" w:cs="Arial"/>
              </w:rPr>
              <w:t xml:space="preserve"> Change Requests</w:t>
            </w:r>
            <w:r w:rsidRPr="00D437D4">
              <w:rPr>
                <w:rFonts w:ascii="Arial" w:hAnsi="Arial" w:cs="Arial"/>
                <w:webHidden/>
              </w:rPr>
              <w:tab/>
            </w:r>
            <w:r w:rsidRPr="00D437D4">
              <w:rPr>
                <w:rFonts w:ascii="Arial" w:hAnsi="Arial" w:cs="Arial"/>
                <w:webHidden/>
              </w:rPr>
              <w:fldChar w:fldCharType="begin"/>
            </w:r>
            <w:r w:rsidRPr="00D437D4">
              <w:rPr>
                <w:rFonts w:ascii="Arial" w:hAnsi="Arial" w:cs="Arial"/>
                <w:webHidden/>
              </w:rPr>
              <w:instrText xml:space="preserve"> PAGEREF _Toc193195218 \h </w:instrText>
            </w:r>
            <w:r w:rsidRPr="00D437D4">
              <w:rPr>
                <w:rFonts w:ascii="Arial" w:hAnsi="Arial" w:cs="Arial"/>
                <w:webHidden/>
              </w:rPr>
            </w:r>
            <w:r w:rsidRPr="00D437D4">
              <w:rPr>
                <w:rFonts w:ascii="Arial" w:hAnsi="Arial" w:cs="Arial"/>
                <w:webHidden/>
              </w:rPr>
              <w:fldChar w:fldCharType="separate"/>
            </w:r>
            <w:r w:rsidRPr="00D437D4">
              <w:rPr>
                <w:rFonts w:ascii="Arial" w:hAnsi="Arial" w:cs="Arial"/>
                <w:webHidden/>
              </w:rPr>
              <w:t>5</w:t>
            </w:r>
            <w:r w:rsidRPr="00D437D4">
              <w:rPr>
                <w:rFonts w:ascii="Arial" w:hAnsi="Arial" w:cs="Arial"/>
                <w:webHidden/>
              </w:rPr>
              <w:fldChar w:fldCharType="end"/>
            </w:r>
          </w:hyperlink>
        </w:p>
        <w:p w14:paraId="1B53EF0E" w14:textId="77777777" w:rsidR="00265CF7" w:rsidRPr="00D437D4" w:rsidRDefault="00265CF7">
          <w:pPr>
            <w:pStyle w:val="TOC2"/>
            <w:rPr>
              <w:rFonts w:ascii="Arial" w:eastAsiaTheme="minorEastAsia" w:hAnsi="Arial" w:cs="Arial"/>
              <w:kern w:val="2"/>
              <w:sz w:val="24"/>
              <w:szCs w:val="30"/>
              <w:lang w:eastAsia="zh-CN" w:bidi="th-TH"/>
              <w14:ligatures w14:val="standardContextual"/>
            </w:rPr>
          </w:pPr>
          <w:hyperlink w:anchor="_Toc193195219" w:history="1">
            <w:r w:rsidRPr="00D437D4">
              <w:rPr>
                <w:rStyle w:val="Hyperlink"/>
                <w:rFonts w:ascii="Arial" w:hAnsi="Arial" w:cs="Arial"/>
                <w14:scene3d>
                  <w14:camera w14:prst="orthographicFront"/>
                  <w14:lightRig w14:rig="threePt" w14:dir="t">
                    <w14:rot w14:lat="0" w14:lon="0" w14:rev="0"/>
                  </w14:lightRig>
                </w14:scene3d>
              </w:rPr>
              <w:t>2.7.</w:t>
            </w:r>
            <w:r w:rsidRPr="00D437D4">
              <w:rPr>
                <w:rStyle w:val="Hyperlink"/>
                <w:rFonts w:ascii="Arial" w:hAnsi="Arial" w:cs="Arial"/>
              </w:rPr>
              <w:t xml:space="preserve"> Open Issues</w:t>
            </w:r>
            <w:r w:rsidRPr="00D437D4">
              <w:rPr>
                <w:rFonts w:ascii="Arial" w:hAnsi="Arial" w:cs="Arial"/>
                <w:webHidden/>
              </w:rPr>
              <w:tab/>
            </w:r>
            <w:r w:rsidRPr="00D437D4">
              <w:rPr>
                <w:rFonts w:ascii="Arial" w:hAnsi="Arial" w:cs="Arial"/>
                <w:webHidden/>
              </w:rPr>
              <w:fldChar w:fldCharType="begin"/>
            </w:r>
            <w:r w:rsidRPr="00D437D4">
              <w:rPr>
                <w:rFonts w:ascii="Arial" w:hAnsi="Arial" w:cs="Arial"/>
                <w:webHidden/>
              </w:rPr>
              <w:instrText xml:space="preserve"> PAGEREF _Toc193195219 \h </w:instrText>
            </w:r>
            <w:r w:rsidRPr="00D437D4">
              <w:rPr>
                <w:rFonts w:ascii="Arial" w:hAnsi="Arial" w:cs="Arial"/>
                <w:webHidden/>
              </w:rPr>
            </w:r>
            <w:r w:rsidRPr="00D437D4">
              <w:rPr>
                <w:rFonts w:ascii="Arial" w:hAnsi="Arial" w:cs="Arial"/>
                <w:webHidden/>
              </w:rPr>
              <w:fldChar w:fldCharType="separate"/>
            </w:r>
            <w:r w:rsidRPr="00D437D4">
              <w:rPr>
                <w:rFonts w:ascii="Arial" w:hAnsi="Arial" w:cs="Arial"/>
                <w:webHidden/>
              </w:rPr>
              <w:t>6</w:t>
            </w:r>
            <w:r w:rsidRPr="00D437D4">
              <w:rPr>
                <w:rFonts w:ascii="Arial" w:hAnsi="Arial" w:cs="Arial"/>
                <w:webHidden/>
              </w:rPr>
              <w:fldChar w:fldCharType="end"/>
            </w:r>
          </w:hyperlink>
        </w:p>
        <w:p w14:paraId="7E069BA9" w14:textId="77777777" w:rsidR="00265CF7" w:rsidRPr="00D437D4" w:rsidRDefault="00265CF7">
          <w:pPr>
            <w:pStyle w:val="TOC2"/>
            <w:rPr>
              <w:rFonts w:ascii="Arial" w:eastAsiaTheme="minorEastAsia" w:hAnsi="Arial" w:cs="Arial"/>
              <w:kern w:val="2"/>
              <w:sz w:val="24"/>
              <w:szCs w:val="30"/>
              <w:lang w:eastAsia="zh-CN" w:bidi="th-TH"/>
              <w14:ligatures w14:val="standardContextual"/>
            </w:rPr>
          </w:pPr>
          <w:hyperlink w:anchor="_Toc193195220" w:history="1">
            <w:r w:rsidRPr="00D437D4">
              <w:rPr>
                <w:rStyle w:val="Hyperlink"/>
                <w:rFonts w:ascii="Arial" w:hAnsi="Arial" w:cs="Arial"/>
                <w14:scene3d>
                  <w14:camera w14:prst="orthographicFront"/>
                  <w14:lightRig w14:rig="threePt" w14:dir="t">
                    <w14:rot w14:lat="0" w14:lon="0" w14:rev="0"/>
                  </w14:lightRig>
                </w14:scene3d>
              </w:rPr>
              <w:t>2.8.</w:t>
            </w:r>
            <w:r w:rsidRPr="00D437D4">
              <w:rPr>
                <w:rStyle w:val="Hyperlink"/>
                <w:rFonts w:ascii="Arial" w:hAnsi="Arial" w:cs="Arial"/>
              </w:rPr>
              <w:t xml:space="preserve"> Project Decisions</w:t>
            </w:r>
            <w:r w:rsidRPr="00D437D4">
              <w:rPr>
                <w:rFonts w:ascii="Arial" w:hAnsi="Arial" w:cs="Arial"/>
                <w:webHidden/>
              </w:rPr>
              <w:tab/>
            </w:r>
            <w:r w:rsidRPr="00D437D4">
              <w:rPr>
                <w:rFonts w:ascii="Arial" w:hAnsi="Arial" w:cs="Arial"/>
                <w:webHidden/>
              </w:rPr>
              <w:fldChar w:fldCharType="begin"/>
            </w:r>
            <w:r w:rsidRPr="00D437D4">
              <w:rPr>
                <w:rFonts w:ascii="Arial" w:hAnsi="Arial" w:cs="Arial"/>
                <w:webHidden/>
              </w:rPr>
              <w:instrText xml:space="preserve"> PAGEREF _Toc193195220 \h </w:instrText>
            </w:r>
            <w:r w:rsidRPr="00D437D4">
              <w:rPr>
                <w:rFonts w:ascii="Arial" w:hAnsi="Arial" w:cs="Arial"/>
                <w:webHidden/>
              </w:rPr>
            </w:r>
            <w:r w:rsidRPr="00D437D4">
              <w:rPr>
                <w:rFonts w:ascii="Arial" w:hAnsi="Arial" w:cs="Arial"/>
                <w:webHidden/>
              </w:rPr>
              <w:fldChar w:fldCharType="separate"/>
            </w:r>
            <w:r w:rsidRPr="00D437D4">
              <w:rPr>
                <w:rFonts w:ascii="Arial" w:hAnsi="Arial" w:cs="Arial"/>
                <w:webHidden/>
              </w:rPr>
              <w:t>6</w:t>
            </w:r>
            <w:r w:rsidRPr="00D437D4">
              <w:rPr>
                <w:rFonts w:ascii="Arial" w:hAnsi="Arial" w:cs="Arial"/>
                <w:webHidden/>
              </w:rPr>
              <w:fldChar w:fldCharType="end"/>
            </w:r>
          </w:hyperlink>
        </w:p>
        <w:p w14:paraId="5E8EAFB5" w14:textId="77777777" w:rsidR="00265CF7" w:rsidRPr="00D437D4" w:rsidRDefault="00265CF7">
          <w:pPr>
            <w:pStyle w:val="TOC2"/>
            <w:rPr>
              <w:rFonts w:ascii="Arial" w:eastAsiaTheme="minorEastAsia" w:hAnsi="Arial" w:cs="Arial"/>
              <w:kern w:val="2"/>
              <w:sz w:val="24"/>
              <w:szCs w:val="30"/>
              <w:lang w:eastAsia="zh-CN" w:bidi="th-TH"/>
              <w14:ligatures w14:val="standardContextual"/>
            </w:rPr>
          </w:pPr>
          <w:hyperlink w:anchor="_Toc193195221" w:history="1">
            <w:r w:rsidRPr="00D437D4">
              <w:rPr>
                <w:rStyle w:val="Hyperlink"/>
                <w:rFonts w:ascii="Arial" w:hAnsi="Arial" w:cs="Arial"/>
                <w14:scene3d>
                  <w14:camera w14:prst="orthographicFront"/>
                  <w14:lightRig w14:rig="threePt" w14:dir="t">
                    <w14:rot w14:lat="0" w14:lon="0" w14:rev="0"/>
                  </w14:lightRig>
                </w14:scene3d>
              </w:rPr>
              <w:t>2.9.</w:t>
            </w:r>
            <w:r w:rsidRPr="00D437D4">
              <w:rPr>
                <w:rStyle w:val="Hyperlink"/>
                <w:rFonts w:ascii="Arial" w:hAnsi="Arial" w:cs="Arial"/>
              </w:rPr>
              <w:t xml:space="preserve"> Project Lessons</w:t>
            </w:r>
            <w:r w:rsidRPr="00D437D4">
              <w:rPr>
                <w:rFonts w:ascii="Arial" w:hAnsi="Arial" w:cs="Arial"/>
                <w:webHidden/>
              </w:rPr>
              <w:tab/>
            </w:r>
            <w:r w:rsidRPr="00D437D4">
              <w:rPr>
                <w:rFonts w:ascii="Arial" w:hAnsi="Arial" w:cs="Arial"/>
                <w:webHidden/>
              </w:rPr>
              <w:fldChar w:fldCharType="begin"/>
            </w:r>
            <w:r w:rsidRPr="00D437D4">
              <w:rPr>
                <w:rFonts w:ascii="Arial" w:hAnsi="Arial" w:cs="Arial"/>
                <w:webHidden/>
              </w:rPr>
              <w:instrText xml:space="preserve"> PAGEREF _Toc193195221 \h </w:instrText>
            </w:r>
            <w:r w:rsidRPr="00D437D4">
              <w:rPr>
                <w:rFonts w:ascii="Arial" w:hAnsi="Arial" w:cs="Arial"/>
                <w:webHidden/>
              </w:rPr>
            </w:r>
            <w:r w:rsidRPr="00D437D4">
              <w:rPr>
                <w:rFonts w:ascii="Arial" w:hAnsi="Arial" w:cs="Arial"/>
                <w:webHidden/>
              </w:rPr>
              <w:fldChar w:fldCharType="separate"/>
            </w:r>
            <w:r w:rsidRPr="00D437D4">
              <w:rPr>
                <w:rFonts w:ascii="Arial" w:hAnsi="Arial" w:cs="Arial"/>
                <w:webHidden/>
              </w:rPr>
              <w:t>6</w:t>
            </w:r>
            <w:r w:rsidRPr="00D437D4">
              <w:rPr>
                <w:rFonts w:ascii="Arial" w:hAnsi="Arial" w:cs="Arial"/>
                <w:webHidden/>
              </w:rPr>
              <w:fldChar w:fldCharType="end"/>
            </w:r>
          </w:hyperlink>
        </w:p>
        <w:p w14:paraId="22F7A2C6" w14:textId="77777777" w:rsidR="00265CF7" w:rsidRPr="00D437D4" w:rsidRDefault="00265CF7">
          <w:pPr>
            <w:pStyle w:val="TOC1"/>
            <w:rPr>
              <w:rFonts w:ascii="Arial" w:eastAsiaTheme="minorEastAsia" w:hAnsi="Arial" w:cs="Arial"/>
              <w:caps w:val="0"/>
              <w:noProof/>
              <w:kern w:val="2"/>
              <w:sz w:val="24"/>
              <w:szCs w:val="30"/>
              <w:lang w:eastAsia="zh-CN" w:bidi="th-TH"/>
              <w14:ligatures w14:val="standardContextual"/>
            </w:rPr>
          </w:pPr>
          <w:hyperlink w:anchor="_Toc193195222" w:history="1">
            <w:r w:rsidRPr="00D437D4">
              <w:rPr>
                <w:rStyle w:val="Hyperlink"/>
                <w:rFonts w:ascii="Arial" w:hAnsi="Arial" w:cs="Arial"/>
                <w:noProof/>
              </w:rPr>
              <w:t>3. Transition Plan</w:t>
            </w:r>
            <w:r w:rsidRPr="00D437D4">
              <w:rPr>
                <w:rFonts w:ascii="Arial" w:hAnsi="Arial" w:cs="Arial"/>
                <w:noProof/>
                <w:webHidden/>
              </w:rPr>
              <w:tab/>
            </w:r>
            <w:r w:rsidRPr="00D437D4">
              <w:rPr>
                <w:rFonts w:ascii="Arial" w:hAnsi="Arial" w:cs="Arial"/>
                <w:noProof/>
                <w:webHidden/>
              </w:rPr>
              <w:fldChar w:fldCharType="begin"/>
            </w:r>
            <w:r w:rsidRPr="00D437D4">
              <w:rPr>
                <w:rFonts w:ascii="Arial" w:hAnsi="Arial" w:cs="Arial"/>
                <w:noProof/>
                <w:webHidden/>
              </w:rPr>
              <w:instrText xml:space="preserve"> PAGEREF _Toc193195222 \h </w:instrText>
            </w:r>
            <w:r w:rsidRPr="00D437D4">
              <w:rPr>
                <w:rFonts w:ascii="Arial" w:hAnsi="Arial" w:cs="Arial"/>
                <w:noProof/>
                <w:webHidden/>
              </w:rPr>
            </w:r>
            <w:r w:rsidRPr="00D437D4">
              <w:rPr>
                <w:rFonts w:ascii="Arial" w:hAnsi="Arial" w:cs="Arial"/>
                <w:noProof/>
                <w:webHidden/>
              </w:rPr>
              <w:fldChar w:fldCharType="separate"/>
            </w:r>
            <w:r w:rsidRPr="00D437D4">
              <w:rPr>
                <w:rFonts w:ascii="Arial" w:hAnsi="Arial" w:cs="Arial"/>
                <w:noProof/>
                <w:webHidden/>
              </w:rPr>
              <w:t>7</w:t>
            </w:r>
            <w:r w:rsidRPr="00D437D4">
              <w:rPr>
                <w:rFonts w:ascii="Arial" w:hAnsi="Arial" w:cs="Arial"/>
                <w:noProof/>
                <w:webHidden/>
              </w:rPr>
              <w:fldChar w:fldCharType="end"/>
            </w:r>
          </w:hyperlink>
        </w:p>
        <w:p w14:paraId="112C4E9D" w14:textId="77777777" w:rsidR="00E27EC2" w:rsidRPr="00D437D4" w:rsidRDefault="00E27EC2">
          <w:pPr>
            <w:rPr>
              <w:rFonts w:ascii="Arial" w:hAnsi="Arial" w:cs="Arial"/>
            </w:rPr>
          </w:pPr>
          <w:r w:rsidRPr="00D437D4">
            <w:rPr>
              <w:rFonts w:ascii="Arial" w:hAnsi="Arial" w:cs="Arial"/>
              <w:b/>
              <w:bCs/>
            </w:rPr>
            <w:fldChar w:fldCharType="end"/>
          </w:r>
        </w:p>
      </w:sdtContent>
    </w:sdt>
    <w:p w14:paraId="6BD097DA" w14:textId="77777777" w:rsidR="00747B88" w:rsidRPr="00D437D4" w:rsidRDefault="00747B88" w:rsidP="002460C9">
      <w:pPr>
        <w:rPr>
          <w:rFonts w:ascii="Arial" w:hAnsi="Arial" w:cs="Arial"/>
        </w:rPr>
      </w:pPr>
    </w:p>
    <w:p w14:paraId="3C5E7697" w14:textId="77777777" w:rsidR="00737460" w:rsidRPr="00D437D4" w:rsidRDefault="00737460">
      <w:pPr>
        <w:rPr>
          <w:rFonts w:ascii="Arial" w:eastAsiaTheme="majorEastAsia" w:hAnsi="Arial" w:cs="Arial"/>
          <w:color w:val="081A28"/>
          <w:sz w:val="72"/>
          <w:szCs w:val="32"/>
        </w:rPr>
      </w:pPr>
      <w:bookmarkStart w:id="1" w:name="_Toc419634873"/>
      <w:bookmarkStart w:id="2" w:name="_Toc432016539"/>
      <w:r w:rsidRPr="00D437D4">
        <w:rPr>
          <w:rFonts w:ascii="Arial" w:hAnsi="Arial" w:cs="Arial"/>
        </w:rPr>
        <w:br w:type="page"/>
      </w:r>
    </w:p>
    <w:p w14:paraId="0EF84405" w14:textId="77777777" w:rsidR="00065C02" w:rsidRPr="00D437D4" w:rsidRDefault="00E32AA6" w:rsidP="005D1661">
      <w:pPr>
        <w:pStyle w:val="Heading1"/>
        <w:rPr>
          <w:rFonts w:ascii="Arial" w:hAnsi="Arial" w:cs="Arial"/>
        </w:rPr>
      </w:pPr>
      <w:bookmarkStart w:id="3" w:name="_Toc193195209"/>
      <w:bookmarkEnd w:id="1"/>
      <w:bookmarkEnd w:id="2"/>
      <w:r w:rsidRPr="00D437D4">
        <w:rPr>
          <w:rFonts w:ascii="Arial" w:hAnsi="Arial" w:cs="Arial"/>
        </w:rPr>
        <w:t>Project Details</w:t>
      </w:r>
      <w:bookmarkEnd w:id="3"/>
    </w:p>
    <w:p w14:paraId="65561A07" w14:textId="77777777" w:rsidR="00065C02" w:rsidRPr="00D437D4" w:rsidRDefault="00B279F0" w:rsidP="005D1661">
      <w:pPr>
        <w:pStyle w:val="Heading2"/>
        <w:rPr>
          <w:rFonts w:ascii="Arial" w:hAnsi="Arial" w:cs="Arial"/>
        </w:rPr>
      </w:pPr>
      <w:bookmarkStart w:id="4" w:name="_Ref519685163"/>
      <w:bookmarkStart w:id="5" w:name="_Ref519685170"/>
      <w:bookmarkStart w:id="6" w:name="_Toc193195210"/>
      <w:r w:rsidRPr="00D437D4">
        <w:rPr>
          <w:rFonts w:ascii="Arial" w:hAnsi="Arial" w:cs="Arial"/>
        </w:rPr>
        <w:t>Project Description</w:t>
      </w:r>
      <w:bookmarkEnd w:id="4"/>
      <w:bookmarkEnd w:id="5"/>
      <w:bookmarkEnd w:id="6"/>
      <w:r w:rsidRPr="00D437D4">
        <w:rPr>
          <w:rFonts w:ascii="Arial" w:hAnsi="Arial" w:cs="Arial"/>
        </w:rPr>
        <w:t xml:space="preserve"> </w:t>
      </w:r>
    </w:p>
    <w:bookmarkStart w:id="7" w:name="_Hlk519685432" w:displacedByCustomXml="next"/>
    <w:sdt>
      <w:sdtPr>
        <w:rPr>
          <w:rFonts w:ascii="Arial" w:hAnsi="Arial" w:cs="Arial"/>
        </w:rPr>
        <w:alias w:val="Description"/>
        <w:tag w:val="{&quot;contentTypeID&quot;:&quot;PrimaryEntityField&quot;,&quot;displayName&quot;:&quot;Description&quot;,&quot;entity&quot;:&quot;sensei_project&quot;,&quot;type&quot;:&quot;Field&quot;,&quot;dataType&quot;:&quot;Memo&quot;,&quot;logicalName&quot;:&quot;sensei_description&quot;,&quot;isVirtual&quot;:false}"/>
        <w:id w:val="942814818"/>
        <w:placeholder>
          <w:docPart w:val="F1FB8DAA96C24ED3ACD5B836293E4918"/>
        </w:placeholder>
        <w:showingPlcHdr/>
      </w:sdtPr>
      <w:sdtContent>
        <w:p w14:paraId="333170CF" w14:textId="083EE9D5" w:rsidR="00065C02" w:rsidRPr="00D437D4" w:rsidRDefault="00326735" w:rsidP="00065C02">
          <w:pPr>
            <w:rPr>
              <w:rFonts w:ascii="Arial" w:hAnsi="Arial" w:cs="Arial"/>
            </w:rPr>
          </w:pPr>
          <w:r w:rsidRPr="003B4484">
            <w:rPr>
              <w:rStyle w:val="PlaceholderText"/>
              <w:rFonts w:ascii="Arial" w:hAnsi="Arial" w:cs="Arial"/>
            </w:rPr>
            <w:t>Description</w:t>
          </w:r>
        </w:p>
      </w:sdtContent>
    </w:sdt>
    <w:bookmarkEnd w:id="7"/>
    <w:p w14:paraId="0AC18F1E" w14:textId="77777777" w:rsidR="00065C02" w:rsidRPr="00D437D4" w:rsidRDefault="00065C02" w:rsidP="00065C02">
      <w:pPr>
        <w:rPr>
          <w:rFonts w:ascii="Arial" w:hAnsi="Arial" w:cs="Arial"/>
        </w:rPr>
      </w:pPr>
    </w:p>
    <w:p w14:paraId="3E9C242D" w14:textId="77777777" w:rsidR="00B279F0" w:rsidRPr="00D437D4" w:rsidRDefault="00B279F0" w:rsidP="005D1661">
      <w:pPr>
        <w:pStyle w:val="Heading2"/>
        <w:rPr>
          <w:rFonts w:ascii="Arial" w:hAnsi="Arial" w:cs="Arial"/>
        </w:rPr>
      </w:pPr>
      <w:bookmarkStart w:id="8" w:name="_Toc432016548"/>
      <w:bookmarkStart w:id="9" w:name="_Toc193195211"/>
      <w:bookmarkStart w:id="10" w:name="_Toc432016547"/>
      <w:bookmarkStart w:id="11" w:name="_Ref519063210"/>
      <w:bookmarkStart w:id="12" w:name="_Ref519063225"/>
      <w:r w:rsidRPr="00D437D4">
        <w:rPr>
          <w:rFonts w:ascii="Arial" w:hAnsi="Arial" w:cs="Arial"/>
        </w:rPr>
        <w:t>Pro</w:t>
      </w:r>
      <w:bookmarkEnd w:id="8"/>
      <w:r w:rsidR="00C024AE" w:rsidRPr="00D437D4">
        <w:rPr>
          <w:rFonts w:ascii="Arial" w:hAnsi="Arial" w:cs="Arial"/>
        </w:rPr>
        <w:t>blem Statement</w:t>
      </w:r>
      <w:bookmarkEnd w:id="9"/>
    </w:p>
    <w:bookmarkStart w:id="13" w:name="_Hlk519685440" w:displacedByCustomXml="next"/>
    <w:sdt>
      <w:sdtPr>
        <w:rPr>
          <w:rFonts w:ascii="Arial" w:hAnsi="Arial" w:cs="Arial"/>
        </w:rPr>
        <w:alias w:val="Problem Statement"/>
        <w:tag w:val="{&quot;contentTypeID&quot;:&quot;PrimaryEntityField&quot;,&quot;displayName&quot;:&quot;Problem Statement&quot;,&quot;entity&quot;:&quot;sensei_project&quot;,&quot;type&quot;:&quot;Field&quot;,&quot;dataType&quot;:&quot;Memo&quot;,&quot;logicalName&quot;:&quot;sensei_problemstatement&quot;,&quot;isVirtual&quot;:false}"/>
        <w:id w:val="-381717742"/>
        <w:placeholder>
          <w:docPart w:val="0A4A321ABC95480599D8B25CB06EB77F"/>
        </w:placeholder>
        <w:showingPlcHdr/>
      </w:sdtPr>
      <w:sdtContent>
        <w:p w14:paraId="0724A79F" w14:textId="1AA13E86" w:rsidR="005D7A07" w:rsidRPr="00D437D4" w:rsidRDefault="00326735" w:rsidP="005D7A07">
          <w:pPr>
            <w:rPr>
              <w:rFonts w:ascii="Arial" w:hAnsi="Arial" w:cs="Arial"/>
            </w:rPr>
          </w:pPr>
          <w:r w:rsidRPr="003B4484">
            <w:rPr>
              <w:rStyle w:val="PlaceholderText"/>
              <w:rFonts w:ascii="Arial" w:hAnsi="Arial" w:cs="Arial"/>
            </w:rPr>
            <w:t>Problem Statement</w:t>
          </w:r>
        </w:p>
      </w:sdtContent>
    </w:sdt>
    <w:p w14:paraId="243F2700" w14:textId="77777777" w:rsidR="00E32AA6" w:rsidRPr="00D437D4" w:rsidRDefault="00E32AA6" w:rsidP="005D1661">
      <w:pPr>
        <w:pStyle w:val="Heading1"/>
        <w:rPr>
          <w:rFonts w:ascii="Arial" w:hAnsi="Arial" w:cs="Arial"/>
        </w:rPr>
      </w:pPr>
      <w:bookmarkStart w:id="14" w:name="_Toc193195212"/>
      <w:bookmarkEnd w:id="13"/>
      <w:r w:rsidRPr="00D437D4">
        <w:rPr>
          <w:rFonts w:ascii="Arial" w:hAnsi="Arial" w:cs="Arial"/>
        </w:rPr>
        <w:t>Project Performance</w:t>
      </w:r>
      <w:bookmarkEnd w:id="14"/>
    </w:p>
    <w:p w14:paraId="25C7F33C" w14:textId="77777777" w:rsidR="00E32AA6" w:rsidRPr="00D437D4" w:rsidRDefault="00E32AA6" w:rsidP="005D1661">
      <w:pPr>
        <w:pStyle w:val="Heading2"/>
        <w:rPr>
          <w:rFonts w:ascii="Arial" w:hAnsi="Arial" w:cs="Arial"/>
        </w:rPr>
      </w:pPr>
      <w:bookmarkStart w:id="15" w:name="_Toc193195213"/>
      <w:r w:rsidRPr="00D437D4">
        <w:rPr>
          <w:rFonts w:ascii="Arial" w:hAnsi="Arial" w:cs="Arial"/>
        </w:rPr>
        <w:t>Project Close Summary</w:t>
      </w:r>
      <w:bookmarkEnd w:id="15"/>
    </w:p>
    <w:p w14:paraId="02CAFC2C" w14:textId="77777777" w:rsidR="00E32AA6" w:rsidRPr="00D437D4" w:rsidRDefault="00E32AA6" w:rsidP="00E32AA6">
      <w:pPr>
        <w:rPr>
          <w:rFonts w:ascii="Arial" w:hAnsi="Arial" w:cs="Arial"/>
        </w:rPr>
      </w:pPr>
      <w:r w:rsidRPr="00A01F36">
        <w:rPr>
          <w:rFonts w:ascii="Arial" w:hAnsi="Arial" w:cs="Arial"/>
          <w:highlight w:val="green"/>
        </w:rPr>
        <w:t>Enter a summary here of how the project has measured up against the deliverables and benefits.</w:t>
      </w:r>
    </w:p>
    <w:p w14:paraId="4038E060" w14:textId="77777777" w:rsidR="00E32AA6" w:rsidRPr="00D437D4" w:rsidRDefault="00E32AA6" w:rsidP="005D1661">
      <w:pPr>
        <w:pStyle w:val="Heading2"/>
        <w:rPr>
          <w:rFonts w:ascii="Arial" w:hAnsi="Arial" w:cs="Arial"/>
        </w:rPr>
      </w:pPr>
      <w:bookmarkStart w:id="16" w:name="_Toc193195214"/>
      <w:r w:rsidRPr="00D437D4">
        <w:rPr>
          <w:rFonts w:ascii="Arial" w:hAnsi="Arial" w:cs="Arial"/>
        </w:rPr>
        <w:t>Project Finances</w:t>
      </w:r>
      <w:bookmarkEnd w:id="16"/>
    </w:p>
    <w:p w14:paraId="6104AC26" w14:textId="77777777" w:rsidR="00E32AA6" w:rsidRPr="00D437D4" w:rsidRDefault="00E32AA6" w:rsidP="00E32AA6">
      <w:pPr>
        <w:rPr>
          <w:rFonts w:ascii="Arial" w:hAnsi="Arial" w:cs="Arial"/>
        </w:rPr>
      </w:pPr>
      <w:r w:rsidRPr="00D437D4">
        <w:rPr>
          <w:rFonts w:ascii="Arial" w:hAnsi="Arial" w:cs="Arial"/>
        </w:rPr>
        <w:t>The following project finances were completed as part of the project:</w:t>
      </w:r>
    </w:p>
    <w:tbl>
      <w:tblPr>
        <w:tblStyle w:val="TableGrid"/>
        <w:tblW w:w="5000" w:type="pct"/>
        <w:tblLook w:val="04A0" w:firstRow="1" w:lastRow="0" w:firstColumn="1" w:lastColumn="0" w:noHBand="0" w:noVBand="1"/>
      </w:tblPr>
      <w:tblGrid>
        <w:gridCol w:w="3421"/>
        <w:gridCol w:w="7035"/>
      </w:tblGrid>
      <w:tr w:rsidR="005D1661" w:rsidRPr="00D437D4" w14:paraId="7A61C960" w14:textId="77777777" w:rsidTr="003B4484">
        <w:trPr>
          <w:trHeight w:val="531"/>
        </w:trPr>
        <w:tc>
          <w:tcPr>
            <w:tcW w:w="1636" w:type="pct"/>
            <w:shd w:val="clear" w:color="auto" w:fill="7D56C5" w:themeFill="accent1"/>
            <w:vAlign w:val="center"/>
          </w:tcPr>
          <w:p w14:paraId="0B4D2685" w14:textId="77777777" w:rsidR="005D1661" w:rsidRPr="00D437D4" w:rsidRDefault="005D1661" w:rsidP="003B4484">
            <w:pPr>
              <w:rPr>
                <w:rFonts w:ascii="Arial" w:hAnsi="Arial" w:cs="Arial"/>
                <w:color w:val="FFFFFF" w:themeColor="background1"/>
              </w:rPr>
            </w:pPr>
            <w:r w:rsidRPr="00D437D4">
              <w:rPr>
                <w:rFonts w:ascii="Arial" w:hAnsi="Arial" w:cs="Arial"/>
                <w:color w:val="FFFFFF" w:themeColor="background1"/>
              </w:rPr>
              <w:t>Project Budget</w:t>
            </w:r>
          </w:p>
        </w:tc>
        <w:tc>
          <w:tcPr>
            <w:tcW w:w="3364" w:type="pct"/>
            <w:shd w:val="clear" w:color="auto" w:fill="auto"/>
            <w:vAlign w:val="center"/>
          </w:tcPr>
          <w:sdt>
            <w:sdtPr>
              <w:rPr>
                <w:rFonts w:ascii="Arial" w:hAnsi="Arial" w:cs="Arial"/>
              </w:rPr>
              <w:alias w:val="Financials: Total Budget"/>
              <w:tag w:val="{&quot;contentTypeID&quot;:&quot;PrimaryEntityField&quot;,&quot;displayName&quot;:&quot;Financials: Total Budget&quot;,&quot;entity&quot;:&quot;sensei_project&quot;,&quot;type&quot;:&quot;Field&quot;,&quot;dataType&quot;:&quot;Money&quot;,&quot;logicalName&quot;:&quot;Finance_955000000&quot;,&quot;isVirtual&quot;:true}"/>
              <w:id w:val="-1066874019"/>
              <w:placeholder>
                <w:docPart w:val="AD1D10BF27EB4FC5B349BD7E5DC89884"/>
              </w:placeholder>
              <w:showingPlcHdr/>
            </w:sdtPr>
            <w:sdtContent>
              <w:p w14:paraId="29CB6155" w14:textId="684FF495" w:rsidR="005D1661" w:rsidRPr="00D437D4" w:rsidRDefault="00326735" w:rsidP="003B4484">
                <w:pPr>
                  <w:rPr>
                    <w:rFonts w:ascii="Arial" w:hAnsi="Arial" w:cs="Arial"/>
                  </w:rPr>
                </w:pPr>
                <w:r w:rsidRPr="003B4484">
                  <w:rPr>
                    <w:rStyle w:val="PlaceholderText"/>
                    <w:rFonts w:ascii="Arial" w:hAnsi="Arial" w:cs="Arial"/>
                  </w:rPr>
                  <w:t>Financials: Total Budget</w:t>
                </w:r>
              </w:p>
            </w:sdtContent>
          </w:sdt>
        </w:tc>
      </w:tr>
      <w:tr w:rsidR="005D1661" w:rsidRPr="00D437D4" w14:paraId="0102E237" w14:textId="77777777" w:rsidTr="003B4484">
        <w:trPr>
          <w:trHeight w:val="413"/>
        </w:trPr>
        <w:tc>
          <w:tcPr>
            <w:tcW w:w="1636" w:type="pct"/>
            <w:shd w:val="clear" w:color="auto" w:fill="7D56C5" w:themeFill="accent1"/>
            <w:vAlign w:val="center"/>
          </w:tcPr>
          <w:p w14:paraId="14775D5E" w14:textId="77777777" w:rsidR="005D1661" w:rsidRPr="00D437D4" w:rsidRDefault="005D1661" w:rsidP="003B4484">
            <w:pPr>
              <w:rPr>
                <w:rFonts w:ascii="Arial" w:hAnsi="Arial" w:cs="Arial"/>
                <w:color w:val="FFFFFF" w:themeColor="background1"/>
              </w:rPr>
            </w:pPr>
            <w:r w:rsidRPr="00D437D4">
              <w:rPr>
                <w:rFonts w:ascii="Arial" w:hAnsi="Arial" w:cs="Arial"/>
                <w:color w:val="FFFFFF" w:themeColor="background1"/>
              </w:rPr>
              <w:t>Project Forecast</w:t>
            </w:r>
          </w:p>
        </w:tc>
        <w:sdt>
          <w:sdtPr>
            <w:rPr>
              <w:rFonts w:ascii="Arial" w:hAnsi="Arial" w:cs="Arial"/>
            </w:rPr>
            <w:alias w:val="Financials: Total Forecast"/>
            <w:tag w:val="{&quot;contentTypeID&quot;:&quot;PrimaryEntityField&quot;,&quot;displayName&quot;:&quot;Financials: Total Forecast&quot;,&quot;entity&quot;:&quot;sensei_project&quot;,&quot;type&quot;:&quot;Field&quot;,&quot;dataType&quot;:&quot;Money&quot;,&quot;logicalName&quot;:&quot;Finance_955000001&quot;,&quot;isVirtual&quot;:true}"/>
            <w:id w:val="-401220733"/>
            <w:placeholder>
              <w:docPart w:val="B070A1A8919743398317869CB5F9E02B"/>
            </w:placeholder>
            <w:showingPlcHdr/>
          </w:sdtPr>
          <w:sdtContent>
            <w:tc>
              <w:tcPr>
                <w:tcW w:w="3364" w:type="pct"/>
                <w:shd w:val="clear" w:color="auto" w:fill="auto"/>
                <w:vAlign w:val="center"/>
              </w:tcPr>
              <w:p w14:paraId="42458B6E" w14:textId="7EF96566" w:rsidR="005D1661" w:rsidRPr="00D437D4" w:rsidRDefault="00326735" w:rsidP="003B4484">
                <w:pPr>
                  <w:rPr>
                    <w:rFonts w:ascii="Arial" w:hAnsi="Arial" w:cs="Arial"/>
                  </w:rPr>
                </w:pPr>
                <w:r w:rsidRPr="003B4484">
                  <w:rPr>
                    <w:rStyle w:val="PlaceholderText"/>
                    <w:rFonts w:ascii="Arial" w:hAnsi="Arial" w:cs="Arial"/>
                  </w:rPr>
                  <w:t>Financials: Total Forecast</w:t>
                </w:r>
              </w:p>
            </w:tc>
          </w:sdtContent>
        </w:sdt>
      </w:tr>
      <w:tr w:rsidR="005D1661" w:rsidRPr="00D437D4" w14:paraId="60CEAB5D" w14:textId="77777777" w:rsidTr="003B4484">
        <w:trPr>
          <w:trHeight w:val="413"/>
        </w:trPr>
        <w:tc>
          <w:tcPr>
            <w:tcW w:w="1636" w:type="pct"/>
            <w:shd w:val="clear" w:color="auto" w:fill="7D56C5" w:themeFill="accent1"/>
            <w:vAlign w:val="center"/>
          </w:tcPr>
          <w:p w14:paraId="66AD16FE" w14:textId="77777777" w:rsidR="005D1661" w:rsidRPr="00D437D4" w:rsidRDefault="005D1661" w:rsidP="003B4484">
            <w:pPr>
              <w:rPr>
                <w:rFonts w:ascii="Arial" w:hAnsi="Arial" w:cs="Arial"/>
                <w:color w:val="FFFFFF" w:themeColor="background1"/>
              </w:rPr>
            </w:pPr>
            <w:r w:rsidRPr="00D437D4">
              <w:rPr>
                <w:rFonts w:ascii="Arial" w:hAnsi="Arial" w:cs="Arial"/>
                <w:color w:val="FFFFFF" w:themeColor="background1"/>
              </w:rPr>
              <w:t>Project Actual Spend</w:t>
            </w:r>
          </w:p>
        </w:tc>
        <w:sdt>
          <w:sdtPr>
            <w:rPr>
              <w:rFonts w:ascii="Arial" w:hAnsi="Arial" w:cs="Arial"/>
            </w:rPr>
            <w:alias w:val="Financials: Total Actual"/>
            <w:tag w:val="{&quot;contentTypeID&quot;:&quot;PrimaryEntityField&quot;,&quot;displayName&quot;:&quot;Financials: Total Actual&quot;,&quot;entity&quot;:&quot;sensei_project&quot;,&quot;type&quot;:&quot;Field&quot;,&quot;dataType&quot;:&quot;Money&quot;,&quot;logicalName&quot;:&quot;Finance_955000002&quot;,&quot;isVirtual&quot;:true}"/>
            <w:id w:val="1162896312"/>
            <w:placeholder>
              <w:docPart w:val="308CCA7A8DD74030A9FAE957CD72BAB9"/>
            </w:placeholder>
            <w:showingPlcHdr/>
          </w:sdtPr>
          <w:sdtContent>
            <w:tc>
              <w:tcPr>
                <w:tcW w:w="3364" w:type="pct"/>
                <w:shd w:val="clear" w:color="auto" w:fill="auto"/>
                <w:vAlign w:val="center"/>
              </w:tcPr>
              <w:p w14:paraId="19580543" w14:textId="50E953F6" w:rsidR="005D1661" w:rsidRPr="00D437D4" w:rsidRDefault="00326735" w:rsidP="003B4484">
                <w:pPr>
                  <w:rPr>
                    <w:rFonts w:ascii="Arial" w:hAnsi="Arial" w:cs="Arial"/>
                  </w:rPr>
                </w:pPr>
                <w:r w:rsidRPr="003B4484">
                  <w:rPr>
                    <w:rStyle w:val="PlaceholderText"/>
                    <w:rFonts w:ascii="Arial" w:hAnsi="Arial" w:cs="Arial"/>
                  </w:rPr>
                  <w:t>Financials: Total Actual</w:t>
                </w:r>
              </w:p>
            </w:tc>
          </w:sdtContent>
        </w:sdt>
      </w:tr>
    </w:tbl>
    <w:p w14:paraId="7390E852" w14:textId="77777777" w:rsidR="005D1661" w:rsidRPr="00D437D4" w:rsidRDefault="005D1661" w:rsidP="00E32AA6">
      <w:pPr>
        <w:rPr>
          <w:rFonts w:ascii="Arial" w:hAnsi="Arial" w:cs="Arial"/>
        </w:rPr>
      </w:pPr>
    </w:p>
    <w:p w14:paraId="192D9451" w14:textId="0FEED7EE" w:rsidR="005D1661" w:rsidRPr="00D437D4" w:rsidRDefault="005D1661" w:rsidP="005D1661">
      <w:pPr>
        <w:pStyle w:val="Heading2"/>
        <w:rPr>
          <w:rFonts w:ascii="Arial" w:hAnsi="Arial" w:cs="Arial"/>
        </w:rPr>
      </w:pPr>
      <w:bookmarkStart w:id="17" w:name="_Toc193194494"/>
      <w:bookmarkStart w:id="18" w:name="_Toc193195215"/>
      <w:r w:rsidRPr="00D437D4">
        <w:rPr>
          <w:rFonts w:ascii="Arial" w:hAnsi="Arial" w:cs="Arial"/>
        </w:rPr>
        <w:t>Project Progress</w:t>
      </w:r>
      <w:bookmarkEnd w:id="17"/>
      <w:bookmarkEnd w:id="18"/>
    </w:p>
    <w:p w14:paraId="049FAB17" w14:textId="77777777" w:rsidR="005D1661" w:rsidRPr="00D437D4" w:rsidRDefault="005D1661" w:rsidP="005D1661">
      <w:pPr>
        <w:rPr>
          <w:rFonts w:ascii="Arial" w:hAnsi="Arial" w:cs="Arial"/>
        </w:rPr>
      </w:pPr>
      <w:r w:rsidRPr="00D437D4">
        <w:rPr>
          <w:rFonts w:ascii="Arial" w:hAnsi="Arial" w:cs="Arial"/>
        </w:rPr>
        <w:t>The following project effort has been recorded as part of the project:</w:t>
      </w:r>
    </w:p>
    <w:tbl>
      <w:tblPr>
        <w:tblStyle w:val="TableGrid"/>
        <w:tblW w:w="5000" w:type="pct"/>
        <w:tblLook w:val="04A0" w:firstRow="1" w:lastRow="0" w:firstColumn="1" w:lastColumn="0" w:noHBand="0" w:noVBand="1"/>
      </w:tblPr>
      <w:tblGrid>
        <w:gridCol w:w="3421"/>
        <w:gridCol w:w="7035"/>
      </w:tblGrid>
      <w:tr w:rsidR="005D1661" w:rsidRPr="00D437D4" w14:paraId="671865FB" w14:textId="77777777" w:rsidTr="003B4484">
        <w:trPr>
          <w:trHeight w:val="431"/>
        </w:trPr>
        <w:tc>
          <w:tcPr>
            <w:tcW w:w="1636" w:type="pct"/>
            <w:shd w:val="clear" w:color="auto" w:fill="7D56C5" w:themeFill="accent1"/>
            <w:vAlign w:val="center"/>
          </w:tcPr>
          <w:p w14:paraId="7C7345A7" w14:textId="5BCC554D" w:rsidR="005D1661" w:rsidRPr="00D437D4" w:rsidRDefault="005D1661" w:rsidP="003B4484">
            <w:pPr>
              <w:rPr>
                <w:rFonts w:ascii="Arial" w:hAnsi="Arial" w:cs="Arial"/>
                <w:color w:val="FFFFFF" w:themeColor="background1"/>
              </w:rPr>
            </w:pPr>
            <w:r w:rsidRPr="00D437D4">
              <w:rPr>
                <w:rFonts w:ascii="Arial" w:hAnsi="Arial" w:cs="Arial"/>
                <w:color w:val="FFFFFF" w:themeColor="background1"/>
              </w:rPr>
              <w:t>Baseline Total Effort</w:t>
            </w:r>
            <w:r w:rsidR="00A01F36">
              <w:rPr>
                <w:rFonts w:ascii="Arial" w:hAnsi="Arial" w:cs="Arial"/>
                <w:color w:val="FFFFFF" w:themeColor="background1"/>
              </w:rPr>
              <w:t xml:space="preserve"> (hours)</w:t>
            </w:r>
          </w:p>
        </w:tc>
        <w:sdt>
          <w:sdtPr>
            <w:rPr>
              <w:rFonts w:ascii="Arial" w:hAnsi="Arial" w:cs="Arial"/>
            </w:rPr>
            <w:tag w:val="{&quot;contentTypeID&quot;:&quot;PrimaryEntityField&quot;,&quot;displayName&quot;:&quot;Baseline Effort (Hours)&quot;,&quot;entity&quot;:&quot;sensei_project&quot;,&quot;type&quot;:&quot;Field&quot;,&quot;dataType&quot;:&quot;Decimal&quot;,&quot;logicalName&quot;:&quot;sensei_baselineefforttotal&quot;}"/>
            <w:id w:val="-476680673"/>
            <w:placeholder>
              <w:docPart w:val="F39D13A1BE444033AB4BFE1FEECB703B"/>
            </w:placeholder>
            <w:showingPlcHdr/>
          </w:sdtPr>
          <w:sdtContent>
            <w:tc>
              <w:tcPr>
                <w:tcW w:w="3364" w:type="pct"/>
                <w:shd w:val="clear" w:color="auto" w:fill="auto"/>
                <w:vAlign w:val="center"/>
              </w:tcPr>
              <w:p w14:paraId="6D440FA0" w14:textId="6A502F5E" w:rsidR="005D1661" w:rsidRPr="00D437D4" w:rsidRDefault="00326735" w:rsidP="003B4484">
                <w:pPr>
                  <w:rPr>
                    <w:rFonts w:ascii="Arial" w:hAnsi="Arial" w:cs="Arial"/>
                  </w:rPr>
                </w:pPr>
                <w:r w:rsidRPr="003B4484">
                  <w:rPr>
                    <w:rStyle w:val="PlaceholderText"/>
                    <w:rFonts w:ascii="Arial" w:hAnsi="Arial" w:cs="Arial"/>
                  </w:rPr>
                  <w:t>Baseline Effort (Hours)</w:t>
                </w:r>
              </w:p>
            </w:tc>
          </w:sdtContent>
        </w:sdt>
      </w:tr>
      <w:tr w:rsidR="005D1661" w:rsidRPr="00D437D4" w14:paraId="265CB443" w14:textId="77777777" w:rsidTr="003B4484">
        <w:trPr>
          <w:trHeight w:val="431"/>
        </w:trPr>
        <w:tc>
          <w:tcPr>
            <w:tcW w:w="1636" w:type="pct"/>
            <w:shd w:val="clear" w:color="auto" w:fill="7D56C5" w:themeFill="accent1"/>
            <w:vAlign w:val="center"/>
          </w:tcPr>
          <w:p w14:paraId="2E0D4DF0" w14:textId="2BC39882" w:rsidR="005D1661" w:rsidRPr="00D437D4" w:rsidRDefault="005D1661" w:rsidP="003B4484">
            <w:pPr>
              <w:rPr>
                <w:rFonts w:ascii="Arial" w:hAnsi="Arial" w:cs="Arial"/>
                <w:color w:val="FFFFFF" w:themeColor="background1"/>
              </w:rPr>
            </w:pPr>
            <w:r w:rsidRPr="00D437D4">
              <w:rPr>
                <w:rFonts w:ascii="Arial" w:hAnsi="Arial" w:cs="Arial"/>
                <w:color w:val="FFFFFF" w:themeColor="background1"/>
              </w:rPr>
              <w:t>Forecast Total Effort</w:t>
            </w:r>
            <w:r w:rsidR="00A01F36">
              <w:rPr>
                <w:rFonts w:ascii="Arial" w:hAnsi="Arial" w:cs="Arial"/>
                <w:color w:val="FFFFFF" w:themeColor="background1"/>
              </w:rPr>
              <w:t xml:space="preserve"> (hours)</w:t>
            </w:r>
          </w:p>
        </w:tc>
        <w:sdt>
          <w:sdtPr>
            <w:rPr>
              <w:rFonts w:ascii="Arial" w:hAnsi="Arial" w:cs="Arial"/>
            </w:rPr>
            <w:tag w:val="{&quot;contentTypeID&quot;:&quot;PrimaryEntityField&quot;,&quot;displayName&quot;:&quot;Effort (Total)&quot;,&quot;entity&quot;:&quot;sensei_project&quot;,&quot;type&quot;:&quot;Field&quot;,&quot;dataType&quot;:&quot;Decimal&quot;,&quot;logicalName&quot;:&quot;sensei_efforttotal&quot;}"/>
            <w:id w:val="1897935600"/>
            <w:placeholder>
              <w:docPart w:val="46CECEE8764C4DCA95581F506C5AE631"/>
            </w:placeholder>
            <w:showingPlcHdr/>
          </w:sdtPr>
          <w:sdtContent>
            <w:tc>
              <w:tcPr>
                <w:tcW w:w="3364" w:type="pct"/>
                <w:shd w:val="clear" w:color="auto" w:fill="auto"/>
                <w:vAlign w:val="center"/>
              </w:tcPr>
              <w:p w14:paraId="4F73BE69" w14:textId="1BF79B70" w:rsidR="005D1661" w:rsidRPr="00D437D4" w:rsidRDefault="00326735" w:rsidP="003B4484">
                <w:pPr>
                  <w:rPr>
                    <w:rFonts w:ascii="Arial" w:hAnsi="Arial" w:cs="Arial"/>
                  </w:rPr>
                </w:pPr>
                <w:r w:rsidRPr="003B4484">
                  <w:rPr>
                    <w:rStyle w:val="PlaceholderText"/>
                    <w:rFonts w:ascii="Arial" w:hAnsi="Arial" w:cs="Arial"/>
                  </w:rPr>
                  <w:t>Effort (Total)</w:t>
                </w:r>
              </w:p>
            </w:tc>
          </w:sdtContent>
        </w:sdt>
      </w:tr>
      <w:tr w:rsidR="005D1661" w:rsidRPr="00D437D4" w14:paraId="7D22A937" w14:textId="77777777" w:rsidTr="003B4484">
        <w:trPr>
          <w:trHeight w:val="431"/>
        </w:trPr>
        <w:tc>
          <w:tcPr>
            <w:tcW w:w="1636" w:type="pct"/>
            <w:tcBorders>
              <w:bottom w:val="single" w:sz="4" w:space="0" w:color="auto"/>
            </w:tcBorders>
            <w:shd w:val="clear" w:color="auto" w:fill="7D56C5" w:themeFill="accent1"/>
            <w:vAlign w:val="center"/>
          </w:tcPr>
          <w:p w14:paraId="4D7C3A51" w14:textId="6B177ACC" w:rsidR="005D1661" w:rsidRPr="00D437D4" w:rsidRDefault="005D1661" w:rsidP="003B4484">
            <w:pPr>
              <w:rPr>
                <w:rFonts w:ascii="Arial" w:hAnsi="Arial" w:cs="Arial"/>
                <w:color w:val="FFFFFF" w:themeColor="background1"/>
              </w:rPr>
            </w:pPr>
            <w:r w:rsidRPr="00D437D4">
              <w:rPr>
                <w:rFonts w:ascii="Arial" w:hAnsi="Arial" w:cs="Arial"/>
                <w:color w:val="FFFFFF" w:themeColor="background1"/>
              </w:rPr>
              <w:t>Variance</w:t>
            </w:r>
            <w:r w:rsidR="00A01F36">
              <w:rPr>
                <w:rFonts w:ascii="Arial" w:hAnsi="Arial" w:cs="Arial"/>
                <w:color w:val="FFFFFF" w:themeColor="background1"/>
              </w:rPr>
              <w:t xml:space="preserve"> (hours)</w:t>
            </w:r>
          </w:p>
        </w:tc>
        <w:sdt>
          <w:sdtPr>
            <w:rPr>
              <w:rFonts w:ascii="Arial" w:hAnsi="Arial" w:cs="Arial"/>
            </w:rPr>
            <w:tag w:val="{&quot;contentTypeID&quot;:&quot;PrimaryEntityField&quot;,&quot;displayName&quot;:&quot;Effort Variance (Hours)&quot;,&quot;entity&quot;:&quot;sensei_project&quot;,&quot;type&quot;:&quot;Field&quot;,&quot;dataType&quot;:&quot;Decimal&quot;,&quot;logicalName&quot;:&quot;sensei_effortvariance&quot;}"/>
            <w:id w:val="523909296"/>
            <w:placeholder>
              <w:docPart w:val="26811ECD9EFF48D197A20B5ECD3206A3"/>
            </w:placeholder>
            <w:showingPlcHdr/>
          </w:sdtPr>
          <w:sdtContent>
            <w:tc>
              <w:tcPr>
                <w:tcW w:w="3364" w:type="pct"/>
                <w:tcBorders>
                  <w:bottom w:val="single" w:sz="4" w:space="0" w:color="auto"/>
                </w:tcBorders>
                <w:shd w:val="clear" w:color="auto" w:fill="auto"/>
                <w:vAlign w:val="center"/>
              </w:tcPr>
              <w:p w14:paraId="31D6164F" w14:textId="09C4EFDA" w:rsidR="005D1661" w:rsidRPr="00D437D4" w:rsidRDefault="00326735" w:rsidP="003B4484">
                <w:pPr>
                  <w:rPr>
                    <w:rFonts w:ascii="Arial" w:hAnsi="Arial" w:cs="Arial"/>
                  </w:rPr>
                </w:pPr>
                <w:r w:rsidRPr="003B4484">
                  <w:rPr>
                    <w:rStyle w:val="PlaceholderText"/>
                    <w:rFonts w:ascii="Arial" w:hAnsi="Arial" w:cs="Arial"/>
                  </w:rPr>
                  <w:t>Effort Variance (Hours)</w:t>
                </w:r>
              </w:p>
            </w:tc>
          </w:sdtContent>
        </w:sdt>
      </w:tr>
      <w:tr w:rsidR="005D1661" w:rsidRPr="00D437D4" w14:paraId="49CD15C5" w14:textId="77777777" w:rsidTr="003B4484">
        <w:trPr>
          <w:trHeight w:val="431"/>
        </w:trPr>
        <w:tc>
          <w:tcPr>
            <w:tcW w:w="1636" w:type="pct"/>
            <w:tcBorders>
              <w:left w:val="nil"/>
              <w:right w:val="nil"/>
            </w:tcBorders>
            <w:shd w:val="clear" w:color="auto" w:fill="FFFFFF" w:themeFill="background1"/>
            <w:vAlign w:val="center"/>
          </w:tcPr>
          <w:p w14:paraId="35C29EFD" w14:textId="77777777" w:rsidR="005D1661" w:rsidRPr="00D437D4" w:rsidRDefault="005D1661" w:rsidP="003B4484">
            <w:pPr>
              <w:rPr>
                <w:rFonts w:ascii="Arial" w:hAnsi="Arial" w:cs="Arial"/>
                <w:color w:val="FFFFFF" w:themeColor="background1"/>
              </w:rPr>
            </w:pPr>
          </w:p>
        </w:tc>
        <w:tc>
          <w:tcPr>
            <w:tcW w:w="3364" w:type="pct"/>
            <w:tcBorders>
              <w:left w:val="nil"/>
              <w:right w:val="nil"/>
            </w:tcBorders>
            <w:shd w:val="clear" w:color="auto" w:fill="auto"/>
            <w:vAlign w:val="center"/>
          </w:tcPr>
          <w:p w14:paraId="065A1B11" w14:textId="77777777" w:rsidR="005D1661" w:rsidRPr="00D437D4" w:rsidRDefault="005D1661" w:rsidP="003B4484">
            <w:pPr>
              <w:rPr>
                <w:rFonts w:ascii="Arial" w:hAnsi="Arial" w:cs="Arial"/>
              </w:rPr>
            </w:pPr>
          </w:p>
        </w:tc>
      </w:tr>
      <w:tr w:rsidR="005D1661" w:rsidRPr="00D437D4" w14:paraId="1B97C021" w14:textId="77777777" w:rsidTr="003B4484">
        <w:trPr>
          <w:trHeight w:val="431"/>
        </w:trPr>
        <w:tc>
          <w:tcPr>
            <w:tcW w:w="1636" w:type="pct"/>
            <w:shd w:val="clear" w:color="auto" w:fill="7D56C5" w:themeFill="accent1"/>
            <w:vAlign w:val="center"/>
          </w:tcPr>
          <w:p w14:paraId="5BC9020D" w14:textId="4FA04FF1" w:rsidR="005D1661" w:rsidRPr="00D437D4" w:rsidRDefault="005D1661" w:rsidP="003B4484">
            <w:pPr>
              <w:rPr>
                <w:rFonts w:ascii="Arial" w:hAnsi="Arial" w:cs="Arial"/>
                <w:color w:val="FFFFFF" w:themeColor="background1"/>
              </w:rPr>
            </w:pPr>
            <w:r w:rsidRPr="00D437D4">
              <w:rPr>
                <w:rFonts w:ascii="Arial" w:hAnsi="Arial" w:cs="Arial"/>
                <w:color w:val="FFFFFF" w:themeColor="background1"/>
              </w:rPr>
              <w:t xml:space="preserve">Effort Completed </w:t>
            </w:r>
            <w:r w:rsidR="00A01F36">
              <w:rPr>
                <w:rFonts w:ascii="Arial" w:hAnsi="Arial" w:cs="Arial"/>
                <w:color w:val="FFFFFF" w:themeColor="background1"/>
              </w:rPr>
              <w:t>(hours)</w:t>
            </w:r>
          </w:p>
        </w:tc>
        <w:sdt>
          <w:sdtPr>
            <w:rPr>
              <w:rFonts w:ascii="Arial" w:hAnsi="Arial" w:cs="Arial"/>
            </w:rPr>
            <w:tag w:val="{&quot;contentTypeID&quot;:&quot;PrimaryEntityField&quot;,&quot;displayName&quot;:&quot;Effort Completed&quot;,&quot;entity&quot;:&quot;sensei_project&quot;,&quot;type&quot;:&quot;Field&quot;,&quot;dataType&quot;:&quot;Decimal&quot;,&quot;logicalName&quot;:&quot;sensei_effortcompleted&quot;}"/>
            <w:id w:val="1811289344"/>
            <w:placeholder>
              <w:docPart w:val="A6EBA5ED0D46496B8B22EC2756FF9833"/>
            </w:placeholder>
            <w:showingPlcHdr/>
          </w:sdtPr>
          <w:sdtContent>
            <w:tc>
              <w:tcPr>
                <w:tcW w:w="3364" w:type="pct"/>
                <w:shd w:val="clear" w:color="auto" w:fill="auto"/>
                <w:vAlign w:val="center"/>
              </w:tcPr>
              <w:p w14:paraId="4960A49C" w14:textId="51E30251" w:rsidR="005D1661" w:rsidRPr="00D437D4" w:rsidRDefault="00326735" w:rsidP="003B4484">
                <w:pPr>
                  <w:rPr>
                    <w:rFonts w:ascii="Arial" w:hAnsi="Arial" w:cs="Arial"/>
                  </w:rPr>
                </w:pPr>
                <w:r w:rsidRPr="003B4484">
                  <w:rPr>
                    <w:rStyle w:val="PlaceholderText"/>
                    <w:rFonts w:ascii="Arial" w:hAnsi="Arial" w:cs="Arial"/>
                  </w:rPr>
                  <w:t>Effort Completed</w:t>
                </w:r>
              </w:p>
            </w:tc>
          </w:sdtContent>
        </w:sdt>
      </w:tr>
      <w:tr w:rsidR="005D1661" w:rsidRPr="00D437D4" w14:paraId="5A37753A" w14:textId="77777777" w:rsidTr="003B4484">
        <w:trPr>
          <w:trHeight w:val="431"/>
        </w:trPr>
        <w:tc>
          <w:tcPr>
            <w:tcW w:w="1636" w:type="pct"/>
            <w:shd w:val="clear" w:color="auto" w:fill="7D56C5" w:themeFill="accent1"/>
            <w:vAlign w:val="center"/>
          </w:tcPr>
          <w:p w14:paraId="27B26218" w14:textId="10EBAE10" w:rsidR="005D1661" w:rsidRPr="00D437D4" w:rsidRDefault="005D1661" w:rsidP="003B4484">
            <w:pPr>
              <w:rPr>
                <w:rFonts w:ascii="Arial" w:hAnsi="Arial" w:cs="Arial"/>
                <w:color w:val="FFFFFF" w:themeColor="background1"/>
              </w:rPr>
            </w:pPr>
            <w:r w:rsidRPr="00D437D4">
              <w:rPr>
                <w:rFonts w:ascii="Arial" w:hAnsi="Arial" w:cs="Arial"/>
                <w:color w:val="FFFFFF" w:themeColor="background1"/>
              </w:rPr>
              <w:t>Effort Remaining</w:t>
            </w:r>
            <w:r w:rsidR="00A01F36">
              <w:rPr>
                <w:rFonts w:ascii="Arial" w:hAnsi="Arial" w:cs="Arial"/>
                <w:color w:val="FFFFFF" w:themeColor="background1"/>
              </w:rPr>
              <w:t xml:space="preserve"> (hours)</w:t>
            </w:r>
          </w:p>
        </w:tc>
        <w:sdt>
          <w:sdtPr>
            <w:rPr>
              <w:rFonts w:ascii="Arial" w:hAnsi="Arial" w:cs="Arial"/>
            </w:rPr>
            <w:tag w:val="{&quot;contentTypeID&quot;:&quot;PrimaryEntityField&quot;,&quot;displayName&quot;:&quot;Effort Remaining&quot;,&quot;entity&quot;:&quot;sensei_project&quot;,&quot;type&quot;:&quot;Field&quot;,&quot;dataType&quot;:&quot;Decimal&quot;,&quot;logicalName&quot;:&quot;sensei_effortremaining&quot;}"/>
            <w:id w:val="1329796762"/>
            <w:placeholder>
              <w:docPart w:val="8FB02582FBAB4ACB9E5EFF95AADA6300"/>
            </w:placeholder>
            <w:showingPlcHdr/>
          </w:sdtPr>
          <w:sdtContent>
            <w:tc>
              <w:tcPr>
                <w:tcW w:w="3364" w:type="pct"/>
                <w:shd w:val="clear" w:color="auto" w:fill="auto"/>
                <w:vAlign w:val="center"/>
              </w:tcPr>
              <w:p w14:paraId="0169FDBA" w14:textId="7BEA3312" w:rsidR="005D1661" w:rsidRPr="00D437D4" w:rsidRDefault="00326735" w:rsidP="003B4484">
                <w:pPr>
                  <w:rPr>
                    <w:rFonts w:ascii="Arial" w:hAnsi="Arial" w:cs="Arial"/>
                  </w:rPr>
                </w:pPr>
                <w:r w:rsidRPr="003B4484">
                  <w:rPr>
                    <w:rStyle w:val="PlaceholderText"/>
                    <w:rFonts w:ascii="Arial" w:hAnsi="Arial" w:cs="Arial"/>
                  </w:rPr>
                  <w:t>Effort Remaining</w:t>
                </w:r>
              </w:p>
            </w:tc>
          </w:sdtContent>
        </w:sdt>
      </w:tr>
      <w:tr w:rsidR="005D1661" w:rsidRPr="00D437D4" w14:paraId="15A75199" w14:textId="77777777" w:rsidTr="003B4484">
        <w:trPr>
          <w:trHeight w:val="431"/>
        </w:trPr>
        <w:tc>
          <w:tcPr>
            <w:tcW w:w="1636" w:type="pct"/>
            <w:shd w:val="clear" w:color="auto" w:fill="7D56C5" w:themeFill="accent1"/>
            <w:vAlign w:val="center"/>
          </w:tcPr>
          <w:p w14:paraId="1C9915CE" w14:textId="77777777" w:rsidR="005D1661" w:rsidRPr="00D437D4" w:rsidRDefault="005D1661" w:rsidP="003B4484">
            <w:pPr>
              <w:rPr>
                <w:rFonts w:ascii="Arial" w:hAnsi="Arial" w:cs="Arial"/>
                <w:color w:val="FFFFFF" w:themeColor="background1"/>
              </w:rPr>
            </w:pPr>
            <w:r w:rsidRPr="00D437D4">
              <w:rPr>
                <w:rFonts w:ascii="Arial" w:hAnsi="Arial" w:cs="Arial"/>
                <w:color w:val="FFFFFF" w:themeColor="background1"/>
              </w:rPr>
              <w:t>Project % Complete</w:t>
            </w:r>
          </w:p>
        </w:tc>
        <w:tc>
          <w:tcPr>
            <w:tcW w:w="3364" w:type="pct"/>
            <w:shd w:val="clear" w:color="auto" w:fill="auto"/>
            <w:vAlign w:val="center"/>
          </w:tcPr>
          <w:p w14:paraId="37E635B6" w14:textId="0EF2B7CA" w:rsidR="005D1661" w:rsidRPr="00D437D4" w:rsidRDefault="003B4484" w:rsidP="003B4484">
            <w:pPr>
              <w:rPr>
                <w:rFonts w:ascii="Arial" w:hAnsi="Arial" w:cs="Arial"/>
              </w:rPr>
            </w:pPr>
            <w:sdt>
              <w:sdtPr>
                <w:rPr>
                  <w:rFonts w:ascii="Arial" w:hAnsi="Arial" w:cs="Arial"/>
                </w:rPr>
                <w:tag w:val="{&quot;contentTypeID&quot;:&quot;PrimaryEntityField&quot;,&quot;displayName&quot;:&quot;% Complete&quot;,&quot;entity&quot;:&quot;sensei_project&quot;,&quot;type&quot;:&quot;Field&quot;,&quot;dataType&quot;:&quot;Integer&quot;,&quot;logicalName&quot;:&quot;sensei_percentcomplete&quot;}"/>
                <w:id w:val="1100599011"/>
                <w:placeholder>
                  <w:docPart w:val="334ED72EC39A4B418B491D57817A8B2B"/>
                </w:placeholder>
                <w:showingPlcHdr/>
              </w:sdtPr>
              <w:sdtContent>
                <w:r w:rsidR="00326735" w:rsidRPr="003B4484">
                  <w:rPr>
                    <w:rStyle w:val="PlaceholderText"/>
                    <w:rFonts w:ascii="Arial" w:hAnsi="Arial" w:cs="Arial"/>
                  </w:rPr>
                  <w:t>% Complete</w:t>
                </w:r>
              </w:sdtContent>
            </w:sdt>
            <w:r w:rsidR="00A01F36">
              <w:rPr>
                <w:rFonts w:ascii="Arial" w:hAnsi="Arial" w:cs="Arial"/>
              </w:rPr>
              <w:t xml:space="preserve"> %</w:t>
            </w:r>
          </w:p>
        </w:tc>
      </w:tr>
    </w:tbl>
    <w:p w14:paraId="4EF22330" w14:textId="77777777" w:rsidR="005D1661" w:rsidRPr="00D437D4" w:rsidRDefault="005D1661" w:rsidP="00E32AA6">
      <w:pPr>
        <w:rPr>
          <w:rFonts w:ascii="Arial" w:hAnsi="Arial" w:cs="Arial"/>
        </w:rPr>
      </w:pPr>
    </w:p>
    <w:p w14:paraId="3A3CC2A7" w14:textId="77777777" w:rsidR="005D1661" w:rsidRPr="00D437D4" w:rsidRDefault="005D1661" w:rsidP="005D1661">
      <w:pPr>
        <w:pStyle w:val="Heading2"/>
        <w:rPr>
          <w:rFonts w:ascii="Arial" w:hAnsi="Arial" w:cs="Arial"/>
        </w:rPr>
      </w:pPr>
      <w:bookmarkStart w:id="19" w:name="_Toc160614185"/>
      <w:bookmarkStart w:id="20" w:name="_Toc193195216"/>
      <w:r w:rsidRPr="00D437D4">
        <w:rPr>
          <w:rFonts w:ascii="Arial" w:hAnsi="Arial" w:cs="Arial"/>
        </w:rPr>
        <w:t>Project Deliverables</w:t>
      </w:r>
      <w:bookmarkEnd w:id="19"/>
      <w:bookmarkEnd w:id="20"/>
      <w:r w:rsidRPr="00D437D4">
        <w:rPr>
          <w:rFonts w:ascii="Arial" w:hAnsi="Arial" w:cs="Arial"/>
        </w:rPr>
        <w:t xml:space="preserve"> </w:t>
      </w:r>
    </w:p>
    <w:p w14:paraId="48044ED1" w14:textId="77777777" w:rsidR="005D1661" w:rsidRPr="00D437D4" w:rsidRDefault="005D1661" w:rsidP="005D1661">
      <w:pPr>
        <w:rPr>
          <w:rFonts w:ascii="Arial" w:hAnsi="Arial" w:cs="Arial"/>
        </w:rPr>
      </w:pPr>
      <w:r w:rsidRPr="00D437D4">
        <w:rPr>
          <w:rFonts w:ascii="Arial" w:hAnsi="Arial" w:cs="Arial"/>
        </w:rPr>
        <w:t>The following project deliverables are included in this project:</w:t>
      </w:r>
    </w:p>
    <w:sdt>
      <w:sdtPr>
        <w:rPr>
          <w:rFonts w:ascii="Arial" w:hAnsi="Arial" w:cs="Arial"/>
        </w:rPr>
        <w:tag w:val="{&quot;contentTypeID&quot;:&quot;EntityRelatedData&quot;,&quot;displayName&quot;:&quot;Deliverables Table: All Deliverables&quot;,&quot;entity&quot;:&quot;sensei_deliverable&quot;,&quot;type&quot;:&quot;Table&quot;,&quot;dataType&quot;:&quot;View&quot;,&quot;viewId&quot;:&quot;d5f48101-0b7e-ea11-a811-000d3a8d1ca9&quot;,&quot;viewType&quot;:&quot;savedQuery&quot;,&quot;viewFields&quot;:[{&quot;logicalName&quot;:&quot;sensei_id&quot;,&quot;displayName&quot;:&quot;ID&quot;,&quot;width&quot;:100,&quot;relatedEntityName&quot;:&quot;&quot;,&quot;directViewField&quot;:true,&quot;hide&quot;:false},{&quot;logicalName&quot;:&quot;sensei_name&quot;,&quot;displayName&quot;:&quot;Name&quot;,&quot;width&quot;:220,&quot;relatedEntityName&quot;:&quot;&quot;,&quot;directViewField&quot;:true,&quot;hide&quot;:false},{&quot;logicalName&quot;:&quot;sensei_category&quot;,&quot;displayName&quot;:&quot;Category&quot;,&quot;width&quot;:150,&quot;relatedEntityName&quot;:&quot;&quot;,&quot;directViewField&quot;:true,&quot;hide&quot;:false},{&quot;logicalName&quot;:&quot;sensei_assignedto&quot;,&quot;displayName&quot;:&quot;Assigned To&quot;,&quot;width&quot;:150,&quot;relatedEntityName&quot;:&quot;&quot;,&quot;directViewField&quot;:true,&quot;hide&quot;:false},{&quot;logicalName&quot;:&quot;sensei_duedate&quot;,&quot;displayName&quot;:&quot;Due Date&quot;,&quot;width&quot;:100,&quot;relatedEntityName&quot;:&quot;&quot;,&quot;directViewField&quot;:true,&quot;hide&quot;:false},{&quot;logicalName&quot;:&quot;statuscode&quot;,&quot;displayName&quot;:&quot;Status Reason&quot;,&quot;width&quot;:100,&quot;relatedEntityName&quot;:&quot;&quot;,&quot;directViewField&quot;:true,&quot;hide&quot;:false}],&quot;select&quot;:[],&quot;relationshipName&quot;:&quot;sensei_deliverable_project_sensei_project&quot;}"/>
        <w:id w:val="1663732774"/>
        <w:placeholder>
          <w:docPart w:val="3316AF89E8F946B59B363574CFD31C4C"/>
        </w:placeholder>
      </w:sdtPr>
      <w:sdtContent>
        <w:p w14:paraId="68509312" w14:textId="77777777" w:rsidR="005D1661" w:rsidRPr="00D437D4" w:rsidRDefault="005D1661" w:rsidP="005D1661">
          <w:pPr>
            <w:rPr>
              <w:rFonts w:ascii="Arial" w:hAnsi="Arial" w:cs="Arial"/>
            </w:rPr>
          </w:pPr>
        </w:p>
        <w:tbl>
          <w:tblPr>
            <w:tblStyle w:val="GridTable4-Accent1"/>
            <w:tblW w:w="0" w:type="auto"/>
            <w:tblLook w:val="0420" w:firstRow="1" w:lastRow="0" w:firstColumn="0" w:lastColumn="0" w:noHBand="0" w:noVBand="1"/>
          </w:tblPr>
          <w:tblGrid>
            <w:gridCol w:w="436"/>
            <w:gridCol w:w="816"/>
            <w:gridCol w:w="1170"/>
            <w:gridCol w:w="1537"/>
            <w:gridCol w:w="1170"/>
            <w:gridCol w:w="1745"/>
          </w:tblGrid>
          <w:tr w:rsidR="005D1661" w:rsidRPr="00D437D4" w14:paraId="41BB57B9" w14:textId="77777777" w:rsidTr="003B4484">
            <w:trPr>
              <w:cnfStyle w:val="100000000000" w:firstRow="1" w:lastRow="0" w:firstColumn="0" w:lastColumn="0" w:oddVBand="0" w:evenVBand="0" w:oddHBand="0" w:evenHBand="0" w:firstRowFirstColumn="0" w:firstRowLastColumn="0" w:lastRowFirstColumn="0" w:lastRowLastColumn="0"/>
            </w:trPr>
            <w:tc>
              <w:tcPr>
                <w:tcW w:w="0" w:type="auto"/>
              </w:tcPr>
              <w:p w14:paraId="76270FFF" w14:textId="13107268" w:rsidR="005D1661" w:rsidRPr="00D437D4" w:rsidRDefault="00326735" w:rsidP="003B4484">
                <w:pPr>
                  <w:rPr>
                    <w:rFonts w:ascii="Arial" w:hAnsi="Arial" w:cs="Arial"/>
                  </w:rPr>
                </w:pPr>
                <w:r>
                  <w:rPr>
                    <w:rFonts w:ascii="Arial" w:hAnsi="Arial" w:cs="Arial"/>
                  </w:rPr>
                  <w:t>ID</w:t>
                </w:r>
              </w:p>
            </w:tc>
            <w:tc>
              <w:tcPr>
                <w:tcW w:w="0" w:type="auto"/>
              </w:tcPr>
              <w:p w14:paraId="539DB082" w14:textId="7901C610" w:rsidR="005D1661" w:rsidRPr="00D437D4" w:rsidRDefault="00326735" w:rsidP="003B4484">
                <w:pPr>
                  <w:rPr>
                    <w:rFonts w:ascii="Arial" w:hAnsi="Arial" w:cs="Arial"/>
                  </w:rPr>
                </w:pPr>
                <w:r>
                  <w:rPr>
                    <w:rFonts w:ascii="Arial" w:hAnsi="Arial" w:cs="Arial"/>
                  </w:rPr>
                  <w:t>Name</w:t>
                </w:r>
              </w:p>
            </w:tc>
            <w:tc>
              <w:tcPr>
                <w:tcW w:w="0" w:type="auto"/>
              </w:tcPr>
              <w:p w14:paraId="63894344" w14:textId="54183C30" w:rsidR="005D1661" w:rsidRPr="00D437D4" w:rsidRDefault="00326735" w:rsidP="003B4484">
                <w:pPr>
                  <w:rPr>
                    <w:rFonts w:ascii="Arial" w:hAnsi="Arial" w:cs="Arial"/>
                  </w:rPr>
                </w:pPr>
                <w:r>
                  <w:rPr>
                    <w:rFonts w:ascii="Arial" w:hAnsi="Arial" w:cs="Arial"/>
                  </w:rPr>
                  <w:t>Category</w:t>
                </w:r>
              </w:p>
            </w:tc>
            <w:tc>
              <w:tcPr>
                <w:tcW w:w="0" w:type="auto"/>
              </w:tcPr>
              <w:p w14:paraId="23E671F4" w14:textId="40C9D853" w:rsidR="005D1661" w:rsidRPr="00D437D4" w:rsidRDefault="00326735" w:rsidP="003B4484">
                <w:pPr>
                  <w:rPr>
                    <w:rFonts w:ascii="Arial" w:hAnsi="Arial" w:cs="Arial"/>
                  </w:rPr>
                </w:pPr>
                <w:r>
                  <w:rPr>
                    <w:rFonts w:ascii="Arial" w:hAnsi="Arial" w:cs="Arial"/>
                  </w:rPr>
                  <w:t>Assigned To</w:t>
                </w:r>
              </w:p>
            </w:tc>
            <w:tc>
              <w:tcPr>
                <w:tcW w:w="0" w:type="auto"/>
              </w:tcPr>
              <w:p w14:paraId="5AAE66D8" w14:textId="1A7CCEA8" w:rsidR="005D1661" w:rsidRPr="00D437D4" w:rsidRDefault="00326735" w:rsidP="003B4484">
                <w:pPr>
                  <w:rPr>
                    <w:rFonts w:ascii="Arial" w:hAnsi="Arial" w:cs="Arial"/>
                  </w:rPr>
                </w:pPr>
                <w:r>
                  <w:rPr>
                    <w:rFonts w:ascii="Arial" w:hAnsi="Arial" w:cs="Arial"/>
                  </w:rPr>
                  <w:t>Due Date</w:t>
                </w:r>
              </w:p>
            </w:tc>
            <w:tc>
              <w:tcPr>
                <w:tcW w:w="0" w:type="auto"/>
              </w:tcPr>
              <w:p w14:paraId="6FAC5810" w14:textId="4110C917" w:rsidR="005D1661" w:rsidRPr="00D437D4" w:rsidRDefault="00326735" w:rsidP="003B4484">
                <w:pPr>
                  <w:rPr>
                    <w:rFonts w:ascii="Arial" w:hAnsi="Arial" w:cs="Arial"/>
                  </w:rPr>
                </w:pPr>
                <w:r>
                  <w:rPr>
                    <w:rFonts w:ascii="Arial" w:hAnsi="Arial" w:cs="Arial"/>
                  </w:rPr>
                  <w:t>Status Reason</w:t>
                </w:r>
              </w:p>
            </w:tc>
          </w:tr>
          <w:tr w:rsidR="005D1661" w:rsidRPr="00D437D4" w14:paraId="20CAECCD" w14:textId="77777777" w:rsidTr="003B4484">
            <w:trPr>
              <w:cnfStyle w:val="000000100000" w:firstRow="0" w:lastRow="0" w:firstColumn="0" w:lastColumn="0" w:oddVBand="0" w:evenVBand="0" w:oddHBand="1" w:evenHBand="0" w:firstRowFirstColumn="0" w:firstRowLastColumn="0" w:lastRowFirstColumn="0" w:lastRowLastColumn="0"/>
            </w:trPr>
            <w:tc>
              <w:tcPr>
                <w:tcW w:w="0" w:type="auto"/>
              </w:tcPr>
              <w:p w14:paraId="2226848F" w14:textId="6577F20D" w:rsidR="005D1661" w:rsidRPr="00D437D4" w:rsidRDefault="005D1661" w:rsidP="003B4484">
                <w:pPr>
                  <w:rPr>
                    <w:rFonts w:ascii="Arial" w:hAnsi="Arial" w:cs="Arial"/>
                  </w:rPr>
                </w:pPr>
              </w:p>
            </w:tc>
            <w:tc>
              <w:tcPr>
                <w:tcW w:w="0" w:type="auto"/>
              </w:tcPr>
              <w:p w14:paraId="3AB83558" w14:textId="458DBB5B" w:rsidR="005D1661" w:rsidRPr="00D437D4" w:rsidRDefault="005D1661" w:rsidP="003B4484">
                <w:pPr>
                  <w:rPr>
                    <w:rFonts w:ascii="Arial" w:hAnsi="Arial" w:cs="Arial"/>
                  </w:rPr>
                </w:pPr>
              </w:p>
            </w:tc>
            <w:tc>
              <w:tcPr>
                <w:tcW w:w="0" w:type="auto"/>
              </w:tcPr>
              <w:p w14:paraId="47E3512D" w14:textId="69597BB5" w:rsidR="005D1661" w:rsidRPr="00D437D4" w:rsidRDefault="005D1661" w:rsidP="003B4484">
                <w:pPr>
                  <w:rPr>
                    <w:rFonts w:ascii="Arial" w:hAnsi="Arial" w:cs="Arial"/>
                  </w:rPr>
                </w:pPr>
              </w:p>
            </w:tc>
            <w:tc>
              <w:tcPr>
                <w:tcW w:w="0" w:type="auto"/>
              </w:tcPr>
              <w:p w14:paraId="76AE0DE0" w14:textId="28EBACF1" w:rsidR="005D1661" w:rsidRPr="00D437D4" w:rsidRDefault="005D1661" w:rsidP="003B4484">
                <w:pPr>
                  <w:rPr>
                    <w:rFonts w:ascii="Arial" w:hAnsi="Arial" w:cs="Arial"/>
                  </w:rPr>
                </w:pPr>
              </w:p>
            </w:tc>
            <w:tc>
              <w:tcPr>
                <w:tcW w:w="0" w:type="auto"/>
              </w:tcPr>
              <w:p w14:paraId="0E57451C" w14:textId="74565963" w:rsidR="005D1661" w:rsidRPr="00D437D4" w:rsidRDefault="005D1661" w:rsidP="003B4484">
                <w:pPr>
                  <w:rPr>
                    <w:rFonts w:ascii="Arial" w:hAnsi="Arial" w:cs="Arial"/>
                  </w:rPr>
                </w:pPr>
              </w:p>
            </w:tc>
            <w:tc>
              <w:tcPr>
                <w:tcW w:w="0" w:type="auto"/>
              </w:tcPr>
              <w:p w14:paraId="45030B07" w14:textId="2FB021E1" w:rsidR="005D1661" w:rsidRPr="00D437D4" w:rsidRDefault="005D1661" w:rsidP="003B4484">
                <w:pPr>
                  <w:rPr>
                    <w:rFonts w:ascii="Arial" w:hAnsi="Arial" w:cs="Arial"/>
                  </w:rPr>
                </w:pPr>
              </w:p>
            </w:tc>
          </w:tr>
        </w:tbl>
        <w:p w14:paraId="23EB4579" w14:textId="77777777" w:rsidR="005D1661" w:rsidRPr="00D437D4" w:rsidRDefault="003B4484" w:rsidP="005D1661">
          <w:pPr>
            <w:rPr>
              <w:rFonts w:ascii="Arial" w:hAnsi="Arial" w:cs="Arial"/>
            </w:rPr>
          </w:pPr>
        </w:p>
      </w:sdtContent>
    </w:sdt>
    <w:p w14:paraId="13D4F3FF" w14:textId="77777777" w:rsidR="005D1661" w:rsidRPr="00D437D4" w:rsidRDefault="005D1661" w:rsidP="00E32AA6">
      <w:pPr>
        <w:rPr>
          <w:rFonts w:ascii="Arial" w:hAnsi="Arial" w:cs="Arial"/>
        </w:rPr>
      </w:pPr>
    </w:p>
    <w:p w14:paraId="6BA14A96" w14:textId="77777777" w:rsidR="005D1661" w:rsidRPr="00D437D4" w:rsidRDefault="005D1661" w:rsidP="005D1661">
      <w:pPr>
        <w:pStyle w:val="Heading2"/>
        <w:rPr>
          <w:rFonts w:ascii="Arial" w:hAnsi="Arial" w:cs="Arial"/>
        </w:rPr>
      </w:pPr>
      <w:bookmarkStart w:id="21" w:name="_Toc193194503"/>
      <w:bookmarkStart w:id="22" w:name="_Toc193195217"/>
      <w:r w:rsidRPr="00D437D4">
        <w:rPr>
          <w:rFonts w:ascii="Arial" w:hAnsi="Arial" w:cs="Arial"/>
        </w:rPr>
        <w:t>Benefits</w:t>
      </w:r>
      <w:bookmarkEnd w:id="21"/>
      <w:bookmarkEnd w:id="22"/>
    </w:p>
    <w:p w14:paraId="25B74B3D" w14:textId="77777777" w:rsidR="005D1661" w:rsidRPr="00D437D4" w:rsidRDefault="005D1661" w:rsidP="005D1661">
      <w:pPr>
        <w:rPr>
          <w:rFonts w:ascii="Arial" w:hAnsi="Arial" w:cs="Arial"/>
        </w:rPr>
      </w:pPr>
      <w:r w:rsidRPr="00D437D4">
        <w:rPr>
          <w:rFonts w:ascii="Arial" w:hAnsi="Arial" w:cs="Arial"/>
        </w:rPr>
        <w:t>The following benefits were associated with this project:</w:t>
      </w:r>
    </w:p>
    <w:sdt>
      <w:sdtPr>
        <w:rPr>
          <w:rFonts w:ascii="Arial" w:hAnsi="Arial" w:cs="Arial"/>
        </w:rPr>
        <w:alias w:val="Benefits Table: All Benefits"/>
        <w:tag w:val="{&quot;contentTypeID&quot;:&quot;EntityRelatedData&quot;,&quot;displayName&quot;:&quot;Benefits Table: All Benefits&quot;,&quot;entity&quot;:&quot;sensei_benefit&quot;,&quot;type&quot;:&quot;Table&quot;,&quot;dataType&quot;:&quot;View&quot;,&quot;viewId&quot;:&quot;d236f98b-b23a-45ad-8721-29743f55bae1&quot;,&quot;viewType&quot;:&quot;savedQuery&quot;,&quot;viewFields&quot;:[{&quot;logicalName&quot;:&quot;sensei_name&quot;,&quot;displayName&quot;:&quot;Name&quot;,&quot;width&quot;:300,&quot;relatedEntityName&quot;:&quot;&quot;,&quot;directViewField&quot;:true,&quot;hide&quot;:false},{&quot;logicalName&quot;:&quot;sensei_description&quot;,&quot;displayName&quot;:&quot;Description&quot;,&quot;relatedEntityName&quot;:&quot;&quot;,&quot;directViewField&quot;:false,&quot;hide&quot;:false,&quot;dataType&quot;:&quot;Memo&quot;},{&quot;logicalName&quot;:&quot;sensei_objectivegoal&quot;,&quot;displayName&quot;:&quot;Goal&quot;,&quot;relatedEntityName&quot;:&quot;&quot;,&quot;directViewField&quot;:false,&quot;hide&quot;:false,&quot;dataType&quot;:&quot;Memo&quot;},{&quot;logicalName&quot;:&quot;sensei_department&quot;,&quot;displayName&quot;:&quot;Department&quot;,&quot;width&quot;:100,&quot;relatedEntityName&quot;:&quot;&quot;,&quot;directViewField&quot;:true,&quot;hide&quot;:false},{&quot;logicalName&quot;:&quot;sensei_sponsor&quot;,&quot;displayName&quot;:&quot;Sponsor&quot;,&quot;width&quot;:100,&quot;relatedEntityName&quot;:&quot;&quot;,&quot;directViewField&quot;:true,&quot;hide&quot;:false},{&quot;logicalName&quot;:&quot;sensei_start&quot;,&quot;displayName&quot;:&quot;Start&quot;,&quot;width&quot;:100,&quot;relatedEntityName&quot;:&quot;&quot;,&quot;directViewField&quot;:true,&quot;hide&quot;:false},{&quot;logicalName&quot;:&quot;sensei_finish&quot;,&quot;displayName&quot;:&quot;Finish&quot;,&quot;width&quot;:100,&quot;relatedEntityName&quot;:&quot;&quot;,&quot;directViewField&quot;:true,&quot;hide&quot;:false}],&quot;select&quot;:[{&quot;logicalName&quot;:&quot;sensei_description&quot;,&quot;displayName&quot;:&quot;Description&quot;,&quot;dataType&quot;:&quot;Memo&quot;},{&quot;logicalName&quot;:&quot;sensei_objectivegoal&quot;,&quot;displayName&quot;:&quot;Goal&quot;,&quot;dataType&quot;:&quot;Memo&quot;}],&quot;relationshipName&quot;:&quot;sensei_benefit_sensei_project&quot;}"/>
        <w:id w:val="-1987470976"/>
        <w:placeholder>
          <w:docPart w:val="DABFF2A781B3436EAF33C8F4E4A61BC2"/>
        </w:placeholder>
      </w:sdtPr>
      <w:sdtContent>
        <w:p w14:paraId="03CE289F" w14:textId="77777777" w:rsidR="005D1661" w:rsidRPr="00D437D4" w:rsidRDefault="005D1661" w:rsidP="005D1661">
          <w:pPr>
            <w:rPr>
              <w:rFonts w:ascii="Arial" w:hAnsi="Arial" w:cs="Arial"/>
            </w:rPr>
          </w:pPr>
        </w:p>
        <w:tbl>
          <w:tblPr>
            <w:tblStyle w:val="GridTable4-Accent1"/>
            <w:tblW w:w="5000" w:type="pct"/>
            <w:tblLook w:val="0420" w:firstRow="1" w:lastRow="0" w:firstColumn="0" w:lastColumn="0" w:noHBand="0" w:noVBand="1"/>
          </w:tblPr>
          <w:tblGrid>
            <w:gridCol w:w="1502"/>
            <w:gridCol w:w="2596"/>
            <w:gridCol w:w="1629"/>
            <w:gridCol w:w="1439"/>
            <w:gridCol w:w="1109"/>
            <w:gridCol w:w="1317"/>
            <w:gridCol w:w="864"/>
          </w:tblGrid>
          <w:tr w:rsidR="005D1661" w:rsidRPr="00D437D4" w14:paraId="2882F86B" w14:textId="77777777" w:rsidTr="00326735">
            <w:trPr>
              <w:cnfStyle w:val="100000000000" w:firstRow="1" w:lastRow="0" w:firstColumn="0" w:lastColumn="0" w:oddVBand="0" w:evenVBand="0" w:oddHBand="0" w:evenHBand="0" w:firstRowFirstColumn="0" w:firstRowLastColumn="0" w:lastRowFirstColumn="0" w:lastRowLastColumn="0"/>
            </w:trPr>
            <w:tc>
              <w:tcPr>
                <w:tcW w:w="718" w:type="pct"/>
              </w:tcPr>
              <w:p w14:paraId="16F91DDA" w14:textId="45BD715B" w:rsidR="005D1661" w:rsidRPr="00D437D4" w:rsidRDefault="00326735" w:rsidP="003B4484">
                <w:pPr>
                  <w:rPr>
                    <w:rFonts w:ascii="Arial" w:hAnsi="Arial" w:cs="Arial"/>
                  </w:rPr>
                </w:pPr>
                <w:r>
                  <w:rPr>
                    <w:rFonts w:ascii="Arial" w:hAnsi="Arial" w:cs="Arial"/>
                  </w:rPr>
                  <w:t>Name</w:t>
                </w:r>
              </w:p>
            </w:tc>
            <w:tc>
              <w:tcPr>
                <w:tcW w:w="1241" w:type="pct"/>
              </w:tcPr>
              <w:p w14:paraId="6DFAEF9C" w14:textId="0FB292F8" w:rsidR="005D1661" w:rsidRPr="00D437D4" w:rsidRDefault="00326735" w:rsidP="003B4484">
                <w:pPr>
                  <w:rPr>
                    <w:rFonts w:ascii="Arial" w:hAnsi="Arial" w:cs="Arial"/>
                  </w:rPr>
                </w:pPr>
                <w:r>
                  <w:rPr>
                    <w:rFonts w:ascii="Arial" w:hAnsi="Arial" w:cs="Arial"/>
                  </w:rPr>
                  <w:t>Description</w:t>
                </w:r>
              </w:p>
            </w:tc>
            <w:tc>
              <w:tcPr>
                <w:tcW w:w="779" w:type="pct"/>
              </w:tcPr>
              <w:p w14:paraId="4EC73572" w14:textId="50BCDE94" w:rsidR="005D1661" w:rsidRPr="00D437D4" w:rsidRDefault="00326735" w:rsidP="003B4484">
                <w:pPr>
                  <w:rPr>
                    <w:rFonts w:ascii="Arial" w:hAnsi="Arial" w:cs="Arial"/>
                  </w:rPr>
                </w:pPr>
                <w:r>
                  <w:rPr>
                    <w:rFonts w:ascii="Arial" w:hAnsi="Arial" w:cs="Arial"/>
                  </w:rPr>
                  <w:t>Goal</w:t>
                </w:r>
              </w:p>
            </w:tc>
            <w:tc>
              <w:tcPr>
                <w:tcW w:w="688" w:type="pct"/>
              </w:tcPr>
              <w:p w14:paraId="4B5A4755" w14:textId="78B3AD3A" w:rsidR="005D1661" w:rsidRPr="00D437D4" w:rsidRDefault="00326735" w:rsidP="003B4484">
                <w:pPr>
                  <w:rPr>
                    <w:rFonts w:ascii="Arial" w:hAnsi="Arial" w:cs="Arial"/>
                  </w:rPr>
                </w:pPr>
                <w:r>
                  <w:rPr>
                    <w:rFonts w:ascii="Arial" w:hAnsi="Arial" w:cs="Arial"/>
                  </w:rPr>
                  <w:t>Department</w:t>
                </w:r>
              </w:p>
            </w:tc>
            <w:tc>
              <w:tcPr>
                <w:tcW w:w="530" w:type="pct"/>
              </w:tcPr>
              <w:p w14:paraId="616F5773" w14:textId="200985A1" w:rsidR="005D1661" w:rsidRPr="00D437D4" w:rsidRDefault="00326735" w:rsidP="003B4484">
                <w:pPr>
                  <w:rPr>
                    <w:rFonts w:ascii="Arial" w:hAnsi="Arial" w:cs="Arial"/>
                  </w:rPr>
                </w:pPr>
                <w:r>
                  <w:rPr>
                    <w:rFonts w:ascii="Arial" w:hAnsi="Arial" w:cs="Arial"/>
                  </w:rPr>
                  <w:t>Sponsor</w:t>
                </w:r>
              </w:p>
            </w:tc>
            <w:tc>
              <w:tcPr>
                <w:tcW w:w="630" w:type="pct"/>
              </w:tcPr>
              <w:p w14:paraId="077AD33D" w14:textId="28583932" w:rsidR="005D1661" w:rsidRPr="00D437D4" w:rsidRDefault="00326735" w:rsidP="003B4484">
                <w:pPr>
                  <w:rPr>
                    <w:rFonts w:ascii="Arial" w:hAnsi="Arial" w:cs="Arial"/>
                  </w:rPr>
                </w:pPr>
                <w:r>
                  <w:rPr>
                    <w:rFonts w:ascii="Arial" w:hAnsi="Arial" w:cs="Arial"/>
                  </w:rPr>
                  <w:t>Start</w:t>
                </w:r>
              </w:p>
            </w:tc>
            <w:tc>
              <w:tcPr>
                <w:tcW w:w="413" w:type="pct"/>
              </w:tcPr>
              <w:p w14:paraId="0E067353" w14:textId="5B97067C" w:rsidR="005D1661" w:rsidRPr="00D437D4" w:rsidRDefault="00326735" w:rsidP="003B4484">
                <w:pPr>
                  <w:rPr>
                    <w:rFonts w:ascii="Arial" w:hAnsi="Arial" w:cs="Arial"/>
                  </w:rPr>
                </w:pPr>
                <w:r>
                  <w:rPr>
                    <w:rFonts w:ascii="Arial" w:hAnsi="Arial" w:cs="Arial"/>
                  </w:rPr>
                  <w:t>Finish</w:t>
                </w:r>
              </w:p>
            </w:tc>
          </w:tr>
          <w:tr w:rsidR="005D1661" w:rsidRPr="00D437D4" w14:paraId="41B19E4E" w14:textId="77777777" w:rsidTr="00326735">
            <w:trPr>
              <w:cnfStyle w:val="000000100000" w:firstRow="0" w:lastRow="0" w:firstColumn="0" w:lastColumn="0" w:oddVBand="0" w:evenVBand="0" w:oddHBand="1" w:evenHBand="0" w:firstRowFirstColumn="0" w:firstRowLastColumn="0" w:lastRowFirstColumn="0" w:lastRowLastColumn="0"/>
            </w:trPr>
            <w:tc>
              <w:tcPr>
                <w:tcW w:w="718" w:type="pct"/>
              </w:tcPr>
              <w:p w14:paraId="0B35E1FB" w14:textId="3EBBDA0B" w:rsidR="005D1661" w:rsidRPr="00D437D4" w:rsidRDefault="005D1661" w:rsidP="003B4484">
                <w:pPr>
                  <w:rPr>
                    <w:rFonts w:ascii="Arial" w:hAnsi="Arial" w:cs="Arial"/>
                  </w:rPr>
                </w:pPr>
              </w:p>
            </w:tc>
            <w:tc>
              <w:tcPr>
                <w:tcW w:w="1241" w:type="pct"/>
              </w:tcPr>
              <w:p w14:paraId="2D2B15C1" w14:textId="47A8B80E" w:rsidR="005D1661" w:rsidRPr="00D437D4" w:rsidRDefault="005D1661" w:rsidP="003B4484">
                <w:pPr>
                  <w:rPr>
                    <w:rFonts w:ascii="Arial" w:hAnsi="Arial" w:cs="Arial"/>
                  </w:rPr>
                </w:pPr>
              </w:p>
            </w:tc>
            <w:tc>
              <w:tcPr>
                <w:tcW w:w="779" w:type="pct"/>
              </w:tcPr>
              <w:p w14:paraId="68EE5019" w14:textId="2EA9C5AE" w:rsidR="005D1661" w:rsidRPr="00D437D4" w:rsidRDefault="005D1661" w:rsidP="003B4484">
                <w:pPr>
                  <w:rPr>
                    <w:rFonts w:ascii="Arial" w:hAnsi="Arial" w:cs="Arial"/>
                  </w:rPr>
                </w:pPr>
              </w:p>
            </w:tc>
            <w:tc>
              <w:tcPr>
                <w:tcW w:w="688" w:type="pct"/>
              </w:tcPr>
              <w:p w14:paraId="1983B7C2" w14:textId="421180D3" w:rsidR="005D1661" w:rsidRPr="00D437D4" w:rsidRDefault="005D1661" w:rsidP="003B4484">
                <w:pPr>
                  <w:rPr>
                    <w:rFonts w:ascii="Arial" w:hAnsi="Arial" w:cs="Arial"/>
                  </w:rPr>
                </w:pPr>
              </w:p>
            </w:tc>
            <w:tc>
              <w:tcPr>
                <w:tcW w:w="530" w:type="pct"/>
              </w:tcPr>
              <w:p w14:paraId="6D2D5DCC" w14:textId="3487E59C" w:rsidR="005D1661" w:rsidRPr="00D437D4" w:rsidRDefault="005D1661" w:rsidP="003B4484">
                <w:pPr>
                  <w:rPr>
                    <w:rFonts w:ascii="Arial" w:hAnsi="Arial" w:cs="Arial"/>
                  </w:rPr>
                </w:pPr>
              </w:p>
            </w:tc>
            <w:tc>
              <w:tcPr>
                <w:tcW w:w="630" w:type="pct"/>
              </w:tcPr>
              <w:p w14:paraId="00745087" w14:textId="5C806C09" w:rsidR="005D1661" w:rsidRPr="00D437D4" w:rsidRDefault="005D1661" w:rsidP="003B4484">
                <w:pPr>
                  <w:rPr>
                    <w:rFonts w:ascii="Arial" w:hAnsi="Arial" w:cs="Arial"/>
                  </w:rPr>
                </w:pPr>
              </w:p>
            </w:tc>
            <w:tc>
              <w:tcPr>
                <w:tcW w:w="413" w:type="pct"/>
              </w:tcPr>
              <w:p w14:paraId="0941F070" w14:textId="77777777" w:rsidR="005D1661" w:rsidRPr="00D437D4" w:rsidRDefault="005D1661" w:rsidP="003B4484">
                <w:pPr>
                  <w:rPr>
                    <w:rFonts w:ascii="Arial" w:hAnsi="Arial" w:cs="Arial"/>
                  </w:rPr>
                </w:pPr>
              </w:p>
            </w:tc>
          </w:tr>
        </w:tbl>
        <w:p w14:paraId="5612DC5B" w14:textId="77777777" w:rsidR="005D1661" w:rsidRPr="00D437D4" w:rsidRDefault="003B4484" w:rsidP="00E32AA6">
          <w:pPr>
            <w:rPr>
              <w:rFonts w:ascii="Arial" w:hAnsi="Arial" w:cs="Arial"/>
            </w:rPr>
          </w:pPr>
        </w:p>
      </w:sdtContent>
    </w:sdt>
    <w:p w14:paraId="2C9C7244" w14:textId="77777777" w:rsidR="00A21C3B" w:rsidRPr="00D437D4" w:rsidRDefault="00A21C3B" w:rsidP="005D1661">
      <w:pPr>
        <w:rPr>
          <w:rFonts w:ascii="Arial" w:hAnsi="Arial" w:cs="Arial"/>
        </w:rPr>
      </w:pPr>
      <w:bookmarkStart w:id="23" w:name="_Toc432016557"/>
      <w:bookmarkEnd w:id="10"/>
      <w:bookmarkEnd w:id="11"/>
      <w:bookmarkEnd w:id="12"/>
    </w:p>
    <w:p w14:paraId="08D86111" w14:textId="77777777" w:rsidR="005D1661" w:rsidRPr="00D437D4" w:rsidRDefault="005D1661" w:rsidP="005D1661">
      <w:pPr>
        <w:pStyle w:val="Heading2"/>
        <w:rPr>
          <w:rFonts w:ascii="Arial" w:hAnsi="Arial" w:cs="Arial"/>
        </w:rPr>
      </w:pPr>
      <w:bookmarkStart w:id="24" w:name="_Toc193194498"/>
      <w:bookmarkStart w:id="25" w:name="_Toc193195218"/>
      <w:r w:rsidRPr="00D437D4">
        <w:rPr>
          <w:rFonts w:ascii="Arial" w:hAnsi="Arial" w:cs="Arial"/>
        </w:rPr>
        <w:t>Change Requests</w:t>
      </w:r>
      <w:bookmarkEnd w:id="24"/>
      <w:bookmarkEnd w:id="25"/>
    </w:p>
    <w:p w14:paraId="70106BCA" w14:textId="77777777" w:rsidR="005D1661" w:rsidRPr="00D437D4" w:rsidRDefault="005D1661" w:rsidP="005D1661">
      <w:pPr>
        <w:rPr>
          <w:rFonts w:ascii="Arial" w:hAnsi="Arial" w:cs="Arial"/>
        </w:rPr>
      </w:pPr>
      <w:r w:rsidRPr="00D437D4">
        <w:rPr>
          <w:rFonts w:ascii="Arial" w:hAnsi="Arial" w:cs="Arial"/>
        </w:rPr>
        <w:t>The following Change Requests were raised for this project:</w:t>
      </w:r>
    </w:p>
    <w:sdt>
      <w:sdtPr>
        <w:rPr>
          <w:rFonts w:ascii="Arial" w:hAnsi="Arial" w:cs="Arial"/>
        </w:rPr>
        <w:tag w:val="{&quot;contentTypeID&quot;:&quot;EntityRelatedData&quot;,&quot;displayName&quot;:&quot;Change Requests Table: All Change Requests&quot;,&quot;entity&quot;:&quot;sensei_changerequest&quot;,&quot;type&quot;:&quot;Table&quot;,&quot;dataType&quot;:&quot;View&quot;,&quot;viewId&quot;:&quot;b5bce48e-b8f0-e911-a812-000d3a530fe5&quot;,&quot;viewType&quot;:&quot;savedQuery&quot;,&quot;viewFields&quot;:[{&quot;logicalName&quot;:&quot;sensei_id&quot;,&quot;displayName&quot;:&quot;ID&quot;,&quot;width&quot;:100,&quot;relatedEntityName&quot;:&quot;&quot;,&quot;directViewField&quot;:true,&quot;hide&quot;:false},{&quot;logicalName&quot;:&quot;sensei_name&quot;,&quot;displayName&quot;:&quot;Name&quot;,&quot;width&quot;:250,&quot;relatedEntityName&quot;:&quot;&quot;,&quot;directViewField&quot;:true,&quot;hide&quot;:false},{&quot;logicalName&quot;:&quot;sensei_priority&quot;,&quot;displayName&quot;:&quot;Priority&quot;,&quot;width&quot;:100,&quot;relatedEntityName&quot;:&quot;&quot;,&quot;directViewField&quot;:true,&quot;hide&quot;:false},{&quot;logicalName&quot;:&quot;sensei_assignedto&quot;,&quot;displayName&quot;:&quot;Assigned To&quot;,&quot;width&quot;:150,&quot;relatedEntityName&quot;:&quot;&quot;,&quot;directViewField&quot;:true,&quot;hide&quot;:false},{&quot;logicalName&quot;:&quot;sensei_category&quot;,&quot;displayName&quot;:&quot;Category&quot;,&quot;width&quot;:120,&quot;relatedEntityName&quot;:&quot;&quot;,&quot;directViewField&quot;:true,&quot;hide&quot;:false},{&quot;logicalName&quot;:&quot;sensei_duedate&quot;,&quot;displayName&quot;:&quot;Due Date&quot;,&quot;width&quot;:100,&quot;relatedEntityName&quot;:&quot;&quot;,&quot;directViewField&quot;:true,&quot;hide&quot;:false},{&quot;logicalName&quot;:&quot;statuscode&quot;,&quot;displayName&quot;:&quot;Status Reason&quot;,&quot;width&quot;:120,&quot;relatedEntityName&quot;:&quot;&quot;,&quot;directViewField&quot;:true,&quot;hide&quot;:false}],&quot;select&quot;:[],&quot;relationshipName&quot;:&quot;sensei_project_sensei_changerequest&quot;}"/>
        <w:id w:val="-983390307"/>
        <w:placeholder>
          <w:docPart w:val="3361422328994F54A85895177F72DCE3"/>
        </w:placeholder>
      </w:sdtPr>
      <w:sdtContent>
        <w:p w14:paraId="41042170" w14:textId="77777777" w:rsidR="005D1661" w:rsidRPr="00D437D4" w:rsidRDefault="005D1661" w:rsidP="005D1661">
          <w:pPr>
            <w:rPr>
              <w:rFonts w:ascii="Arial" w:hAnsi="Arial" w:cs="Arial"/>
            </w:rPr>
          </w:pPr>
        </w:p>
        <w:tbl>
          <w:tblPr>
            <w:tblStyle w:val="GridTable4-Accent1"/>
            <w:tblW w:w="5000" w:type="pct"/>
            <w:tblLook w:val="0420" w:firstRow="1" w:lastRow="0" w:firstColumn="0" w:lastColumn="0" w:noHBand="0" w:noVBand="1"/>
          </w:tblPr>
          <w:tblGrid>
            <w:gridCol w:w="762"/>
            <w:gridCol w:w="2463"/>
            <w:gridCol w:w="1115"/>
            <w:gridCol w:w="1499"/>
            <w:gridCol w:w="1426"/>
            <w:gridCol w:w="1466"/>
            <w:gridCol w:w="1725"/>
          </w:tblGrid>
          <w:tr w:rsidR="005D1661" w:rsidRPr="00D437D4" w14:paraId="0514F095" w14:textId="77777777" w:rsidTr="003B4484">
            <w:trPr>
              <w:cnfStyle w:val="100000000000" w:firstRow="1" w:lastRow="0" w:firstColumn="0" w:lastColumn="0" w:oddVBand="0" w:evenVBand="0" w:oddHBand="0" w:evenHBand="0" w:firstRowFirstColumn="0" w:firstRowLastColumn="0" w:lastRowFirstColumn="0" w:lastRowLastColumn="0"/>
            </w:trPr>
            <w:tc>
              <w:tcPr>
                <w:tcW w:w="364" w:type="pct"/>
              </w:tcPr>
              <w:p w14:paraId="5683A5AB" w14:textId="098D7121" w:rsidR="005D1661" w:rsidRPr="00D437D4" w:rsidRDefault="00326735" w:rsidP="003B4484">
                <w:pPr>
                  <w:rPr>
                    <w:rFonts w:ascii="Arial" w:hAnsi="Arial" w:cs="Arial"/>
                  </w:rPr>
                </w:pPr>
                <w:r>
                  <w:rPr>
                    <w:rFonts w:ascii="Arial" w:hAnsi="Arial" w:cs="Arial"/>
                  </w:rPr>
                  <w:t>ID</w:t>
                </w:r>
              </w:p>
            </w:tc>
            <w:tc>
              <w:tcPr>
                <w:tcW w:w="1178" w:type="pct"/>
              </w:tcPr>
              <w:p w14:paraId="1377851D" w14:textId="1239C307" w:rsidR="005D1661" w:rsidRPr="00D437D4" w:rsidRDefault="00326735" w:rsidP="003B4484">
                <w:pPr>
                  <w:rPr>
                    <w:rFonts w:ascii="Arial" w:hAnsi="Arial" w:cs="Arial"/>
                  </w:rPr>
                </w:pPr>
                <w:r>
                  <w:rPr>
                    <w:rFonts w:ascii="Arial" w:hAnsi="Arial" w:cs="Arial"/>
                  </w:rPr>
                  <w:t>Name</w:t>
                </w:r>
              </w:p>
            </w:tc>
            <w:tc>
              <w:tcPr>
                <w:tcW w:w="533" w:type="pct"/>
              </w:tcPr>
              <w:p w14:paraId="6B3A63E7" w14:textId="4CFB9452" w:rsidR="005D1661" w:rsidRPr="00D437D4" w:rsidRDefault="00326735" w:rsidP="003B4484">
                <w:pPr>
                  <w:rPr>
                    <w:rFonts w:ascii="Arial" w:hAnsi="Arial" w:cs="Arial"/>
                  </w:rPr>
                </w:pPr>
                <w:r>
                  <w:rPr>
                    <w:rFonts w:ascii="Arial" w:hAnsi="Arial" w:cs="Arial"/>
                  </w:rPr>
                  <w:t>Priority</w:t>
                </w:r>
              </w:p>
            </w:tc>
            <w:tc>
              <w:tcPr>
                <w:tcW w:w="717" w:type="pct"/>
              </w:tcPr>
              <w:p w14:paraId="3A1781DD" w14:textId="6A75F124" w:rsidR="005D1661" w:rsidRPr="00D437D4" w:rsidRDefault="00326735" w:rsidP="003B4484">
                <w:pPr>
                  <w:rPr>
                    <w:rFonts w:ascii="Arial" w:hAnsi="Arial" w:cs="Arial"/>
                  </w:rPr>
                </w:pPr>
                <w:r>
                  <w:rPr>
                    <w:rFonts w:ascii="Arial" w:hAnsi="Arial" w:cs="Arial"/>
                  </w:rPr>
                  <w:t>Assigned To</w:t>
                </w:r>
              </w:p>
            </w:tc>
            <w:tc>
              <w:tcPr>
                <w:tcW w:w="682" w:type="pct"/>
              </w:tcPr>
              <w:p w14:paraId="32DDD952" w14:textId="49B0ECBC" w:rsidR="005D1661" w:rsidRPr="00D437D4" w:rsidRDefault="00326735" w:rsidP="003B4484">
                <w:pPr>
                  <w:rPr>
                    <w:rFonts w:ascii="Arial" w:hAnsi="Arial" w:cs="Arial"/>
                  </w:rPr>
                </w:pPr>
                <w:r>
                  <w:rPr>
                    <w:rFonts w:ascii="Arial" w:hAnsi="Arial" w:cs="Arial"/>
                  </w:rPr>
                  <w:t>Category</w:t>
                </w:r>
              </w:p>
            </w:tc>
            <w:tc>
              <w:tcPr>
                <w:tcW w:w="701" w:type="pct"/>
              </w:tcPr>
              <w:p w14:paraId="03E6F70F" w14:textId="2376CF66" w:rsidR="005D1661" w:rsidRPr="00D437D4" w:rsidRDefault="00326735" w:rsidP="003B4484">
                <w:pPr>
                  <w:rPr>
                    <w:rFonts w:ascii="Arial" w:hAnsi="Arial" w:cs="Arial"/>
                  </w:rPr>
                </w:pPr>
                <w:r>
                  <w:rPr>
                    <w:rFonts w:ascii="Arial" w:hAnsi="Arial" w:cs="Arial"/>
                  </w:rPr>
                  <w:t>Due Date</w:t>
                </w:r>
              </w:p>
            </w:tc>
            <w:tc>
              <w:tcPr>
                <w:tcW w:w="825" w:type="pct"/>
              </w:tcPr>
              <w:p w14:paraId="4EA0ACE0" w14:textId="1FFF5380" w:rsidR="005D1661" w:rsidRPr="00D437D4" w:rsidRDefault="00326735" w:rsidP="003B4484">
                <w:pPr>
                  <w:rPr>
                    <w:rFonts w:ascii="Arial" w:hAnsi="Arial" w:cs="Arial"/>
                  </w:rPr>
                </w:pPr>
                <w:r>
                  <w:rPr>
                    <w:rFonts w:ascii="Arial" w:hAnsi="Arial" w:cs="Arial"/>
                  </w:rPr>
                  <w:t>Status Reason</w:t>
                </w:r>
              </w:p>
            </w:tc>
          </w:tr>
          <w:tr w:rsidR="005D1661" w:rsidRPr="00D437D4" w14:paraId="3455E06E" w14:textId="77777777" w:rsidTr="003B4484">
            <w:trPr>
              <w:cnfStyle w:val="000000100000" w:firstRow="0" w:lastRow="0" w:firstColumn="0" w:lastColumn="0" w:oddVBand="0" w:evenVBand="0" w:oddHBand="1" w:evenHBand="0" w:firstRowFirstColumn="0" w:firstRowLastColumn="0" w:lastRowFirstColumn="0" w:lastRowLastColumn="0"/>
            </w:trPr>
            <w:tc>
              <w:tcPr>
                <w:tcW w:w="364" w:type="pct"/>
              </w:tcPr>
              <w:p w14:paraId="7E8C2FBA" w14:textId="4C4DDFE4" w:rsidR="005D1661" w:rsidRPr="00D437D4" w:rsidRDefault="005D1661" w:rsidP="003B4484">
                <w:pPr>
                  <w:rPr>
                    <w:rFonts w:ascii="Arial" w:hAnsi="Arial" w:cs="Arial"/>
                  </w:rPr>
                </w:pPr>
              </w:p>
            </w:tc>
            <w:tc>
              <w:tcPr>
                <w:tcW w:w="1178" w:type="pct"/>
              </w:tcPr>
              <w:p w14:paraId="630FE19D" w14:textId="62930F15" w:rsidR="005D1661" w:rsidRPr="00D437D4" w:rsidRDefault="005D1661" w:rsidP="003B4484">
                <w:pPr>
                  <w:rPr>
                    <w:rFonts w:ascii="Arial" w:hAnsi="Arial" w:cs="Arial"/>
                  </w:rPr>
                </w:pPr>
              </w:p>
            </w:tc>
            <w:tc>
              <w:tcPr>
                <w:tcW w:w="533" w:type="pct"/>
              </w:tcPr>
              <w:p w14:paraId="734F255D" w14:textId="3EB68FFD" w:rsidR="005D1661" w:rsidRPr="00D437D4" w:rsidRDefault="005D1661" w:rsidP="003B4484">
                <w:pPr>
                  <w:rPr>
                    <w:rFonts w:ascii="Arial" w:hAnsi="Arial" w:cs="Arial"/>
                  </w:rPr>
                </w:pPr>
              </w:p>
            </w:tc>
            <w:tc>
              <w:tcPr>
                <w:tcW w:w="717" w:type="pct"/>
              </w:tcPr>
              <w:p w14:paraId="3E595F1D" w14:textId="7CBEC44F" w:rsidR="005D1661" w:rsidRPr="00D437D4" w:rsidRDefault="005D1661" w:rsidP="003B4484">
                <w:pPr>
                  <w:rPr>
                    <w:rFonts w:ascii="Arial" w:hAnsi="Arial" w:cs="Arial"/>
                  </w:rPr>
                </w:pPr>
              </w:p>
            </w:tc>
            <w:tc>
              <w:tcPr>
                <w:tcW w:w="682" w:type="pct"/>
              </w:tcPr>
              <w:p w14:paraId="05A2BEF8" w14:textId="3D7DFE04" w:rsidR="005D1661" w:rsidRPr="00D437D4" w:rsidRDefault="005D1661" w:rsidP="003B4484">
                <w:pPr>
                  <w:rPr>
                    <w:rFonts w:ascii="Arial" w:hAnsi="Arial" w:cs="Arial"/>
                  </w:rPr>
                </w:pPr>
              </w:p>
            </w:tc>
            <w:tc>
              <w:tcPr>
                <w:tcW w:w="701" w:type="pct"/>
              </w:tcPr>
              <w:p w14:paraId="4F84E4FE" w14:textId="2586A7E9" w:rsidR="005D1661" w:rsidRPr="00D437D4" w:rsidRDefault="005D1661" w:rsidP="003B4484">
                <w:pPr>
                  <w:rPr>
                    <w:rFonts w:ascii="Arial" w:hAnsi="Arial" w:cs="Arial"/>
                  </w:rPr>
                </w:pPr>
              </w:p>
            </w:tc>
            <w:tc>
              <w:tcPr>
                <w:tcW w:w="825" w:type="pct"/>
              </w:tcPr>
              <w:p w14:paraId="3851C741" w14:textId="39E461EC" w:rsidR="005D1661" w:rsidRPr="00D437D4" w:rsidRDefault="005D1661" w:rsidP="003B4484">
                <w:pPr>
                  <w:rPr>
                    <w:rFonts w:ascii="Arial" w:hAnsi="Arial" w:cs="Arial"/>
                  </w:rPr>
                </w:pPr>
              </w:p>
            </w:tc>
          </w:tr>
        </w:tbl>
        <w:p w14:paraId="5D8FB14E" w14:textId="77777777" w:rsidR="005D1661" w:rsidRPr="00D437D4" w:rsidRDefault="003B4484" w:rsidP="005D1661">
          <w:pPr>
            <w:rPr>
              <w:rFonts w:ascii="Arial" w:hAnsi="Arial" w:cs="Arial"/>
            </w:rPr>
          </w:pPr>
        </w:p>
      </w:sdtContent>
    </w:sdt>
    <w:p w14:paraId="6C91D2E7" w14:textId="77777777" w:rsidR="005D1661" w:rsidRPr="00D437D4" w:rsidRDefault="005D1661" w:rsidP="005D1661">
      <w:pPr>
        <w:rPr>
          <w:rFonts w:ascii="Arial" w:hAnsi="Arial" w:cs="Arial"/>
        </w:rPr>
        <w:sectPr w:rsidR="005D1661" w:rsidRPr="00D437D4" w:rsidSect="00D96288">
          <w:headerReference w:type="default" r:id="rId16"/>
          <w:footerReference w:type="default" r:id="rId17"/>
          <w:pgSz w:w="11906" w:h="16838" w:code="9"/>
          <w:pgMar w:top="1260" w:right="720" w:bottom="990" w:left="720" w:header="450" w:footer="189" w:gutter="0"/>
          <w:cols w:space="720"/>
          <w:docGrid w:linePitch="360"/>
        </w:sectPr>
      </w:pPr>
    </w:p>
    <w:p w14:paraId="3154D264" w14:textId="77777777" w:rsidR="00B45205" w:rsidRPr="00D437D4" w:rsidRDefault="00B45205" w:rsidP="00B45205">
      <w:pPr>
        <w:rPr>
          <w:rFonts w:ascii="Arial" w:hAnsi="Arial" w:cs="Arial"/>
        </w:rPr>
      </w:pPr>
    </w:p>
    <w:p w14:paraId="1E182484" w14:textId="5F1C6B8D" w:rsidR="00B45205" w:rsidRPr="00D437D4" w:rsidRDefault="00E32AA6" w:rsidP="00B45205">
      <w:pPr>
        <w:pStyle w:val="Heading2"/>
        <w:rPr>
          <w:rFonts w:ascii="Arial" w:hAnsi="Arial" w:cs="Arial"/>
        </w:rPr>
      </w:pPr>
      <w:bookmarkStart w:id="26" w:name="_Toc193195219"/>
      <w:r w:rsidRPr="00D437D4">
        <w:rPr>
          <w:rFonts w:ascii="Arial" w:hAnsi="Arial" w:cs="Arial"/>
        </w:rPr>
        <w:t>Open Issues</w:t>
      </w:r>
      <w:bookmarkEnd w:id="26"/>
    </w:p>
    <w:p w14:paraId="1F3D9BCB" w14:textId="77777777" w:rsidR="005D1661" w:rsidRPr="00D437D4" w:rsidRDefault="005D1661" w:rsidP="005D1661">
      <w:pPr>
        <w:rPr>
          <w:rFonts w:ascii="Arial" w:hAnsi="Arial" w:cs="Arial"/>
        </w:rPr>
      </w:pPr>
      <w:r w:rsidRPr="00D437D4">
        <w:rPr>
          <w:rFonts w:ascii="Arial" w:hAnsi="Arial" w:cs="Arial"/>
        </w:rPr>
        <w:t>The following issues are still active om this project:</w:t>
      </w:r>
    </w:p>
    <w:sdt>
      <w:sdtPr>
        <w:rPr>
          <w:rFonts w:ascii="Arial" w:hAnsi="Arial" w:cs="Arial"/>
        </w:rPr>
        <w:alias w:val="Issues Table: All Active Issues"/>
        <w:tag w:val="{&quot;contentTypeID&quot;:&quot;EntityRelatedData&quot;,&quot;displayName&quot;:&quot;Issues Table: All Active Issues&quot;,&quot;entity&quot;:&quot;sensei_issue&quot;,&quot;type&quot;:&quot;Table&quot;,&quot;dataType&quot;:&quot;View&quot;,&quot;viewId&quot;:&quot;5153e23b-ba76-4108-969d-88492c9b8d3c&quot;,&quot;viewType&quot;:&quot;savedQuery&quot;,&quot;viewFields&quot;:[{&quot;logicalName&quot;:&quot;sensei_id&quot;,&quot;displayName&quot;:&quot;ID&quot;,&quot;width&quot;:100,&quot;relatedEntityName&quot;:&quot;&quot;,&quot;directViewField&quot;:true,&quot;hide&quot;:false},{&quot;logicalName&quot;:&quot;sensei_name&quot;,&quot;displayName&quot;:&quot;Name&quot;,&quot;width&quot;:200,&quot;relatedEntityName&quot;:&quot;&quot;,&quot;directViewField&quot;:true,&quot;hide&quot;:false},{&quot;logicalName&quot;:&quot;sensei_description&quot;,&quot;displayName&quot;:&quot;Description&quot;,&quot;relatedEntityName&quot;:&quot;&quot;,&quot;directViewField&quot;:false,&quot;hide&quot;:false,&quot;dataType&quot;:&quot;Memo&quot;},{&quot;logicalName&quot;:&quot;sensei_assignedto&quot;,&quot;displayName&quot;:&quot;Assigned To&quot;,&quot;width&quot;:100,&quot;relatedEntityName&quot;:&quot;&quot;,&quot;directViewField&quot;:true,&quot;hide&quot;:false},{&quot;logicalName&quot;:&quot;sensei_duedate&quot;,&quot;displayName&quot;:&quot;Due Date&quot;,&quot;width&quot;:100,&quot;relatedEntityName&quot;:&quot;&quot;,&quot;directViewField&quot;:true,&quot;hide&quot;:false},{&quot;logicalName&quot;:&quot;sensei_priority&quot;,&quot;displayName&quot;:&quot;Priority&quot;,&quot;width&quot;:100,&quot;relatedEntityName&quot;:&quot;&quot;,&quot;directViewField&quot;:true,&quot;hide&quot;:false},{&quot;logicalName&quot;:&quot;statuscode&quot;,&quot;displayName&quot;:&quot;Status Reason&quot;,&quot;width&quot;:100,&quot;relatedEntityName&quot;:&quot;&quot;,&quot;directViewField&quot;:true,&quot;hide&quot;:false}],&quot;select&quot;:[{&quot;logicalName&quot;:&quot;sensei_description&quot;,&quot;displayName&quot;:&quot;Description&quot;,&quot;dataType&quot;:&quot;Memo&quot;}],&quot;relationshipName&quot;:&quot;sensei_project_sensei_issue&quot;}"/>
        <w:id w:val="-101883340"/>
        <w:placeholder>
          <w:docPart w:val="09DD00FA7B224625829BE7A80CD077B3"/>
        </w:placeholder>
      </w:sdtPr>
      <w:sdtContent>
        <w:p w14:paraId="198E8B4C" w14:textId="77777777" w:rsidR="005D1661" w:rsidRPr="00D437D4" w:rsidRDefault="005D1661" w:rsidP="005D1661">
          <w:pPr>
            <w:rPr>
              <w:rFonts w:ascii="Arial" w:hAnsi="Arial" w:cs="Arial"/>
            </w:rPr>
          </w:pPr>
        </w:p>
        <w:tbl>
          <w:tblPr>
            <w:tblStyle w:val="GridTable4-Accent1"/>
            <w:tblW w:w="5000" w:type="pct"/>
            <w:tblLook w:val="0420" w:firstRow="1" w:lastRow="0" w:firstColumn="0" w:lastColumn="0" w:noHBand="0" w:noVBand="1"/>
          </w:tblPr>
          <w:tblGrid>
            <w:gridCol w:w="793"/>
            <w:gridCol w:w="1585"/>
            <w:gridCol w:w="2003"/>
            <w:gridCol w:w="1585"/>
            <w:gridCol w:w="1529"/>
            <w:gridCol w:w="1163"/>
            <w:gridCol w:w="1798"/>
          </w:tblGrid>
          <w:tr w:rsidR="005D1661" w:rsidRPr="00D437D4" w14:paraId="533B77D4" w14:textId="77777777" w:rsidTr="00326735">
            <w:trPr>
              <w:cnfStyle w:val="100000000000" w:firstRow="1" w:lastRow="0" w:firstColumn="0" w:lastColumn="0" w:oddVBand="0" w:evenVBand="0" w:oddHBand="0" w:evenHBand="0" w:firstRowFirstColumn="0" w:firstRowLastColumn="0" w:lastRowFirstColumn="0" w:lastRowLastColumn="0"/>
            </w:trPr>
            <w:tc>
              <w:tcPr>
                <w:tcW w:w="379" w:type="pct"/>
              </w:tcPr>
              <w:p w14:paraId="0C82A034" w14:textId="380BE01E" w:rsidR="005D1661" w:rsidRPr="00D437D4" w:rsidRDefault="00326735" w:rsidP="003B4484">
                <w:pPr>
                  <w:rPr>
                    <w:rFonts w:ascii="Arial" w:hAnsi="Arial" w:cs="Arial"/>
                  </w:rPr>
                </w:pPr>
                <w:r>
                  <w:rPr>
                    <w:rFonts w:ascii="Arial" w:hAnsi="Arial" w:cs="Arial"/>
                  </w:rPr>
                  <w:t>ID</w:t>
                </w:r>
              </w:p>
            </w:tc>
            <w:tc>
              <w:tcPr>
                <w:tcW w:w="758" w:type="pct"/>
              </w:tcPr>
              <w:p w14:paraId="0A48AA35" w14:textId="3AA1AF72" w:rsidR="005D1661" w:rsidRPr="00D437D4" w:rsidRDefault="00326735" w:rsidP="003B4484">
                <w:pPr>
                  <w:rPr>
                    <w:rFonts w:ascii="Arial" w:hAnsi="Arial" w:cs="Arial"/>
                  </w:rPr>
                </w:pPr>
                <w:r>
                  <w:rPr>
                    <w:rFonts w:ascii="Arial" w:hAnsi="Arial" w:cs="Arial"/>
                  </w:rPr>
                  <w:t>Name</w:t>
                </w:r>
              </w:p>
            </w:tc>
            <w:tc>
              <w:tcPr>
                <w:tcW w:w="958" w:type="pct"/>
              </w:tcPr>
              <w:p w14:paraId="20B67964" w14:textId="67D48C5E" w:rsidR="005D1661" w:rsidRPr="00D437D4" w:rsidRDefault="00326735" w:rsidP="003B4484">
                <w:pPr>
                  <w:rPr>
                    <w:rFonts w:ascii="Arial" w:hAnsi="Arial" w:cs="Arial"/>
                  </w:rPr>
                </w:pPr>
                <w:r>
                  <w:rPr>
                    <w:rFonts w:ascii="Arial" w:hAnsi="Arial" w:cs="Arial"/>
                  </w:rPr>
                  <w:t>Description</w:t>
                </w:r>
              </w:p>
            </w:tc>
            <w:tc>
              <w:tcPr>
                <w:tcW w:w="758" w:type="pct"/>
              </w:tcPr>
              <w:p w14:paraId="135BA568" w14:textId="6019D7D3" w:rsidR="005D1661" w:rsidRPr="00D437D4" w:rsidRDefault="00326735" w:rsidP="003B4484">
                <w:pPr>
                  <w:rPr>
                    <w:rFonts w:ascii="Arial" w:hAnsi="Arial" w:cs="Arial"/>
                  </w:rPr>
                </w:pPr>
                <w:r>
                  <w:rPr>
                    <w:rFonts w:ascii="Arial" w:hAnsi="Arial" w:cs="Arial"/>
                  </w:rPr>
                  <w:t>Assigned To</w:t>
                </w:r>
              </w:p>
            </w:tc>
            <w:tc>
              <w:tcPr>
                <w:tcW w:w="731" w:type="pct"/>
              </w:tcPr>
              <w:p w14:paraId="3DE54379" w14:textId="5A79A626" w:rsidR="005D1661" w:rsidRPr="00D437D4" w:rsidRDefault="00326735" w:rsidP="003B4484">
                <w:pPr>
                  <w:rPr>
                    <w:rFonts w:ascii="Arial" w:hAnsi="Arial" w:cs="Arial"/>
                  </w:rPr>
                </w:pPr>
                <w:r>
                  <w:rPr>
                    <w:rFonts w:ascii="Arial" w:hAnsi="Arial" w:cs="Arial"/>
                  </w:rPr>
                  <w:t>Due Date</w:t>
                </w:r>
              </w:p>
            </w:tc>
            <w:tc>
              <w:tcPr>
                <w:tcW w:w="556" w:type="pct"/>
              </w:tcPr>
              <w:p w14:paraId="1F5A57BE" w14:textId="07E7DA3F" w:rsidR="005D1661" w:rsidRPr="00D437D4" w:rsidRDefault="00326735" w:rsidP="003B4484">
                <w:pPr>
                  <w:rPr>
                    <w:rFonts w:ascii="Arial" w:hAnsi="Arial" w:cs="Arial"/>
                  </w:rPr>
                </w:pPr>
                <w:r>
                  <w:rPr>
                    <w:rFonts w:ascii="Arial" w:hAnsi="Arial" w:cs="Arial"/>
                  </w:rPr>
                  <w:t>Priority</w:t>
                </w:r>
              </w:p>
            </w:tc>
            <w:tc>
              <w:tcPr>
                <w:tcW w:w="860" w:type="pct"/>
              </w:tcPr>
              <w:p w14:paraId="67E4E53E" w14:textId="64AC5F94" w:rsidR="005D1661" w:rsidRPr="00D437D4" w:rsidRDefault="00326735" w:rsidP="003B4484">
                <w:pPr>
                  <w:rPr>
                    <w:rFonts w:ascii="Arial" w:hAnsi="Arial" w:cs="Arial"/>
                  </w:rPr>
                </w:pPr>
                <w:r>
                  <w:rPr>
                    <w:rFonts w:ascii="Arial" w:hAnsi="Arial" w:cs="Arial"/>
                  </w:rPr>
                  <w:t>Status Reason</w:t>
                </w:r>
              </w:p>
            </w:tc>
          </w:tr>
          <w:tr w:rsidR="005D1661" w:rsidRPr="00D437D4" w14:paraId="4F7946CC" w14:textId="77777777" w:rsidTr="00326735">
            <w:trPr>
              <w:cnfStyle w:val="000000100000" w:firstRow="0" w:lastRow="0" w:firstColumn="0" w:lastColumn="0" w:oddVBand="0" w:evenVBand="0" w:oddHBand="1" w:evenHBand="0" w:firstRowFirstColumn="0" w:firstRowLastColumn="0" w:lastRowFirstColumn="0" w:lastRowLastColumn="0"/>
            </w:trPr>
            <w:tc>
              <w:tcPr>
                <w:tcW w:w="379" w:type="pct"/>
              </w:tcPr>
              <w:p w14:paraId="1B9D6F38" w14:textId="0A1C27DD" w:rsidR="005D1661" w:rsidRPr="00D437D4" w:rsidRDefault="005D1661" w:rsidP="003B4484">
                <w:pPr>
                  <w:rPr>
                    <w:rFonts w:ascii="Arial" w:hAnsi="Arial" w:cs="Arial"/>
                  </w:rPr>
                </w:pPr>
              </w:p>
            </w:tc>
            <w:tc>
              <w:tcPr>
                <w:tcW w:w="758" w:type="pct"/>
              </w:tcPr>
              <w:p w14:paraId="01C08AAB" w14:textId="7531F80A" w:rsidR="005D1661" w:rsidRPr="00D437D4" w:rsidRDefault="005D1661" w:rsidP="003B4484">
                <w:pPr>
                  <w:rPr>
                    <w:rFonts w:ascii="Arial" w:hAnsi="Arial" w:cs="Arial"/>
                  </w:rPr>
                </w:pPr>
              </w:p>
            </w:tc>
            <w:tc>
              <w:tcPr>
                <w:tcW w:w="958" w:type="pct"/>
              </w:tcPr>
              <w:p w14:paraId="529474FF" w14:textId="77777777" w:rsidR="005D1661" w:rsidRPr="00D437D4" w:rsidRDefault="005D1661" w:rsidP="003B4484">
                <w:pPr>
                  <w:rPr>
                    <w:rFonts w:ascii="Arial" w:hAnsi="Arial" w:cs="Arial"/>
                  </w:rPr>
                </w:pPr>
              </w:p>
            </w:tc>
            <w:tc>
              <w:tcPr>
                <w:tcW w:w="758" w:type="pct"/>
              </w:tcPr>
              <w:p w14:paraId="2459414B" w14:textId="190595A8" w:rsidR="005D1661" w:rsidRPr="00D437D4" w:rsidRDefault="005D1661" w:rsidP="003B4484">
                <w:pPr>
                  <w:rPr>
                    <w:rFonts w:ascii="Arial" w:hAnsi="Arial" w:cs="Arial"/>
                  </w:rPr>
                </w:pPr>
              </w:p>
            </w:tc>
            <w:tc>
              <w:tcPr>
                <w:tcW w:w="731" w:type="pct"/>
              </w:tcPr>
              <w:p w14:paraId="0F2A9EE2" w14:textId="064B064E" w:rsidR="005D1661" w:rsidRPr="00D437D4" w:rsidRDefault="005D1661" w:rsidP="003B4484">
                <w:pPr>
                  <w:rPr>
                    <w:rFonts w:ascii="Arial" w:hAnsi="Arial" w:cs="Arial"/>
                  </w:rPr>
                </w:pPr>
              </w:p>
            </w:tc>
            <w:tc>
              <w:tcPr>
                <w:tcW w:w="556" w:type="pct"/>
              </w:tcPr>
              <w:p w14:paraId="711E0643" w14:textId="073DA1A0" w:rsidR="005D1661" w:rsidRPr="00D437D4" w:rsidRDefault="005D1661" w:rsidP="003B4484">
                <w:pPr>
                  <w:rPr>
                    <w:rFonts w:ascii="Arial" w:hAnsi="Arial" w:cs="Arial"/>
                  </w:rPr>
                </w:pPr>
              </w:p>
            </w:tc>
            <w:tc>
              <w:tcPr>
                <w:tcW w:w="860" w:type="pct"/>
              </w:tcPr>
              <w:p w14:paraId="27E32117" w14:textId="626E2EF2" w:rsidR="005D1661" w:rsidRPr="00D437D4" w:rsidRDefault="005D1661" w:rsidP="003B4484">
                <w:pPr>
                  <w:rPr>
                    <w:rFonts w:ascii="Arial" w:hAnsi="Arial" w:cs="Arial"/>
                  </w:rPr>
                </w:pPr>
              </w:p>
            </w:tc>
          </w:tr>
        </w:tbl>
        <w:p w14:paraId="7A9DD8F9" w14:textId="77777777" w:rsidR="005D1661" w:rsidRPr="00D437D4" w:rsidRDefault="003B4484" w:rsidP="005D1661">
          <w:pPr>
            <w:rPr>
              <w:rFonts w:ascii="Arial" w:hAnsi="Arial" w:cs="Arial"/>
            </w:rPr>
          </w:pPr>
        </w:p>
      </w:sdtContent>
    </w:sdt>
    <w:p w14:paraId="1499B2A2" w14:textId="77777777" w:rsidR="005D1661" w:rsidRPr="00D437D4" w:rsidRDefault="005D1661" w:rsidP="00B45205">
      <w:pPr>
        <w:rPr>
          <w:rFonts w:ascii="Arial" w:hAnsi="Arial" w:cs="Arial"/>
        </w:rPr>
      </w:pPr>
    </w:p>
    <w:p w14:paraId="6766B329" w14:textId="77777777" w:rsidR="005D1661" w:rsidRPr="00D437D4" w:rsidRDefault="005D1661" w:rsidP="005D1661">
      <w:pPr>
        <w:pStyle w:val="Heading2"/>
        <w:rPr>
          <w:rFonts w:ascii="Arial" w:hAnsi="Arial" w:cs="Arial"/>
        </w:rPr>
      </w:pPr>
      <w:bookmarkStart w:id="27" w:name="_Toc160545945"/>
      <w:bookmarkStart w:id="28" w:name="_Toc160614186"/>
      <w:bookmarkStart w:id="29" w:name="_Toc193195220"/>
      <w:bookmarkStart w:id="30" w:name="_Toc432016559"/>
      <w:bookmarkEnd w:id="23"/>
      <w:r w:rsidRPr="00D437D4">
        <w:rPr>
          <w:rFonts w:ascii="Arial" w:hAnsi="Arial" w:cs="Arial"/>
        </w:rPr>
        <w:t>Project Decisions</w:t>
      </w:r>
      <w:bookmarkEnd w:id="27"/>
      <w:bookmarkEnd w:id="28"/>
      <w:bookmarkEnd w:id="29"/>
      <w:r w:rsidRPr="00D437D4">
        <w:rPr>
          <w:rFonts w:ascii="Arial" w:hAnsi="Arial" w:cs="Arial"/>
        </w:rPr>
        <w:t xml:space="preserve"> </w:t>
      </w:r>
    </w:p>
    <w:p w14:paraId="69F42294" w14:textId="77777777" w:rsidR="005D1661" w:rsidRPr="00D437D4" w:rsidRDefault="005D1661" w:rsidP="005D1661">
      <w:pPr>
        <w:rPr>
          <w:rFonts w:ascii="Arial" w:hAnsi="Arial" w:cs="Arial"/>
        </w:rPr>
      </w:pPr>
      <w:r w:rsidRPr="00D437D4">
        <w:rPr>
          <w:rFonts w:ascii="Arial" w:hAnsi="Arial" w:cs="Arial"/>
        </w:rPr>
        <w:t>The following project decisions were recorded as part of this project:</w:t>
      </w:r>
    </w:p>
    <w:sdt>
      <w:sdtPr>
        <w:rPr>
          <w:rFonts w:ascii="Arial" w:hAnsi="Arial" w:cs="Arial"/>
        </w:rPr>
        <w:alias w:val="Decisions Table: All Decisions"/>
        <w:tag w:val="{&quot;contentTypeID&quot;:&quot;EntityRelatedData&quot;,&quot;displayName&quot;:&quot;Decisions Table: All Decisions&quot;,&quot;entity&quot;:&quot;sensei_decision&quot;,&quot;type&quot;:&quot;Table&quot;,&quot;dataType&quot;:&quot;View&quot;,&quot;viewId&quot;:&quot;d3dcd04d-d239-4209-a8d9-98c907132c16&quot;,&quot;viewType&quot;:&quot;savedQuery&quot;,&quot;viewFields&quot;:[{&quot;logicalName&quot;:&quot;sensei_name&quot;,&quot;displayName&quot;:&quot;Name&quot;,&quot;width&quot;:200,&quot;relatedEntityName&quot;:&quot;&quot;,&quot;directViewField&quot;:true,&quot;hide&quot;:false},{&quot;logicalName&quot;:&quot;sensei_category&quot;,&quot;displayName&quot;:&quot;Category&quot;,&quot;width&quot;:100,&quot;relatedEntityName&quot;:&quot;&quot;,&quot;directViewField&quot;:true,&quot;hide&quot;:false},{&quot;logicalName&quot;:&quot;sensei_assignedto&quot;,&quot;displayName&quot;:&quot;Assigned To&quot;,&quot;width&quot;:100,&quot;relatedEntityName&quot;:&quot;&quot;,&quot;directViewField&quot;:true,&quot;hide&quot;:false},{&quot;logicalName&quot;:&quot;sensei_duedate&quot;,&quot;displayName&quot;:&quot;Due Date&quot;,&quot;width&quot;:100,&quot;relatedEntityName&quot;:&quot;&quot;,&quot;directViewField&quot;:true,&quot;hide&quot;:false},{&quot;logicalName&quot;:&quot;sensei_priority&quot;,&quot;displayName&quot;:&quot;Priority&quot;,&quot;width&quot;:100,&quot;relatedEntityName&quot;:&quot;&quot;,&quot;directViewField&quot;:true,&quot;hide&quot;:false},{&quot;logicalName&quot;:&quot;statuscode&quot;,&quot;displayName&quot;:&quot;Status Reason&quot;,&quot;width&quot;:100,&quot;relatedEntityName&quot;:&quot;&quot;,&quot;directViewField&quot;:true,&quot;hide&quot;:false}],&quot;select&quot;:[],&quot;relationshipName&quot;:&quot;sensei_project_sensei_decision&quot;}"/>
        <w:id w:val="800274832"/>
        <w:placeholder>
          <w:docPart w:val="1DE49B5E29744868890DCF8B754AA3A1"/>
        </w:placeholder>
      </w:sdtPr>
      <w:sdtContent>
        <w:p w14:paraId="55DF7D2D" w14:textId="77777777" w:rsidR="005D1661" w:rsidRPr="00D437D4" w:rsidRDefault="005D1661" w:rsidP="005D1661">
          <w:pPr>
            <w:rPr>
              <w:rFonts w:ascii="Arial" w:hAnsi="Arial" w:cs="Arial"/>
            </w:rPr>
          </w:pPr>
        </w:p>
        <w:tbl>
          <w:tblPr>
            <w:tblStyle w:val="GridTable4-Accent1"/>
            <w:tblW w:w="5000" w:type="pct"/>
            <w:tblLook w:val="0420" w:firstRow="1" w:lastRow="0" w:firstColumn="0" w:lastColumn="0" w:noHBand="0" w:noVBand="1"/>
          </w:tblPr>
          <w:tblGrid>
            <w:gridCol w:w="2519"/>
            <w:gridCol w:w="1579"/>
            <w:gridCol w:w="1631"/>
            <w:gridCol w:w="1623"/>
            <w:gridCol w:w="1234"/>
            <w:gridCol w:w="1870"/>
          </w:tblGrid>
          <w:tr w:rsidR="005D1661" w:rsidRPr="00D437D4" w14:paraId="620B6F31" w14:textId="77777777" w:rsidTr="00326735">
            <w:trPr>
              <w:cnfStyle w:val="100000000000" w:firstRow="1" w:lastRow="0" w:firstColumn="0" w:lastColumn="0" w:oddVBand="0" w:evenVBand="0" w:oddHBand="0" w:evenHBand="0" w:firstRowFirstColumn="0" w:firstRowLastColumn="0" w:lastRowFirstColumn="0" w:lastRowLastColumn="0"/>
            </w:trPr>
            <w:tc>
              <w:tcPr>
                <w:tcW w:w="1205" w:type="pct"/>
              </w:tcPr>
              <w:p w14:paraId="79D21963" w14:textId="7A96D2E9" w:rsidR="005D1661" w:rsidRPr="00D437D4" w:rsidRDefault="00326735" w:rsidP="003B4484">
                <w:pPr>
                  <w:rPr>
                    <w:rFonts w:ascii="Arial" w:hAnsi="Arial" w:cs="Arial"/>
                  </w:rPr>
                </w:pPr>
                <w:r>
                  <w:rPr>
                    <w:rFonts w:ascii="Arial" w:hAnsi="Arial" w:cs="Arial"/>
                  </w:rPr>
                  <w:t>Name</w:t>
                </w:r>
              </w:p>
            </w:tc>
            <w:tc>
              <w:tcPr>
                <w:tcW w:w="755" w:type="pct"/>
              </w:tcPr>
              <w:p w14:paraId="0C24D657" w14:textId="07264124" w:rsidR="005D1661" w:rsidRPr="00D437D4" w:rsidRDefault="00326735" w:rsidP="003B4484">
                <w:pPr>
                  <w:rPr>
                    <w:rFonts w:ascii="Arial" w:hAnsi="Arial" w:cs="Arial"/>
                  </w:rPr>
                </w:pPr>
                <w:r>
                  <w:rPr>
                    <w:rFonts w:ascii="Arial" w:hAnsi="Arial" w:cs="Arial"/>
                  </w:rPr>
                  <w:t>Category</w:t>
                </w:r>
              </w:p>
            </w:tc>
            <w:tc>
              <w:tcPr>
                <w:tcW w:w="780" w:type="pct"/>
              </w:tcPr>
              <w:p w14:paraId="7C3F8651" w14:textId="619DA55E" w:rsidR="005D1661" w:rsidRPr="00D437D4" w:rsidRDefault="00326735" w:rsidP="003B4484">
                <w:pPr>
                  <w:rPr>
                    <w:rFonts w:ascii="Arial" w:hAnsi="Arial" w:cs="Arial"/>
                  </w:rPr>
                </w:pPr>
                <w:r>
                  <w:rPr>
                    <w:rFonts w:ascii="Arial" w:hAnsi="Arial" w:cs="Arial"/>
                  </w:rPr>
                  <w:t>Assigned To</w:t>
                </w:r>
              </w:p>
            </w:tc>
            <w:tc>
              <w:tcPr>
                <w:tcW w:w="776" w:type="pct"/>
              </w:tcPr>
              <w:p w14:paraId="2C10D2E7" w14:textId="77DDF630" w:rsidR="005D1661" w:rsidRPr="00D437D4" w:rsidRDefault="00326735" w:rsidP="003B4484">
                <w:pPr>
                  <w:rPr>
                    <w:rFonts w:ascii="Arial" w:hAnsi="Arial" w:cs="Arial"/>
                  </w:rPr>
                </w:pPr>
                <w:r>
                  <w:rPr>
                    <w:rFonts w:ascii="Arial" w:hAnsi="Arial" w:cs="Arial"/>
                  </w:rPr>
                  <w:t>Due Date</w:t>
                </w:r>
              </w:p>
            </w:tc>
            <w:tc>
              <w:tcPr>
                <w:tcW w:w="590" w:type="pct"/>
              </w:tcPr>
              <w:p w14:paraId="1C77BCF7" w14:textId="193A96FC" w:rsidR="005D1661" w:rsidRPr="00D437D4" w:rsidRDefault="00326735" w:rsidP="003B4484">
                <w:pPr>
                  <w:rPr>
                    <w:rFonts w:ascii="Arial" w:hAnsi="Arial" w:cs="Arial"/>
                  </w:rPr>
                </w:pPr>
                <w:r>
                  <w:rPr>
                    <w:rFonts w:ascii="Arial" w:hAnsi="Arial" w:cs="Arial"/>
                  </w:rPr>
                  <w:t>Priority</w:t>
                </w:r>
              </w:p>
            </w:tc>
            <w:tc>
              <w:tcPr>
                <w:tcW w:w="894" w:type="pct"/>
              </w:tcPr>
              <w:p w14:paraId="3899096D" w14:textId="77BF0BA6" w:rsidR="005D1661" w:rsidRPr="00D437D4" w:rsidRDefault="00326735" w:rsidP="003B4484">
                <w:pPr>
                  <w:rPr>
                    <w:rFonts w:ascii="Arial" w:hAnsi="Arial" w:cs="Arial"/>
                  </w:rPr>
                </w:pPr>
                <w:r>
                  <w:rPr>
                    <w:rFonts w:ascii="Arial" w:hAnsi="Arial" w:cs="Arial"/>
                  </w:rPr>
                  <w:t>Status Reason</w:t>
                </w:r>
              </w:p>
            </w:tc>
          </w:tr>
          <w:tr w:rsidR="005D1661" w:rsidRPr="00D437D4" w14:paraId="69178247" w14:textId="77777777" w:rsidTr="00326735">
            <w:trPr>
              <w:cnfStyle w:val="000000100000" w:firstRow="0" w:lastRow="0" w:firstColumn="0" w:lastColumn="0" w:oddVBand="0" w:evenVBand="0" w:oddHBand="1" w:evenHBand="0" w:firstRowFirstColumn="0" w:firstRowLastColumn="0" w:lastRowFirstColumn="0" w:lastRowLastColumn="0"/>
            </w:trPr>
            <w:tc>
              <w:tcPr>
                <w:tcW w:w="1205" w:type="pct"/>
              </w:tcPr>
              <w:p w14:paraId="58DB8077" w14:textId="6EC20B93" w:rsidR="005D1661" w:rsidRPr="00D437D4" w:rsidRDefault="005D1661" w:rsidP="003B4484">
                <w:pPr>
                  <w:rPr>
                    <w:rFonts w:ascii="Arial" w:hAnsi="Arial" w:cs="Arial"/>
                  </w:rPr>
                </w:pPr>
              </w:p>
            </w:tc>
            <w:tc>
              <w:tcPr>
                <w:tcW w:w="755" w:type="pct"/>
              </w:tcPr>
              <w:p w14:paraId="77DC3057" w14:textId="2542F60C" w:rsidR="005D1661" w:rsidRPr="00D437D4" w:rsidRDefault="005D1661" w:rsidP="003B4484">
                <w:pPr>
                  <w:rPr>
                    <w:rFonts w:ascii="Arial" w:hAnsi="Arial" w:cs="Arial"/>
                  </w:rPr>
                </w:pPr>
              </w:p>
            </w:tc>
            <w:tc>
              <w:tcPr>
                <w:tcW w:w="780" w:type="pct"/>
              </w:tcPr>
              <w:p w14:paraId="55377503" w14:textId="14E5F6B7" w:rsidR="005D1661" w:rsidRPr="00D437D4" w:rsidRDefault="005D1661" w:rsidP="003B4484">
                <w:pPr>
                  <w:rPr>
                    <w:rFonts w:ascii="Arial" w:hAnsi="Arial" w:cs="Arial"/>
                  </w:rPr>
                </w:pPr>
              </w:p>
            </w:tc>
            <w:tc>
              <w:tcPr>
                <w:tcW w:w="776" w:type="pct"/>
              </w:tcPr>
              <w:p w14:paraId="4B90D439" w14:textId="5536817A" w:rsidR="005D1661" w:rsidRPr="00D437D4" w:rsidRDefault="005D1661" w:rsidP="003B4484">
                <w:pPr>
                  <w:rPr>
                    <w:rFonts w:ascii="Arial" w:hAnsi="Arial" w:cs="Arial"/>
                  </w:rPr>
                </w:pPr>
              </w:p>
            </w:tc>
            <w:tc>
              <w:tcPr>
                <w:tcW w:w="590" w:type="pct"/>
              </w:tcPr>
              <w:p w14:paraId="0E2A6A46" w14:textId="27120B99" w:rsidR="005D1661" w:rsidRPr="00D437D4" w:rsidRDefault="005D1661" w:rsidP="003B4484">
                <w:pPr>
                  <w:rPr>
                    <w:rFonts w:ascii="Arial" w:hAnsi="Arial" w:cs="Arial"/>
                  </w:rPr>
                </w:pPr>
              </w:p>
            </w:tc>
            <w:tc>
              <w:tcPr>
                <w:tcW w:w="894" w:type="pct"/>
              </w:tcPr>
              <w:p w14:paraId="0C3BB18F" w14:textId="7A53C418" w:rsidR="005D1661" w:rsidRPr="00D437D4" w:rsidRDefault="005D1661" w:rsidP="003B4484">
                <w:pPr>
                  <w:rPr>
                    <w:rFonts w:ascii="Arial" w:hAnsi="Arial" w:cs="Arial"/>
                  </w:rPr>
                </w:pPr>
              </w:p>
            </w:tc>
          </w:tr>
        </w:tbl>
        <w:p w14:paraId="45EDDB00" w14:textId="77777777" w:rsidR="005D1661" w:rsidRPr="00D437D4" w:rsidRDefault="003B4484" w:rsidP="005D1661">
          <w:pPr>
            <w:rPr>
              <w:rFonts w:ascii="Arial" w:hAnsi="Arial" w:cs="Arial"/>
            </w:rPr>
          </w:pPr>
        </w:p>
      </w:sdtContent>
    </w:sdt>
    <w:p w14:paraId="50F7567B" w14:textId="77777777" w:rsidR="004F3120" w:rsidRPr="00D437D4" w:rsidRDefault="004F3120" w:rsidP="005D1661">
      <w:pPr>
        <w:pStyle w:val="Heading2"/>
        <w:rPr>
          <w:rFonts w:ascii="Arial" w:hAnsi="Arial" w:cs="Arial"/>
        </w:rPr>
      </w:pPr>
      <w:bookmarkStart w:id="31" w:name="_Toc193195221"/>
      <w:r w:rsidRPr="00D437D4">
        <w:rPr>
          <w:rFonts w:ascii="Arial" w:hAnsi="Arial" w:cs="Arial"/>
        </w:rPr>
        <w:t>Project Lessons</w:t>
      </w:r>
      <w:bookmarkEnd w:id="31"/>
    </w:p>
    <w:p w14:paraId="3BBD9176" w14:textId="77777777" w:rsidR="004F3120" w:rsidRPr="00D437D4" w:rsidRDefault="004F3120" w:rsidP="004F3120">
      <w:pPr>
        <w:rPr>
          <w:rFonts w:ascii="Arial" w:hAnsi="Arial" w:cs="Arial"/>
        </w:rPr>
      </w:pPr>
      <w:r w:rsidRPr="00D437D4">
        <w:rPr>
          <w:rFonts w:ascii="Arial" w:hAnsi="Arial" w:cs="Arial"/>
        </w:rPr>
        <w:t>The following project decisions were recorded as part of this project:</w:t>
      </w:r>
    </w:p>
    <w:sdt>
      <w:sdtPr>
        <w:rPr>
          <w:rFonts w:ascii="Arial" w:hAnsi="Arial" w:cs="Arial"/>
        </w:rPr>
        <w:alias w:val="Lessons Learned Table: All Lessons Learned"/>
        <w:tag w:val="{&quot;contentTypeID&quot;:&quot;EntityRelatedData&quot;,&quot;displayName&quot;:&quot;Lessons Learned Table: All Lessons Learned&quot;,&quot;entity&quot;:&quot;sensei_lessonlearned&quot;,&quot;type&quot;:&quot;Table&quot;,&quot;dataType&quot;:&quot;View&quot;,&quot;viewId&quot;:&quot;f501f6ca-a776-47ab-875a-023e4777def9&quot;,&quot;viewType&quot;:&quot;savedQuery&quot;,&quot;viewFields&quot;:[{&quot;logicalName&quot;:&quot;sensei_id&quot;,&quot;displayName&quot;:&quot;ID&quot;,&quot;width&quot;:100,&quot;relatedEntityName&quot;:&quot;&quot;,&quot;directViewField&quot;:true,&quot;hide&quot;:false},{&quot;logicalName&quot;:&quot;sensei_name&quot;,&quot;displayName&quot;:&quot;Name&quot;,&quot;width&quot;:300,&quot;relatedEntityName&quot;:&quot;&quot;,&quot;directViewField&quot;:true,&quot;hide&quot;:false},{&quot;logicalName&quot;:&quot;sensei_observation&quot;,&quot;displayName&quot;:&quot;Observation&quot;,&quot;relatedEntityName&quot;:&quot;&quot;,&quot;directViewField&quot;:false,&quot;hide&quot;:false,&quot;dataType&quot;:&quot;Memo&quot;},{&quot;logicalName&quot;:&quot;createdby&quot;,&quot;displayName&quot;:&quot;Created By&quot;,&quot;width&quot;:150,&quot;relatedEntityName&quot;:&quot;&quot;,&quot;directViewField&quot;:true,&quot;hide&quot;:false},{&quot;logicalName&quot;:&quot;sensei_category&quot;,&quot;displayName&quot;:&quot;Category&quot;,&quot;width&quot;:100,&quot;relatedEntityName&quot;:&quot;&quot;,&quot;directViewField&quot;:true,&quot;hide&quot;:false}],&quot;select&quot;:[{&quot;logicalName&quot;:&quot;sensei_observation&quot;,&quot;displayName&quot;:&quot;Observation&quot;,&quot;dataType&quot;:&quot;Memo&quot;}],&quot;relationshipName&quot;:&quot;sensei_lessonlearned_project_sensei_proje&quot;}"/>
        <w:id w:val="514735877"/>
        <w:placeholder>
          <w:docPart w:val="9C2E92368AE0415BBC1F92CF04A3C920"/>
        </w:placeholder>
      </w:sdtPr>
      <w:sdtContent>
        <w:p w14:paraId="72824178" w14:textId="77777777" w:rsidR="005D1661" w:rsidRPr="00D437D4" w:rsidRDefault="005D1661" w:rsidP="004F3120">
          <w:pPr>
            <w:rPr>
              <w:rFonts w:ascii="Arial" w:hAnsi="Arial" w:cs="Arial"/>
            </w:rPr>
          </w:pPr>
        </w:p>
        <w:tbl>
          <w:tblPr>
            <w:tblStyle w:val="GridTable4-Accent1"/>
            <w:tblW w:w="5000" w:type="pct"/>
            <w:tblLook w:val="0420" w:firstRow="1" w:lastRow="0" w:firstColumn="0" w:lastColumn="0" w:noHBand="0" w:noVBand="1"/>
          </w:tblPr>
          <w:tblGrid>
            <w:gridCol w:w="706"/>
            <w:gridCol w:w="4792"/>
            <w:gridCol w:w="2604"/>
            <w:gridCol w:w="1184"/>
            <w:gridCol w:w="1170"/>
          </w:tblGrid>
          <w:tr w:rsidR="005D1661" w:rsidRPr="00D437D4" w14:paraId="4B91068A" w14:textId="77777777" w:rsidTr="00326735">
            <w:trPr>
              <w:cnfStyle w:val="100000000000" w:firstRow="1" w:lastRow="0" w:firstColumn="0" w:lastColumn="0" w:oddVBand="0" w:evenVBand="0" w:oddHBand="0" w:evenHBand="0" w:firstRowFirstColumn="0" w:firstRowLastColumn="0" w:lastRowFirstColumn="0" w:lastRowLastColumn="0"/>
            </w:trPr>
            <w:tc>
              <w:tcPr>
                <w:tcW w:w="338" w:type="pct"/>
              </w:tcPr>
              <w:p w14:paraId="0A167E20" w14:textId="6C799B82" w:rsidR="005D1661" w:rsidRPr="00D437D4" w:rsidRDefault="00326735" w:rsidP="004F3120">
                <w:pPr>
                  <w:rPr>
                    <w:rFonts w:ascii="Arial" w:hAnsi="Arial" w:cs="Arial"/>
                  </w:rPr>
                </w:pPr>
                <w:r>
                  <w:rPr>
                    <w:rFonts w:ascii="Arial" w:hAnsi="Arial" w:cs="Arial"/>
                  </w:rPr>
                  <w:t>ID</w:t>
                </w:r>
              </w:p>
            </w:tc>
            <w:tc>
              <w:tcPr>
                <w:tcW w:w="2292" w:type="pct"/>
              </w:tcPr>
              <w:p w14:paraId="1BF149E6" w14:textId="104FC8B5" w:rsidR="005D1661" w:rsidRPr="00D437D4" w:rsidRDefault="00326735" w:rsidP="004F3120">
                <w:pPr>
                  <w:rPr>
                    <w:rFonts w:ascii="Arial" w:hAnsi="Arial" w:cs="Arial"/>
                  </w:rPr>
                </w:pPr>
                <w:r>
                  <w:rPr>
                    <w:rFonts w:ascii="Arial" w:hAnsi="Arial" w:cs="Arial"/>
                  </w:rPr>
                  <w:t>Name</w:t>
                </w:r>
              </w:p>
            </w:tc>
            <w:tc>
              <w:tcPr>
                <w:tcW w:w="1245" w:type="pct"/>
              </w:tcPr>
              <w:p w14:paraId="12ACBFD8" w14:textId="5FD3929B" w:rsidR="005D1661" w:rsidRPr="00D437D4" w:rsidRDefault="00326735" w:rsidP="004F3120">
                <w:pPr>
                  <w:rPr>
                    <w:rFonts w:ascii="Arial" w:hAnsi="Arial" w:cs="Arial"/>
                  </w:rPr>
                </w:pPr>
                <w:r>
                  <w:rPr>
                    <w:rFonts w:ascii="Arial" w:hAnsi="Arial" w:cs="Arial"/>
                  </w:rPr>
                  <w:t>Observation</w:t>
                </w:r>
              </w:p>
            </w:tc>
            <w:tc>
              <w:tcPr>
                <w:tcW w:w="566" w:type="pct"/>
              </w:tcPr>
              <w:p w14:paraId="0848794B" w14:textId="52AC2FC1" w:rsidR="005D1661" w:rsidRPr="00D437D4" w:rsidRDefault="00326735" w:rsidP="004F3120">
                <w:pPr>
                  <w:rPr>
                    <w:rFonts w:ascii="Arial" w:hAnsi="Arial" w:cs="Arial"/>
                  </w:rPr>
                </w:pPr>
                <w:r>
                  <w:rPr>
                    <w:rFonts w:ascii="Arial" w:hAnsi="Arial" w:cs="Arial"/>
                  </w:rPr>
                  <w:t>Created By</w:t>
                </w:r>
              </w:p>
            </w:tc>
            <w:tc>
              <w:tcPr>
                <w:tcW w:w="559" w:type="pct"/>
              </w:tcPr>
              <w:p w14:paraId="5F61F215" w14:textId="32B0EB16" w:rsidR="005D1661" w:rsidRPr="00D437D4" w:rsidRDefault="00326735" w:rsidP="004F3120">
                <w:pPr>
                  <w:rPr>
                    <w:rFonts w:ascii="Arial" w:hAnsi="Arial" w:cs="Arial"/>
                  </w:rPr>
                </w:pPr>
                <w:r>
                  <w:rPr>
                    <w:rFonts w:ascii="Arial" w:hAnsi="Arial" w:cs="Arial"/>
                  </w:rPr>
                  <w:t>Category</w:t>
                </w:r>
              </w:p>
            </w:tc>
          </w:tr>
          <w:tr w:rsidR="005D1661" w:rsidRPr="00D437D4" w14:paraId="7A00FD5F" w14:textId="77777777" w:rsidTr="00326735">
            <w:trPr>
              <w:cnfStyle w:val="000000100000" w:firstRow="0" w:lastRow="0" w:firstColumn="0" w:lastColumn="0" w:oddVBand="0" w:evenVBand="0" w:oddHBand="1" w:evenHBand="0" w:firstRowFirstColumn="0" w:firstRowLastColumn="0" w:lastRowFirstColumn="0" w:lastRowLastColumn="0"/>
            </w:trPr>
            <w:tc>
              <w:tcPr>
                <w:tcW w:w="338" w:type="pct"/>
              </w:tcPr>
              <w:p w14:paraId="7CA17269" w14:textId="4E78946C" w:rsidR="005D1661" w:rsidRPr="00D437D4" w:rsidRDefault="005D1661" w:rsidP="004F3120">
                <w:pPr>
                  <w:rPr>
                    <w:rFonts w:ascii="Arial" w:hAnsi="Arial" w:cs="Arial"/>
                  </w:rPr>
                </w:pPr>
              </w:p>
            </w:tc>
            <w:tc>
              <w:tcPr>
                <w:tcW w:w="2292" w:type="pct"/>
              </w:tcPr>
              <w:p w14:paraId="58AF2273" w14:textId="02E2CAD4" w:rsidR="005D1661" w:rsidRPr="00D437D4" w:rsidRDefault="005D1661" w:rsidP="004F3120">
                <w:pPr>
                  <w:rPr>
                    <w:rFonts w:ascii="Arial" w:hAnsi="Arial" w:cs="Arial"/>
                  </w:rPr>
                </w:pPr>
              </w:p>
            </w:tc>
            <w:tc>
              <w:tcPr>
                <w:tcW w:w="1245" w:type="pct"/>
              </w:tcPr>
              <w:p w14:paraId="51C97CCE" w14:textId="518BE774" w:rsidR="005D1661" w:rsidRPr="00D437D4" w:rsidRDefault="005D1661" w:rsidP="004F3120">
                <w:pPr>
                  <w:rPr>
                    <w:rFonts w:ascii="Arial" w:hAnsi="Arial" w:cs="Arial"/>
                  </w:rPr>
                </w:pPr>
              </w:p>
            </w:tc>
            <w:tc>
              <w:tcPr>
                <w:tcW w:w="566" w:type="pct"/>
              </w:tcPr>
              <w:p w14:paraId="39C5BB4F" w14:textId="7F3B2F12" w:rsidR="005D1661" w:rsidRPr="00D437D4" w:rsidRDefault="005D1661" w:rsidP="004F3120">
                <w:pPr>
                  <w:rPr>
                    <w:rFonts w:ascii="Arial" w:hAnsi="Arial" w:cs="Arial"/>
                  </w:rPr>
                </w:pPr>
              </w:p>
            </w:tc>
            <w:tc>
              <w:tcPr>
                <w:tcW w:w="559" w:type="pct"/>
              </w:tcPr>
              <w:p w14:paraId="71AFA2AF" w14:textId="1C89C5E5" w:rsidR="005D1661" w:rsidRPr="00D437D4" w:rsidRDefault="005D1661" w:rsidP="004F3120">
                <w:pPr>
                  <w:rPr>
                    <w:rFonts w:ascii="Arial" w:hAnsi="Arial" w:cs="Arial"/>
                  </w:rPr>
                </w:pPr>
              </w:p>
            </w:tc>
          </w:tr>
        </w:tbl>
        <w:p w14:paraId="130511A3" w14:textId="77777777" w:rsidR="005D1661" w:rsidRPr="00D437D4" w:rsidRDefault="003B4484" w:rsidP="004F3120">
          <w:pPr>
            <w:rPr>
              <w:rFonts w:ascii="Arial" w:hAnsi="Arial" w:cs="Arial"/>
            </w:rPr>
          </w:pPr>
        </w:p>
      </w:sdtContent>
    </w:sdt>
    <w:p w14:paraId="448251E3" w14:textId="77777777" w:rsidR="004F3120" w:rsidRPr="00D437D4" w:rsidRDefault="004F3120" w:rsidP="009F0EC8">
      <w:pPr>
        <w:rPr>
          <w:rFonts w:ascii="Arial" w:hAnsi="Arial" w:cs="Arial"/>
        </w:rPr>
      </w:pPr>
    </w:p>
    <w:p w14:paraId="568C49BB" w14:textId="77777777" w:rsidR="00936BF4" w:rsidRPr="00D437D4" w:rsidRDefault="004F3120" w:rsidP="005D1661">
      <w:pPr>
        <w:pStyle w:val="Heading1"/>
        <w:rPr>
          <w:rFonts w:ascii="Arial" w:hAnsi="Arial" w:cs="Arial"/>
        </w:rPr>
      </w:pPr>
      <w:bookmarkStart w:id="32" w:name="_Toc193195222"/>
      <w:bookmarkEnd w:id="30"/>
      <w:r w:rsidRPr="00D437D4">
        <w:rPr>
          <w:rFonts w:ascii="Arial" w:hAnsi="Arial" w:cs="Arial"/>
        </w:rPr>
        <w:t>Transition Plan</w:t>
      </w:r>
      <w:bookmarkEnd w:id="32"/>
    </w:p>
    <w:p w14:paraId="5EF563B9" w14:textId="77777777" w:rsidR="004F3120" w:rsidRPr="00D437D4" w:rsidRDefault="004F3120" w:rsidP="004F3120">
      <w:pPr>
        <w:rPr>
          <w:rFonts w:ascii="Arial" w:hAnsi="Arial" w:cs="Arial"/>
        </w:rPr>
      </w:pPr>
      <w:r w:rsidRPr="00D437D4">
        <w:rPr>
          <w:rFonts w:ascii="Arial" w:hAnsi="Arial" w:cs="Arial"/>
        </w:rPr>
        <w:t>The following transition plan will be followed to transfer knowledge and processes to the business.</w:t>
      </w:r>
    </w:p>
    <w:p w14:paraId="06FF936A" w14:textId="77777777" w:rsidR="00C441B3" w:rsidRPr="00D437D4" w:rsidRDefault="004F3120" w:rsidP="002460C9">
      <w:pPr>
        <w:rPr>
          <w:rFonts w:ascii="Arial" w:hAnsi="Arial" w:cs="Arial"/>
        </w:rPr>
      </w:pPr>
      <w:r w:rsidRPr="00295551">
        <w:rPr>
          <w:rFonts w:ascii="Arial" w:hAnsi="Arial" w:cs="Arial"/>
          <w:highlight w:val="green"/>
        </w:rPr>
        <w:t>Type in details.</w:t>
      </w:r>
    </w:p>
    <w:p w14:paraId="15C70FDE" w14:textId="77777777" w:rsidR="00C441B3" w:rsidRPr="00D437D4" w:rsidRDefault="00C441B3" w:rsidP="002460C9">
      <w:pPr>
        <w:rPr>
          <w:rFonts w:ascii="Arial" w:hAnsi="Arial" w:cs="Arial"/>
        </w:rPr>
      </w:pPr>
    </w:p>
    <w:sectPr w:rsidR="00C441B3" w:rsidRPr="00D437D4" w:rsidSect="00D96288">
      <w:headerReference w:type="default" r:id="rId18"/>
      <w:footerReference w:type="default" r:id="rId19"/>
      <w:pgSz w:w="11906" w:h="16838" w:code="9"/>
      <w:pgMar w:top="1260" w:right="720" w:bottom="990" w:left="720" w:header="450" w:footer="1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6FF39" w14:textId="77777777" w:rsidR="003D62A1" w:rsidRDefault="003D62A1" w:rsidP="00CC6930">
      <w:r>
        <w:separator/>
      </w:r>
    </w:p>
  </w:endnote>
  <w:endnote w:type="continuationSeparator" w:id="0">
    <w:p w14:paraId="35626E7B" w14:textId="77777777" w:rsidR="003D62A1" w:rsidRDefault="003D62A1" w:rsidP="00CC6930">
      <w:r>
        <w:continuationSeparator/>
      </w:r>
    </w:p>
  </w:endnote>
  <w:endnote w:type="continuationNotice" w:id="1">
    <w:p w14:paraId="41BACBB5" w14:textId="77777777" w:rsidR="003D62A1" w:rsidRDefault="003D62A1" w:rsidP="00CC69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Riforma LL">
    <w:panose1 w:val="00000000000000000000"/>
    <w:charset w:val="00"/>
    <w:family w:val="roman"/>
    <w:notTrueType/>
    <w:pitch w:val="default"/>
  </w:font>
  <w:font w:name="Angsana New">
    <w:panose1 w:val="02020603050405020304"/>
    <w:charset w:val="DE"/>
    <w:family w:val="roman"/>
    <w:pitch w:val="variable"/>
    <w:sig w:usb0="01000001" w:usb1="00000000" w:usb2="00000000" w:usb3="00000000" w:csb0="00010000"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Segoe UI Semibold">
    <w:panose1 w:val="020B0702040204020203"/>
    <w:charset w:val="00"/>
    <w:family w:val="swiss"/>
    <w:pitch w:val="variable"/>
    <w:sig w:usb0="E4002EFF" w:usb1="C000E47F" w:usb2="00000009" w:usb3="00000000" w:csb0="000001FF" w:csb1="00000000"/>
  </w:font>
  <w:font w:name="Riforma LL Medium">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entury Gothic">
    <w:charset w:val="00"/>
    <w:family w:val="swiss"/>
    <w:pitch w:val="variable"/>
    <w:sig w:usb0="00000287" w:usb1="00000000" w:usb2="00000000" w:usb3="00000000" w:csb0="0000009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46776" w14:textId="77777777" w:rsidR="005D7A07" w:rsidRPr="00F400C4" w:rsidRDefault="00A21C3B" w:rsidP="00290A02">
    <w:pPr>
      <w:pStyle w:val="NoSpacing"/>
      <w:tabs>
        <w:tab w:val="left" w:pos="2538"/>
        <w:tab w:val="left" w:pos="5598"/>
        <w:tab w:val="left" w:pos="8664"/>
      </w:tabs>
      <w:ind w:left="-617"/>
      <w:rPr>
        <w:color w:val="FFFFFF" w:themeColor="background1"/>
        <w:sz w:val="8"/>
      </w:rPr>
    </w:pPr>
    <w:r w:rsidRPr="00F400C4">
      <w:rPr>
        <w:noProof/>
        <w:color w:val="FFFFFF" w:themeColor="background1"/>
      </w:rPr>
      <mc:AlternateContent>
        <mc:Choice Requires="wps">
          <w:drawing>
            <wp:anchor distT="0" distB="0" distL="114300" distR="114300" simplePos="0" relativeHeight="251658240" behindDoc="1" locked="0" layoutInCell="1" allowOverlap="1" wp14:anchorId="7A679B37" wp14:editId="73BA8C81">
              <wp:simplePos x="0" y="0"/>
              <wp:positionH relativeFrom="page">
                <wp:posOffset>-523240</wp:posOffset>
              </wp:positionH>
              <wp:positionV relativeFrom="paragraph">
                <wp:posOffset>-3810</wp:posOffset>
              </wp:positionV>
              <wp:extent cx="8610600" cy="514350"/>
              <wp:effectExtent l="0" t="0" r="0" b="0"/>
              <wp:wrapNone/>
              <wp:docPr id="131" name="Rectangle 131"/>
              <wp:cNvGraphicFramePr/>
              <a:graphic xmlns:a="http://schemas.openxmlformats.org/drawingml/2006/main">
                <a:graphicData uri="http://schemas.microsoft.com/office/word/2010/wordprocessingShape">
                  <wps:wsp>
                    <wps:cNvSpPr/>
                    <wps:spPr>
                      <a:xfrm>
                        <a:off x="0" y="0"/>
                        <a:ext cx="8610600" cy="514350"/>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78C9CFE6" id="Rectangle 131" o:spid="_x0000_s1026" style="position:absolute;margin-left:-41.2pt;margin-top:-.3pt;width:678pt;height:4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" fillcolor="#835dc8 [2405]" stroked="f" strokeweight="1pt">
              <w10:wrap anchorx="page"/>
            </v:rect>
          </w:pict>
        </mc:Fallback>
      </mc:AlternateContent>
    </w:r>
    <w:r w:rsidR="005D7A07" w:rsidRPr="00F400C4">
      <w:rPr>
        <w:color w:val="FFFFFF" w:themeColor="background1"/>
        <w:sz w:val="8"/>
      </w:rPr>
      <w:tab/>
    </w:r>
    <w:r w:rsidR="005D7A07" w:rsidRPr="00F400C4">
      <w:rPr>
        <w:color w:val="FFFFFF" w:themeColor="background1"/>
        <w:sz w:val="8"/>
      </w:rPr>
      <w:tab/>
    </w:r>
    <w:r w:rsidR="005D7A07" w:rsidRPr="00F400C4">
      <w:rPr>
        <w:color w:val="FFFFFF" w:themeColor="background1"/>
        <w:sz w:val="8"/>
      </w:rPr>
      <w:tab/>
    </w:r>
  </w:p>
  <w:p w14:paraId="0971F176" w14:textId="77777777" w:rsidR="005D7A07" w:rsidRDefault="009A35D6" w:rsidP="009A35D6">
    <w:pPr>
      <w:pStyle w:val="Footer"/>
      <w:tabs>
        <w:tab w:val="clear" w:pos="5387"/>
        <w:tab w:val="clear" w:pos="10773"/>
        <w:tab w:val="center" w:pos="5245"/>
        <w:tab w:val="right" w:pos="14588"/>
      </w:tabs>
    </w:pPr>
    <w:r w:rsidRPr="00F400C4">
      <w:rPr>
        <w:noProof/>
      </w:rPr>
      <mc:AlternateContent>
        <mc:Choice Requires="wps">
          <w:drawing>
            <wp:anchor distT="0" distB="0" distL="114300" distR="114300" simplePos="0" relativeHeight="251658244" behindDoc="1" locked="0" layoutInCell="1" allowOverlap="1" wp14:anchorId="56AD370F" wp14:editId="4E262093">
              <wp:simplePos x="0" y="0"/>
              <wp:positionH relativeFrom="page">
                <wp:posOffset>3399145</wp:posOffset>
              </wp:positionH>
              <wp:positionV relativeFrom="paragraph">
                <wp:posOffset>-61074</wp:posOffset>
              </wp:positionV>
              <wp:extent cx="8610600" cy="514350"/>
              <wp:effectExtent l="0" t="0" r="0" b="0"/>
              <wp:wrapNone/>
              <wp:docPr id="73456198" name="Rectangle 73456198"/>
              <wp:cNvGraphicFramePr/>
              <a:graphic xmlns:a="http://schemas.openxmlformats.org/drawingml/2006/main">
                <a:graphicData uri="http://schemas.microsoft.com/office/word/2010/wordprocessingShape">
                  <wps:wsp>
                    <wps:cNvSpPr/>
                    <wps:spPr>
                      <a:xfrm>
                        <a:off x="0" y="0"/>
                        <a:ext cx="8610600" cy="514350"/>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59EEE780" id="Rectangle 73456198" o:spid="_x0000_s1026" style="position:absolute;margin-left:267.65pt;margin-top:-4.8pt;width:678pt;height:40.5pt;z-index:-251559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" fillcolor="#835dc8 [2405]" stroked="f" strokeweight="1pt">
              <w10:wrap anchorx="page"/>
            </v:rect>
          </w:pict>
        </mc:Fallback>
      </mc:AlternateContent>
    </w:r>
    <w:sdt>
      <w:sdtPr>
        <w:alias w:val="Title"/>
        <w:tag w:val=""/>
        <w:id w:val="1900634766"/>
        <w:dataBinding w:prefixMappings="xmlns:ns0='http://purl.org/dc/elements/1.1/' xmlns:ns1='http://schemas.openxmlformats.org/package/2006/metadata/core-properties' " w:xpath="/ns1:coreProperties[1]/ns0:title[1]" w:storeItemID="{6C3C8BC8-F283-45AE-878A-BAB7291924A1}"/>
        <w:text/>
      </w:sdtPr>
      <w:sdtContent>
        <w:r w:rsidR="00E32AA6">
          <w:t>Project Closure Report</w:t>
        </w:r>
      </w:sdtContent>
    </w:sdt>
    <w:r>
      <w:t xml:space="preserve"> </w:t>
    </w:r>
    <w:r>
      <w:tab/>
    </w:r>
    <w:r w:rsidR="005D7A07" w:rsidRPr="00D30564">
      <w:t>Commercial in Confidence</w:t>
    </w:r>
    <w:r>
      <w:tab/>
    </w:r>
    <w:r w:rsidR="005D7A07" w:rsidRPr="00D30564">
      <w:t xml:space="preserve">Page </w:t>
    </w:r>
    <w:r w:rsidR="005D7A07" w:rsidRPr="00D30564">
      <w:fldChar w:fldCharType="begin"/>
    </w:r>
    <w:r w:rsidR="005D7A07" w:rsidRPr="00D30564">
      <w:instrText xml:space="preserve"> PAGE   \* MERGEFORMAT </w:instrText>
    </w:r>
    <w:r w:rsidR="005D7A07" w:rsidRPr="00D30564">
      <w:fldChar w:fldCharType="separate"/>
    </w:r>
    <w:r w:rsidR="005D7A07" w:rsidRPr="00D30564">
      <w:t>i</w:t>
    </w:r>
    <w:r w:rsidR="005D7A07" w:rsidRPr="00D30564">
      <w:rPr>
        <w:noProof/>
      </w:rPr>
      <w:fldChar w:fldCharType="end"/>
    </w:r>
    <w:r w:rsidR="005D7A07" w:rsidRPr="00D30564">
      <w:t xml:space="preserve"> of </w:t>
    </w:r>
    <w:r w:rsidR="005D7A07" w:rsidRPr="00D30564">
      <w:fldChar w:fldCharType="begin"/>
    </w:r>
    <w:r w:rsidR="005D7A07" w:rsidRPr="00D30564">
      <w:instrText xml:space="preserve"> NUMPAGES  \# "0" \* Arabic  \* MERGEFORMAT </w:instrText>
    </w:r>
    <w:r w:rsidR="005D7A07" w:rsidRPr="00D30564">
      <w:fldChar w:fldCharType="separate"/>
    </w:r>
    <w:r w:rsidR="005D7A07" w:rsidRPr="00D30564">
      <w:t>10</w:t>
    </w:r>
    <w:r w:rsidR="005D7A07" w:rsidRPr="00D3056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DC77F" w14:textId="77777777" w:rsidR="00F9605F" w:rsidRPr="00F400C4" w:rsidRDefault="00F9605F" w:rsidP="00290A02">
    <w:pPr>
      <w:pStyle w:val="NoSpacing"/>
      <w:tabs>
        <w:tab w:val="left" w:pos="2538"/>
        <w:tab w:val="left" w:pos="5598"/>
        <w:tab w:val="left" w:pos="8664"/>
      </w:tabs>
      <w:ind w:left="-617"/>
      <w:rPr>
        <w:color w:val="FFFFFF" w:themeColor="background1"/>
        <w:sz w:val="8"/>
      </w:rPr>
    </w:pPr>
    <w:r w:rsidRPr="00F400C4">
      <w:rPr>
        <w:noProof/>
        <w:color w:val="FFFFFF" w:themeColor="background1"/>
      </w:rPr>
      <mc:AlternateContent>
        <mc:Choice Requires="wps">
          <w:drawing>
            <wp:anchor distT="0" distB="0" distL="114300" distR="114300" simplePos="0" relativeHeight="251658245" behindDoc="1" locked="0" layoutInCell="1" allowOverlap="1" wp14:anchorId="2351F22C" wp14:editId="19C43CCE">
              <wp:simplePos x="0" y="0"/>
              <wp:positionH relativeFrom="page">
                <wp:posOffset>-523240</wp:posOffset>
              </wp:positionH>
              <wp:positionV relativeFrom="paragraph">
                <wp:posOffset>-3810</wp:posOffset>
              </wp:positionV>
              <wp:extent cx="8610600" cy="514350"/>
              <wp:effectExtent l="0" t="0" r="0" b="0"/>
              <wp:wrapNone/>
              <wp:docPr id="860671431" name="Rectangle 860671431"/>
              <wp:cNvGraphicFramePr/>
              <a:graphic xmlns:a="http://schemas.openxmlformats.org/drawingml/2006/main">
                <a:graphicData uri="http://schemas.microsoft.com/office/word/2010/wordprocessingShape">
                  <wps:wsp>
                    <wps:cNvSpPr/>
                    <wps:spPr>
                      <a:xfrm>
                        <a:off x="0" y="0"/>
                        <a:ext cx="8610600" cy="514350"/>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2270FECC" id="Rectangle 860671431" o:spid="_x0000_s1026" style="position:absolute;margin-left:-41.2pt;margin-top:-.3pt;width:678pt;height:40.5pt;z-index:-251548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" fillcolor="#835dc8 [2405]" stroked="f" strokeweight="1pt">
              <w10:wrap anchorx="page"/>
            </v:rect>
          </w:pict>
        </mc:Fallback>
      </mc:AlternateContent>
    </w:r>
    <w:r w:rsidRPr="00F400C4">
      <w:rPr>
        <w:color w:val="FFFFFF" w:themeColor="background1"/>
        <w:sz w:val="8"/>
      </w:rPr>
      <w:tab/>
    </w:r>
    <w:r w:rsidRPr="00F400C4">
      <w:rPr>
        <w:color w:val="FFFFFF" w:themeColor="background1"/>
        <w:sz w:val="8"/>
      </w:rPr>
      <w:tab/>
    </w:r>
    <w:r w:rsidRPr="00F400C4">
      <w:rPr>
        <w:color w:val="FFFFFF" w:themeColor="background1"/>
        <w:sz w:val="8"/>
      </w:rPr>
      <w:tab/>
    </w:r>
  </w:p>
  <w:p w14:paraId="603B123A" w14:textId="77777777" w:rsidR="00F9605F" w:rsidRDefault="00F9605F" w:rsidP="009A35D6">
    <w:pPr>
      <w:pStyle w:val="Footer"/>
      <w:tabs>
        <w:tab w:val="clear" w:pos="5387"/>
        <w:tab w:val="clear" w:pos="10773"/>
        <w:tab w:val="center" w:pos="5245"/>
        <w:tab w:val="right" w:pos="14588"/>
      </w:tabs>
    </w:pPr>
    <w:r w:rsidRPr="00F400C4">
      <w:rPr>
        <w:noProof/>
      </w:rPr>
      <mc:AlternateContent>
        <mc:Choice Requires="wps">
          <w:drawing>
            <wp:anchor distT="0" distB="0" distL="114300" distR="114300" simplePos="0" relativeHeight="251658246" behindDoc="1" locked="0" layoutInCell="1" allowOverlap="1" wp14:anchorId="185D74DE" wp14:editId="54592DCE">
              <wp:simplePos x="0" y="0"/>
              <wp:positionH relativeFrom="page">
                <wp:posOffset>3399145</wp:posOffset>
              </wp:positionH>
              <wp:positionV relativeFrom="paragraph">
                <wp:posOffset>-61074</wp:posOffset>
              </wp:positionV>
              <wp:extent cx="8610600" cy="514350"/>
              <wp:effectExtent l="0" t="0" r="0" b="0"/>
              <wp:wrapNone/>
              <wp:docPr id="1541423086" name="Rectangle 1541423086"/>
              <wp:cNvGraphicFramePr/>
              <a:graphic xmlns:a="http://schemas.openxmlformats.org/drawingml/2006/main">
                <a:graphicData uri="http://schemas.microsoft.com/office/word/2010/wordprocessingShape">
                  <wps:wsp>
                    <wps:cNvSpPr/>
                    <wps:spPr>
                      <a:xfrm>
                        <a:off x="0" y="0"/>
                        <a:ext cx="8610600" cy="514350"/>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7F7A6A7C" id="Rectangle 1541423086" o:spid="_x0000_s1026" style="position:absolute;margin-left:267.65pt;margin-top:-4.8pt;width:678pt;height:40.5pt;z-index:-251547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" fillcolor="#835dc8 [2405]" stroked="f" strokeweight="1pt">
              <w10:wrap anchorx="page"/>
            </v:rect>
          </w:pict>
        </mc:Fallback>
      </mc:AlternateContent>
    </w:r>
    <w:sdt>
      <w:sdtPr>
        <w:alias w:val="Title"/>
        <w:tag w:val=""/>
        <w:id w:val="-1053072442"/>
        <w:dataBinding w:prefixMappings="xmlns:ns0='http://purl.org/dc/elements/1.1/' xmlns:ns1='http://schemas.openxmlformats.org/package/2006/metadata/core-properties' " w:xpath="/ns1:coreProperties[1]/ns0:title[1]" w:storeItemID="{6C3C8BC8-F283-45AE-878A-BAB7291924A1}"/>
        <w:text/>
      </w:sdtPr>
      <w:sdtContent>
        <w:r w:rsidR="00E32AA6">
          <w:t>Project Closure Report</w:t>
        </w:r>
      </w:sdtContent>
    </w:sdt>
    <w:r>
      <w:t xml:space="preserve"> </w:t>
    </w:r>
    <w:r>
      <w:tab/>
    </w:r>
    <w:r w:rsidRPr="00D30564">
      <w:t>Commercial in Confidence</w:t>
    </w:r>
    <w:r>
      <w:tab/>
    </w:r>
    <w:r w:rsidRPr="00D30564">
      <w:t xml:space="preserve">Page </w:t>
    </w:r>
    <w:r w:rsidRPr="00D30564">
      <w:fldChar w:fldCharType="begin"/>
    </w:r>
    <w:r w:rsidRPr="00D30564">
      <w:instrText xml:space="preserve"> PAGE   \* MERGEFORMAT </w:instrText>
    </w:r>
    <w:r w:rsidRPr="00D30564">
      <w:fldChar w:fldCharType="separate"/>
    </w:r>
    <w:r w:rsidRPr="00D30564">
      <w:t>i</w:t>
    </w:r>
    <w:r w:rsidRPr="00D30564">
      <w:rPr>
        <w:noProof/>
      </w:rPr>
      <w:fldChar w:fldCharType="end"/>
    </w:r>
    <w:r w:rsidRPr="00D30564">
      <w:t xml:space="preserve"> of </w:t>
    </w:r>
    <w:r w:rsidRPr="00D30564">
      <w:fldChar w:fldCharType="begin"/>
    </w:r>
    <w:r w:rsidRPr="00D30564">
      <w:instrText xml:space="preserve"> NUMPAGES  \# "0" \* Arabic  \* MERGEFORMAT </w:instrText>
    </w:r>
    <w:r w:rsidRPr="00D30564">
      <w:fldChar w:fldCharType="separate"/>
    </w:r>
    <w:r w:rsidRPr="00D30564">
      <w:t>10</w:t>
    </w:r>
    <w:r w:rsidRPr="00D3056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57841" w14:textId="77777777" w:rsidR="003D62A1" w:rsidRDefault="003D62A1" w:rsidP="00CC6930">
      <w:r>
        <w:separator/>
      </w:r>
    </w:p>
  </w:footnote>
  <w:footnote w:type="continuationSeparator" w:id="0">
    <w:p w14:paraId="756E7040" w14:textId="77777777" w:rsidR="003D62A1" w:rsidRDefault="003D62A1" w:rsidP="00CC6930">
      <w:r>
        <w:continuationSeparator/>
      </w:r>
    </w:p>
  </w:footnote>
  <w:footnote w:type="continuationNotice" w:id="1">
    <w:p w14:paraId="1828EA11" w14:textId="77777777" w:rsidR="003D62A1" w:rsidRDefault="003D62A1" w:rsidP="00CC69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65391" w14:textId="77777777" w:rsidR="005D7A07" w:rsidRDefault="00AA6EE4" w:rsidP="00AA6EE4">
    <w:pPr>
      <w:pStyle w:val="Header"/>
      <w:tabs>
        <w:tab w:val="clear" w:pos="4680"/>
        <w:tab w:val="clear" w:pos="9360"/>
        <w:tab w:val="left" w:pos="4836"/>
        <w:tab w:val="center" w:pos="5400"/>
      </w:tabs>
    </w:pPr>
    <w:r>
      <w:rPr>
        <w:noProof/>
      </w:rPr>
      <w:drawing>
        <wp:inline distT="0" distB="0" distL="0" distR="0" wp14:anchorId="231A9419" wp14:editId="4DB04611">
          <wp:extent cx="1260000" cy="370817"/>
          <wp:effectExtent l="0" t="0" r="0" b="0"/>
          <wp:docPr id="369439146" name="Picture 369439146"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whit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0000" cy="370817"/>
                  </a:xfrm>
                  <a:prstGeom prst="rect">
                    <a:avLst/>
                  </a:prstGeom>
                </pic:spPr>
              </pic:pic>
            </a:graphicData>
          </a:graphic>
        </wp:inline>
      </w:drawing>
    </w:r>
    <w:r w:rsidRPr="00C10BE7">
      <w:rPr>
        <w:rFonts w:cs="Segoe UI Light"/>
        <w:noProof/>
        <w:sz w:val="100"/>
        <w:szCs w:val="100"/>
      </w:rPr>
      <mc:AlternateContent>
        <mc:Choice Requires="wps">
          <w:drawing>
            <wp:anchor distT="0" distB="0" distL="114300" distR="114300" simplePos="0" relativeHeight="251658243" behindDoc="1" locked="0" layoutInCell="1" allowOverlap="1" wp14:anchorId="7E7CE2D9" wp14:editId="18179585">
              <wp:simplePos x="0" y="0"/>
              <wp:positionH relativeFrom="page">
                <wp:align>right</wp:align>
              </wp:positionH>
              <wp:positionV relativeFrom="page">
                <wp:posOffset>-95534</wp:posOffset>
              </wp:positionV>
              <wp:extent cx="8215952" cy="10692000"/>
              <wp:effectExtent l="0" t="0" r="0" b="0"/>
              <wp:wrapNone/>
              <wp:docPr id="5" name="object 2"/>
              <wp:cNvGraphicFramePr/>
              <a:graphic xmlns:a="http://schemas.openxmlformats.org/drawingml/2006/main">
                <a:graphicData uri="http://schemas.microsoft.com/office/word/2010/wordprocessingShape">
                  <wps:wsp>
                    <wps:cNvSpPr/>
                    <wps:spPr>
                      <a:xfrm>
                        <a:off x="0" y="0"/>
                        <a:ext cx="8215952" cy="10692000"/>
                      </a:xfrm>
                      <a:custGeom>
                        <a:avLst/>
                        <a:gdLst/>
                        <a:ahLst/>
                        <a:cxnLst/>
                        <a:rect l="l" t="t" r="r" b="b"/>
                        <a:pathLst>
                          <a:path w="15240000" h="10160000">
                            <a:moveTo>
                              <a:pt x="0" y="10160000"/>
                            </a:moveTo>
                            <a:lnTo>
                              <a:pt x="15240000" y="10160000"/>
                            </a:lnTo>
                            <a:lnTo>
                              <a:pt x="15240000" y="0"/>
                            </a:lnTo>
                            <a:lnTo>
                              <a:pt x="0" y="0"/>
                            </a:lnTo>
                            <a:lnTo>
                              <a:pt x="0" y="10160000"/>
                            </a:lnTo>
                            <a:close/>
                          </a:path>
                        </a:pathLst>
                      </a:custGeom>
                      <a:gradFill>
                        <a:gsLst>
                          <a:gs pos="31000">
                            <a:schemeClr val="accent2">
                              <a:lumMod val="75000"/>
                              <a:alpha val="90000"/>
                            </a:schemeClr>
                          </a:gs>
                          <a:gs pos="100000">
                            <a:schemeClr val="accent1"/>
                          </a:gs>
                        </a:gsLst>
                        <a:lin ang="0" scaled="1"/>
                      </a:gra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8F2EF2D" id="object 2" o:spid="_x0000_s1026" style="position:absolute;margin-left:595.75pt;margin-top:-7.5pt;width:646.95pt;height:841.9pt;z-index:-251567616;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coordsize="15240000,1016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" path="m,10160000r15240000,l15240000,,,,,10160000xe" fillcolor="#835dc8 [2405]" stroked="f">
              <v:fill color2="#7d56c5 [3204]" o:opacity2="58982f" angle="90" colors="0 #845ec8;20316f #845ec8" focus="100%" type="gradient"/>
              <v:path arrowok="t"/>
              <w10:wrap anchorx="page" anchory="page"/>
            </v:shape>
          </w:pict>
        </mc:Fallback>
      </mc:AlternateContent>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1F167" w14:textId="77777777" w:rsidR="005D7A07" w:rsidRPr="00E64AC0" w:rsidRDefault="005D7A07" w:rsidP="00C001C9">
    <w:pPr>
      <w:pStyle w:val="Header"/>
      <w:tabs>
        <w:tab w:val="clear" w:pos="4680"/>
        <w:tab w:val="clear" w:pos="9360"/>
        <w:tab w:val="center" w:pos="828"/>
        <w:tab w:val="right" w:pos="5508"/>
      </w:tabs>
    </w:pPr>
    <w:r>
      <w:rPr>
        <w:noProof/>
      </w:rPr>
      <w:drawing>
        <wp:anchor distT="0" distB="0" distL="114300" distR="114300" simplePos="0" relativeHeight="251658241" behindDoc="1" locked="0" layoutInCell="1" allowOverlap="1" wp14:anchorId="5BCFDE5D" wp14:editId="509287D3">
          <wp:simplePos x="0" y="0"/>
          <wp:positionH relativeFrom="column">
            <wp:posOffset>5543550</wp:posOffset>
          </wp:positionH>
          <wp:positionV relativeFrom="paragraph">
            <wp:posOffset>-70539</wp:posOffset>
          </wp:positionV>
          <wp:extent cx="1417955" cy="417303"/>
          <wp:effectExtent l="0" t="0" r="0" b="1905"/>
          <wp:wrapTight wrapText="bothSides">
            <wp:wrapPolygon edited="0">
              <wp:start x="1161" y="0"/>
              <wp:lineTo x="0" y="11836"/>
              <wp:lineTo x="0" y="20712"/>
              <wp:lineTo x="5514" y="20712"/>
              <wp:lineTo x="7255" y="20712"/>
              <wp:lineTo x="21184" y="16767"/>
              <wp:lineTo x="21184" y="0"/>
              <wp:lineTo x="1161" y="0"/>
            </wp:wrapPolygon>
          </wp:wrapTight>
          <wp:docPr id="102716957" name="Picture 102716957"/>
          <wp:cNvGraphicFramePr/>
          <a:graphic xmlns:a="http://schemas.openxmlformats.org/drawingml/2006/main">
            <a:graphicData uri="http://schemas.openxmlformats.org/drawingml/2006/picture">
              <pic:pic xmlns:pic="http://schemas.openxmlformats.org/drawingml/2006/picture">
                <pic:nvPicPr>
                  <pic:cNvPr id="78937" name="Picture 78937"/>
                  <pic:cNvPicPr/>
                </pic:nvPicPr>
                <pic:blipFill>
                  <a:blip r:embed="rId1">
                    <a:extLst>
                      <a:ext uri="{28A0092B-C50C-407E-A947-70E740481C1C}">
                        <a14:useLocalDpi xmlns:a14="http://schemas.microsoft.com/office/drawing/2010/main" val="0"/>
                      </a:ext>
                    </a:extLst>
                  </a:blip>
                  <a:stretch>
                    <a:fillRect/>
                  </a:stretch>
                </pic:blipFill>
                <pic:spPr>
                  <a:xfrm>
                    <a:off x="0" y="0"/>
                    <a:ext cx="1417955" cy="417303"/>
                  </a:xfrm>
                  <a:prstGeom prst="rect">
                    <a:avLst/>
                  </a:prstGeom>
                </pic:spPr>
              </pic:pic>
            </a:graphicData>
          </a:graphic>
          <wp14:sizeRelH relativeFrom="page">
            <wp14:pctWidth>0</wp14:pctWidth>
          </wp14:sizeRelH>
          <wp14:sizeRelV relativeFrom="page">
            <wp14:pctHeight>0</wp14:pctHeight>
          </wp14:sizeRelV>
        </wp:anchor>
      </w:drawing>
    </w:r>
  </w:p>
  <w:p w14:paraId="6526DAE7" w14:textId="77777777" w:rsidR="005D7A07" w:rsidRDefault="005D7A07" w:rsidP="00E976C1">
    <w:pPr>
      <w:pStyle w:val="Header"/>
      <w:tabs>
        <w:tab w:val="clear" w:pos="4680"/>
        <w:tab w:val="clear" w:pos="9360"/>
        <w:tab w:val="center" w:pos="828"/>
        <w:tab w:val="right" w:pos="5508"/>
      </w:tabs>
      <w:ind w:left="-612"/>
      <w:jc w:val="right"/>
    </w:pPr>
    <w:r>
      <w:rPr>
        <w:noProof/>
      </w:rPr>
      <mc:AlternateContent>
        <mc:Choice Requires="wps">
          <w:drawing>
            <wp:anchor distT="0" distB="0" distL="114300" distR="114300" simplePos="0" relativeHeight="251658242" behindDoc="0" locked="0" layoutInCell="1" allowOverlap="1" wp14:anchorId="20719507" wp14:editId="406EEC2F">
              <wp:simplePos x="0" y="0"/>
              <wp:positionH relativeFrom="column">
                <wp:posOffset>-438150</wp:posOffset>
              </wp:positionH>
              <wp:positionV relativeFrom="paragraph">
                <wp:posOffset>218440</wp:posOffset>
              </wp:positionV>
              <wp:extent cx="7772400" cy="0"/>
              <wp:effectExtent l="0" t="0" r="0" b="0"/>
              <wp:wrapNone/>
              <wp:docPr id="78936" name="Straight Connector 78936"/>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1C4C286D" id="Straight Connector 78936" o:spid="_x0000_s1026" style="position:absolute;z-index:251746816;visibility:visible;mso-wrap-style:square;mso-wrap-distance-left:9pt;mso-wrap-distance-top:0;mso-wrap-distance-right:9pt;mso-wrap-distance-bottom:0;mso-position-horizontal:absolute;mso-position-horizontal-relative:text;mso-position-vertical:absolute;mso-position-vertical-relative:text" from="-34.5pt,17.2pt" to="577.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" strokecolor="#835dc8 [2405]" strokeweight=".5pt">
              <v:stroke joinstyle="miter"/>
            </v:line>
          </w:pict>
        </mc:Fallback>
      </mc:AlternateContent>
    </w:r>
  </w:p>
  <w:p w14:paraId="1EA8ABA2" w14:textId="77777777" w:rsidR="005D7A07" w:rsidRDefault="005D7A07" w:rsidP="00CC69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41E44" w14:textId="77777777" w:rsidR="00F9605F" w:rsidRPr="00E64AC0" w:rsidRDefault="00F9605F" w:rsidP="00C001C9">
    <w:pPr>
      <w:pStyle w:val="Header"/>
      <w:tabs>
        <w:tab w:val="clear" w:pos="4680"/>
        <w:tab w:val="clear" w:pos="9360"/>
        <w:tab w:val="center" w:pos="828"/>
        <w:tab w:val="right" w:pos="5508"/>
      </w:tabs>
    </w:pPr>
    <w:r>
      <w:rPr>
        <w:noProof/>
      </w:rPr>
      <w:drawing>
        <wp:anchor distT="0" distB="0" distL="114300" distR="114300" simplePos="0" relativeHeight="251658247" behindDoc="1" locked="0" layoutInCell="1" allowOverlap="1" wp14:anchorId="27BC9759" wp14:editId="0906F30C">
          <wp:simplePos x="0" y="0"/>
          <wp:positionH relativeFrom="column">
            <wp:posOffset>5543550</wp:posOffset>
          </wp:positionH>
          <wp:positionV relativeFrom="paragraph">
            <wp:posOffset>-70539</wp:posOffset>
          </wp:positionV>
          <wp:extent cx="1417955" cy="417303"/>
          <wp:effectExtent l="0" t="0" r="0" b="1905"/>
          <wp:wrapTight wrapText="bothSides">
            <wp:wrapPolygon edited="0">
              <wp:start x="1161" y="0"/>
              <wp:lineTo x="0" y="11836"/>
              <wp:lineTo x="0" y="20712"/>
              <wp:lineTo x="5514" y="20712"/>
              <wp:lineTo x="7255" y="20712"/>
              <wp:lineTo x="21184" y="16767"/>
              <wp:lineTo x="21184" y="0"/>
              <wp:lineTo x="1161" y="0"/>
            </wp:wrapPolygon>
          </wp:wrapTight>
          <wp:docPr id="1555083938" name="Picture 1555083938"/>
          <wp:cNvGraphicFramePr/>
          <a:graphic xmlns:a="http://schemas.openxmlformats.org/drawingml/2006/main">
            <a:graphicData uri="http://schemas.openxmlformats.org/drawingml/2006/picture">
              <pic:pic xmlns:pic="http://schemas.openxmlformats.org/drawingml/2006/picture">
                <pic:nvPicPr>
                  <pic:cNvPr id="78937" name="Picture 78937"/>
                  <pic:cNvPicPr/>
                </pic:nvPicPr>
                <pic:blipFill>
                  <a:blip r:embed="rId1">
                    <a:extLst>
                      <a:ext uri="{28A0092B-C50C-407E-A947-70E740481C1C}">
                        <a14:useLocalDpi xmlns:a14="http://schemas.microsoft.com/office/drawing/2010/main" val="0"/>
                      </a:ext>
                    </a:extLst>
                  </a:blip>
                  <a:stretch>
                    <a:fillRect/>
                  </a:stretch>
                </pic:blipFill>
                <pic:spPr>
                  <a:xfrm>
                    <a:off x="0" y="0"/>
                    <a:ext cx="1417955" cy="417303"/>
                  </a:xfrm>
                  <a:prstGeom prst="rect">
                    <a:avLst/>
                  </a:prstGeom>
                </pic:spPr>
              </pic:pic>
            </a:graphicData>
          </a:graphic>
          <wp14:sizeRelH relativeFrom="page">
            <wp14:pctWidth>0</wp14:pctWidth>
          </wp14:sizeRelH>
          <wp14:sizeRelV relativeFrom="page">
            <wp14:pctHeight>0</wp14:pctHeight>
          </wp14:sizeRelV>
        </wp:anchor>
      </w:drawing>
    </w:r>
  </w:p>
  <w:p w14:paraId="030A0022" w14:textId="77777777" w:rsidR="00F9605F" w:rsidRDefault="00F9605F" w:rsidP="00E976C1">
    <w:pPr>
      <w:pStyle w:val="Header"/>
      <w:tabs>
        <w:tab w:val="clear" w:pos="4680"/>
        <w:tab w:val="clear" w:pos="9360"/>
        <w:tab w:val="center" w:pos="828"/>
        <w:tab w:val="right" w:pos="5508"/>
      </w:tabs>
      <w:ind w:left="-612"/>
      <w:jc w:val="right"/>
    </w:pPr>
    <w:r>
      <w:rPr>
        <w:noProof/>
      </w:rPr>
      <mc:AlternateContent>
        <mc:Choice Requires="wps">
          <w:drawing>
            <wp:anchor distT="0" distB="0" distL="114300" distR="114300" simplePos="0" relativeHeight="251658248" behindDoc="0" locked="0" layoutInCell="1" allowOverlap="1" wp14:anchorId="6AA6D24C" wp14:editId="1CDE9DA1">
              <wp:simplePos x="0" y="0"/>
              <wp:positionH relativeFrom="column">
                <wp:posOffset>-438150</wp:posOffset>
              </wp:positionH>
              <wp:positionV relativeFrom="paragraph">
                <wp:posOffset>218440</wp:posOffset>
              </wp:positionV>
              <wp:extent cx="7772400" cy="0"/>
              <wp:effectExtent l="0" t="0" r="0" b="0"/>
              <wp:wrapNone/>
              <wp:docPr id="600676411" name="Straight Connector 600676411"/>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23C9D5D0" id="Straight Connector 600676411" o:spid="_x0000_s1026" style="position:absolute;z-index:251772416;visibility:visible;mso-wrap-style:square;mso-wrap-distance-left:9pt;mso-wrap-distance-top:0;mso-wrap-distance-right:9pt;mso-wrap-distance-bottom:0;mso-position-horizontal:absolute;mso-position-horizontal-relative:text;mso-position-vertical:absolute;mso-position-vertical-relative:text" from="-34.5pt,17.2pt" to="577.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" strokecolor="#835dc8 [2405]" strokeweight=".5pt">
              <v:stroke joinstyle="miter"/>
            </v:line>
          </w:pict>
        </mc:Fallback>
      </mc:AlternateContent>
    </w:r>
  </w:p>
  <w:p w14:paraId="31B3BB45" w14:textId="77777777" w:rsidR="00F9605F" w:rsidRDefault="00F9605F" w:rsidP="00CC69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C26E2"/>
    <w:multiLevelType w:val="hybridMultilevel"/>
    <w:tmpl w:val="DF507CD2"/>
    <w:lvl w:ilvl="0" w:tplc="0C090001">
      <w:start w:val="1"/>
      <w:numFmt w:val="bullet"/>
      <w:lvlText w:val=""/>
      <w:lvlJc w:val="left"/>
      <w:pPr>
        <w:ind w:left="6325" w:hanging="720"/>
      </w:pPr>
      <w:rPr>
        <w:rFonts w:ascii="Symbol" w:hAnsi="Symbol" w:hint="default"/>
      </w:rPr>
    </w:lvl>
    <w:lvl w:ilvl="1" w:tplc="0C090003" w:tentative="1">
      <w:start w:val="1"/>
      <w:numFmt w:val="bullet"/>
      <w:lvlText w:val="o"/>
      <w:lvlJc w:val="left"/>
      <w:pPr>
        <w:ind w:left="6685" w:hanging="360"/>
      </w:pPr>
      <w:rPr>
        <w:rFonts w:ascii="Courier New" w:hAnsi="Courier New" w:cs="Courier New" w:hint="default"/>
      </w:rPr>
    </w:lvl>
    <w:lvl w:ilvl="2" w:tplc="0C090005" w:tentative="1">
      <w:start w:val="1"/>
      <w:numFmt w:val="bullet"/>
      <w:lvlText w:val=""/>
      <w:lvlJc w:val="left"/>
      <w:pPr>
        <w:ind w:left="7405" w:hanging="360"/>
      </w:pPr>
      <w:rPr>
        <w:rFonts w:ascii="Wingdings" w:hAnsi="Wingdings" w:hint="default"/>
      </w:rPr>
    </w:lvl>
    <w:lvl w:ilvl="3" w:tplc="0C090001" w:tentative="1">
      <w:start w:val="1"/>
      <w:numFmt w:val="bullet"/>
      <w:lvlText w:val=""/>
      <w:lvlJc w:val="left"/>
      <w:pPr>
        <w:ind w:left="8125" w:hanging="360"/>
      </w:pPr>
      <w:rPr>
        <w:rFonts w:ascii="Symbol" w:hAnsi="Symbol" w:hint="default"/>
      </w:rPr>
    </w:lvl>
    <w:lvl w:ilvl="4" w:tplc="0C090003" w:tentative="1">
      <w:start w:val="1"/>
      <w:numFmt w:val="bullet"/>
      <w:lvlText w:val="o"/>
      <w:lvlJc w:val="left"/>
      <w:pPr>
        <w:ind w:left="8845" w:hanging="360"/>
      </w:pPr>
      <w:rPr>
        <w:rFonts w:ascii="Courier New" w:hAnsi="Courier New" w:cs="Courier New" w:hint="default"/>
      </w:rPr>
    </w:lvl>
    <w:lvl w:ilvl="5" w:tplc="0C090005" w:tentative="1">
      <w:start w:val="1"/>
      <w:numFmt w:val="bullet"/>
      <w:lvlText w:val=""/>
      <w:lvlJc w:val="left"/>
      <w:pPr>
        <w:ind w:left="9565" w:hanging="360"/>
      </w:pPr>
      <w:rPr>
        <w:rFonts w:ascii="Wingdings" w:hAnsi="Wingdings" w:hint="default"/>
      </w:rPr>
    </w:lvl>
    <w:lvl w:ilvl="6" w:tplc="0C090001" w:tentative="1">
      <w:start w:val="1"/>
      <w:numFmt w:val="bullet"/>
      <w:lvlText w:val=""/>
      <w:lvlJc w:val="left"/>
      <w:pPr>
        <w:ind w:left="10285" w:hanging="360"/>
      </w:pPr>
      <w:rPr>
        <w:rFonts w:ascii="Symbol" w:hAnsi="Symbol" w:hint="default"/>
      </w:rPr>
    </w:lvl>
    <w:lvl w:ilvl="7" w:tplc="0C090003" w:tentative="1">
      <w:start w:val="1"/>
      <w:numFmt w:val="bullet"/>
      <w:lvlText w:val="o"/>
      <w:lvlJc w:val="left"/>
      <w:pPr>
        <w:ind w:left="11005" w:hanging="360"/>
      </w:pPr>
      <w:rPr>
        <w:rFonts w:ascii="Courier New" w:hAnsi="Courier New" w:cs="Courier New" w:hint="default"/>
      </w:rPr>
    </w:lvl>
    <w:lvl w:ilvl="8" w:tplc="0C090005" w:tentative="1">
      <w:start w:val="1"/>
      <w:numFmt w:val="bullet"/>
      <w:lvlText w:val=""/>
      <w:lvlJc w:val="left"/>
      <w:pPr>
        <w:ind w:left="11725" w:hanging="360"/>
      </w:pPr>
      <w:rPr>
        <w:rFonts w:ascii="Wingdings" w:hAnsi="Wingdings" w:hint="default"/>
      </w:rPr>
    </w:lvl>
  </w:abstractNum>
  <w:abstractNum w:abstractNumId="1" w15:restartNumberingAfterBreak="0">
    <w:nsid w:val="199F1EFF"/>
    <w:multiLevelType w:val="multilevel"/>
    <w:tmpl w:val="DC7C2E6C"/>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432" w:hanging="432"/>
      </w:pPr>
      <w:rPr>
        <w:rFonts w:hint="default"/>
      </w:rPr>
    </w:lvl>
    <w:lvl w:ilvl="3">
      <w:start w:val="1"/>
      <w:numFmt w:val="decimal"/>
      <w:suff w:val="space"/>
      <w:lvlText w:val="%1.%2.%3.%4."/>
      <w:lvlJc w:val="left"/>
      <w:pPr>
        <w:ind w:left="432" w:hanging="432"/>
      </w:pPr>
      <w:rPr>
        <w:rFonts w:hint="default"/>
      </w:rPr>
    </w:lvl>
    <w:lvl w:ilvl="4">
      <w:start w:val="1"/>
      <w:numFmt w:val="decimal"/>
      <w:pStyle w:val="Heading5"/>
      <w:suff w:val="space"/>
      <w:lvlText w:val="%1.%2.%3.%4.%5."/>
      <w:lvlJc w:val="left"/>
      <w:pPr>
        <w:ind w:left="432" w:hanging="432"/>
      </w:pPr>
      <w:rPr>
        <w:rFonts w:hint="default"/>
      </w:rPr>
    </w:lvl>
    <w:lvl w:ilvl="5">
      <w:start w:val="1"/>
      <w:numFmt w:val="decimal"/>
      <w:pStyle w:val="Heading6"/>
      <w:suff w:val="space"/>
      <w:lvlText w:val="%1.%2.%3.%4.%5.%6."/>
      <w:lvlJc w:val="left"/>
      <w:pPr>
        <w:ind w:left="432" w:hanging="432"/>
      </w:pPr>
      <w:rPr>
        <w:rFonts w:hint="default"/>
      </w:rPr>
    </w:lvl>
    <w:lvl w:ilvl="6">
      <w:start w:val="1"/>
      <w:numFmt w:val="decimal"/>
      <w:pStyle w:val="Heading7"/>
      <w:suff w:val="space"/>
      <w:lvlText w:val="%1.%2.%3.%4.%5.%6.%7."/>
      <w:lvlJc w:val="left"/>
      <w:pPr>
        <w:ind w:left="432" w:hanging="432"/>
      </w:pPr>
      <w:rPr>
        <w:rFonts w:hint="default"/>
      </w:rPr>
    </w:lvl>
    <w:lvl w:ilvl="7">
      <w:start w:val="1"/>
      <w:numFmt w:val="decimal"/>
      <w:pStyle w:val="Heading8"/>
      <w:suff w:val="space"/>
      <w:lvlText w:val="%1.%2.%3.%4.%5.%6.%7.%8."/>
      <w:lvlJc w:val="left"/>
      <w:pPr>
        <w:ind w:left="432" w:hanging="432"/>
      </w:pPr>
      <w:rPr>
        <w:rFonts w:hint="default"/>
      </w:rPr>
    </w:lvl>
    <w:lvl w:ilvl="8">
      <w:start w:val="1"/>
      <w:numFmt w:val="upperLetter"/>
      <w:pStyle w:val="Appendix"/>
      <w:suff w:val="space"/>
      <w:lvlText w:val="APPENDIX %9 -"/>
      <w:lvlJc w:val="left"/>
      <w:pPr>
        <w:ind w:left="432" w:hanging="432"/>
      </w:pPr>
      <w:rPr>
        <w:rFonts w:hint="default"/>
      </w:rPr>
    </w:lvl>
  </w:abstractNum>
  <w:abstractNum w:abstractNumId="2" w15:restartNumberingAfterBreak="0">
    <w:nsid w:val="19E80A67"/>
    <w:multiLevelType w:val="multilevel"/>
    <w:tmpl w:val="777E8FF8"/>
    <w:styleLink w:val="SenseiTableList"/>
    <w:lvl w:ilvl="0">
      <w:start w:val="1"/>
      <w:numFmt w:val="bullet"/>
      <w:pStyle w:val="TableList"/>
      <w:lvlText w:val="▪"/>
      <w:lvlJc w:val="left"/>
      <w:pPr>
        <w:ind w:left="864" w:hanging="144"/>
      </w:pPr>
      <w:rPr>
        <w:rFonts w:ascii="Microsoft Sans Serif" w:hAnsi="Microsoft Sans Serif" w:hint="default"/>
        <w:color w:val="7D56C5" w:themeColor="accent1"/>
      </w:rPr>
    </w:lvl>
    <w:lvl w:ilvl="1">
      <w:start w:val="1"/>
      <w:numFmt w:val="bullet"/>
      <w:lvlText w:val="▫"/>
      <w:lvlJc w:val="left"/>
      <w:pPr>
        <w:ind w:left="1008" w:hanging="144"/>
      </w:pPr>
      <w:rPr>
        <w:rFonts w:ascii="Microsoft Sans Serif" w:hAnsi="Microsoft Sans Serif" w:hint="default"/>
        <w:color w:val="7D56C5" w:themeColor="accent1"/>
      </w:rPr>
    </w:lvl>
    <w:lvl w:ilvl="2">
      <w:start w:val="1"/>
      <w:numFmt w:val="bullet"/>
      <w:lvlText w:val="▪"/>
      <w:lvlJc w:val="left"/>
      <w:pPr>
        <w:ind w:left="1152" w:hanging="144"/>
      </w:pPr>
      <w:rPr>
        <w:rFonts w:ascii="Microsoft Sans Serif" w:hAnsi="Microsoft Sans Serif" w:hint="default"/>
        <w:color w:val="BCA7E1" w:themeColor="accent2"/>
      </w:rPr>
    </w:lvl>
    <w:lvl w:ilvl="3">
      <w:start w:val="1"/>
      <w:numFmt w:val="bullet"/>
      <w:lvlText w:val="▫"/>
      <w:lvlJc w:val="left"/>
      <w:pPr>
        <w:ind w:left="1296" w:hanging="144"/>
      </w:pPr>
      <w:rPr>
        <w:rFonts w:ascii="Microsoft Sans Serif" w:hAnsi="Microsoft Sans Serif" w:hint="default"/>
        <w:color w:val="BCA7E1" w:themeColor="accent2"/>
      </w:rPr>
    </w:lvl>
    <w:lvl w:ilvl="4">
      <w:start w:val="1"/>
      <w:numFmt w:val="bullet"/>
      <w:lvlText w:val="▪"/>
      <w:lvlJc w:val="left"/>
      <w:pPr>
        <w:ind w:left="1440" w:hanging="144"/>
      </w:pPr>
      <w:rPr>
        <w:rFonts w:ascii="Microsoft Sans Serif" w:hAnsi="Microsoft Sans Serif" w:hint="default"/>
        <w:color w:val="1F4F8B" w:themeColor="accent3"/>
      </w:rPr>
    </w:lvl>
    <w:lvl w:ilvl="5">
      <w:start w:val="1"/>
      <w:numFmt w:val="bullet"/>
      <w:lvlText w:val="▫"/>
      <w:lvlJc w:val="left"/>
      <w:pPr>
        <w:ind w:left="1584" w:hanging="144"/>
      </w:pPr>
      <w:rPr>
        <w:rFonts w:ascii="Microsoft Sans Serif" w:hAnsi="Microsoft Sans Serif" w:hint="default"/>
        <w:color w:val="1F4F8B" w:themeColor="accent3"/>
      </w:rPr>
    </w:lvl>
    <w:lvl w:ilvl="6">
      <w:start w:val="1"/>
      <w:numFmt w:val="bullet"/>
      <w:lvlText w:val="▪"/>
      <w:lvlJc w:val="left"/>
      <w:pPr>
        <w:ind w:left="1728" w:hanging="144"/>
      </w:pPr>
      <w:rPr>
        <w:rFonts w:ascii="Microsoft Sans Serif" w:hAnsi="Microsoft Sans Serif" w:hint="default"/>
        <w:color w:val="69BAF8" w:themeColor="accent4"/>
      </w:rPr>
    </w:lvl>
    <w:lvl w:ilvl="7">
      <w:start w:val="1"/>
      <w:numFmt w:val="bullet"/>
      <w:lvlText w:val="▫"/>
      <w:lvlJc w:val="left"/>
      <w:pPr>
        <w:ind w:left="1872" w:hanging="144"/>
      </w:pPr>
      <w:rPr>
        <w:rFonts w:ascii="Microsoft Sans Serif" w:hAnsi="Microsoft Sans Serif" w:hint="default"/>
        <w:color w:val="69BAF8" w:themeColor="accent4"/>
      </w:rPr>
    </w:lvl>
    <w:lvl w:ilvl="8">
      <w:start w:val="1"/>
      <w:numFmt w:val="bullet"/>
      <w:lvlText w:val="▪"/>
      <w:lvlJc w:val="left"/>
      <w:pPr>
        <w:ind w:left="2016" w:hanging="144"/>
      </w:pPr>
      <w:rPr>
        <w:rFonts w:ascii="Microsoft Sans Serif" w:hAnsi="Microsoft Sans Serif" w:hint="default"/>
        <w:color w:val="1DD3B0" w:themeColor="accent5"/>
      </w:rPr>
    </w:lvl>
  </w:abstractNum>
  <w:abstractNum w:abstractNumId="3" w15:restartNumberingAfterBreak="0">
    <w:nsid w:val="210D2F04"/>
    <w:multiLevelType w:val="hybridMultilevel"/>
    <w:tmpl w:val="E264D8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25597F15"/>
    <w:multiLevelType w:val="multilevel"/>
    <w:tmpl w:val="100C161E"/>
    <w:styleLink w:val="SenseiBodyList"/>
    <w:lvl w:ilvl="0">
      <w:start w:val="1"/>
      <w:numFmt w:val="bullet"/>
      <w:lvlText w:val=""/>
      <w:lvlJc w:val="left"/>
      <w:pPr>
        <w:ind w:left="1440" w:hanging="360"/>
      </w:pPr>
      <w:rPr>
        <w:rFonts w:ascii="Symbol" w:hAnsi="Symbol" w:hint="default"/>
        <w:color w:val="7D56C5" w:themeColor="accent1"/>
      </w:rPr>
    </w:lvl>
    <w:lvl w:ilvl="1">
      <w:start w:val="1"/>
      <w:numFmt w:val="bullet"/>
      <w:lvlText w:val="o"/>
      <w:lvlJc w:val="left"/>
      <w:pPr>
        <w:ind w:left="2160" w:hanging="360"/>
      </w:pPr>
      <w:rPr>
        <w:rFonts w:ascii="Symbol" w:hAnsi="Symbol" w:cs="Courier New" w:hint="default"/>
        <w:color w:val="7D56C5" w:themeColor="accent1"/>
      </w:rPr>
    </w:lvl>
    <w:lvl w:ilvl="2">
      <w:start w:val="1"/>
      <w:numFmt w:val="bullet"/>
      <w:lvlText w:val=""/>
      <w:lvlJc w:val="left"/>
      <w:pPr>
        <w:ind w:left="2880" w:hanging="360"/>
      </w:pPr>
      <w:rPr>
        <w:rFonts w:ascii="Symbol" w:hAnsi="Symbol" w:hint="default"/>
        <w:color w:val="BCA7E1" w:themeColor="accent2"/>
      </w:rPr>
    </w:lvl>
    <w:lvl w:ilvl="3">
      <w:start w:val="1"/>
      <w:numFmt w:val="bullet"/>
      <w:lvlText w:val="o"/>
      <w:lvlJc w:val="left"/>
      <w:pPr>
        <w:ind w:left="3600" w:hanging="360"/>
      </w:pPr>
      <w:rPr>
        <w:rFonts w:ascii="Symbol" w:hAnsi="Symbol" w:hint="default"/>
        <w:color w:val="BCA7E1" w:themeColor="accent2"/>
      </w:rPr>
    </w:lvl>
    <w:lvl w:ilvl="4">
      <w:start w:val="1"/>
      <w:numFmt w:val="bullet"/>
      <w:lvlText w:val=""/>
      <w:lvlJc w:val="left"/>
      <w:pPr>
        <w:ind w:left="4320" w:hanging="360"/>
      </w:pPr>
      <w:rPr>
        <w:rFonts w:ascii="Symbol" w:hAnsi="Symbol" w:cs="Courier New" w:hint="default"/>
        <w:color w:val="1F4F8B" w:themeColor="accent3"/>
      </w:rPr>
    </w:lvl>
    <w:lvl w:ilvl="5">
      <w:start w:val="1"/>
      <w:numFmt w:val="bullet"/>
      <w:lvlText w:val="o"/>
      <w:lvlJc w:val="left"/>
      <w:pPr>
        <w:ind w:left="5040" w:hanging="360"/>
      </w:pPr>
      <w:rPr>
        <w:rFonts w:ascii="Courier New" w:hAnsi="Courier New" w:hint="default"/>
        <w:color w:val="1F4F8B" w:themeColor="accent3"/>
      </w:rPr>
    </w:lvl>
    <w:lvl w:ilvl="6">
      <w:start w:val="1"/>
      <w:numFmt w:val="bullet"/>
      <w:lvlText w:val=""/>
      <w:lvlJc w:val="left"/>
      <w:pPr>
        <w:ind w:left="5760" w:hanging="360"/>
      </w:pPr>
      <w:rPr>
        <w:rFonts w:ascii="Symbol" w:hAnsi="Symbol" w:hint="default"/>
        <w:color w:val="69BAF8" w:themeColor="accent4"/>
      </w:rPr>
    </w:lvl>
    <w:lvl w:ilvl="7">
      <w:start w:val="1"/>
      <w:numFmt w:val="bullet"/>
      <w:lvlText w:val="o"/>
      <w:lvlJc w:val="left"/>
      <w:pPr>
        <w:ind w:left="6480" w:hanging="360"/>
      </w:pPr>
      <w:rPr>
        <w:rFonts w:ascii="Symbol" w:hAnsi="Symbol" w:cs="Courier New" w:hint="default"/>
        <w:color w:val="69BAF8" w:themeColor="accent4"/>
      </w:rPr>
    </w:lvl>
    <w:lvl w:ilvl="8">
      <w:start w:val="1"/>
      <w:numFmt w:val="bullet"/>
      <w:lvlText w:val=""/>
      <w:lvlJc w:val="left"/>
      <w:pPr>
        <w:ind w:left="7200" w:hanging="360"/>
      </w:pPr>
      <w:rPr>
        <w:rFonts w:ascii="Symbol" w:hAnsi="Symbol" w:hint="default"/>
        <w:color w:val="1DD3B0" w:themeColor="accent5"/>
      </w:rPr>
    </w:lvl>
  </w:abstractNum>
  <w:abstractNum w:abstractNumId="5" w15:restartNumberingAfterBreak="0">
    <w:nsid w:val="29B125EC"/>
    <w:multiLevelType w:val="multilevel"/>
    <w:tmpl w:val="987676C8"/>
    <w:lvl w:ilvl="0">
      <w:start w:val="1"/>
      <w:numFmt w:val="decimal"/>
      <w:suff w:val="space"/>
      <w:lvlText w:val="%1."/>
      <w:lvlJc w:val="left"/>
      <w:pPr>
        <w:ind w:left="567" w:hanging="567"/>
      </w:pPr>
      <w:rPr>
        <w:rFonts w:hint="default"/>
      </w:rPr>
    </w:lvl>
    <w:lvl w:ilvl="1">
      <w:start w:val="1"/>
      <w:numFmt w:val="decimal"/>
      <w:suff w:val="space"/>
      <w:lvlText w:val="%1.%2."/>
      <w:lvlJc w:val="left"/>
      <w:pPr>
        <w:ind w:left="8363" w:firstLine="0"/>
      </w:pPr>
      <w:rPr>
        <w:rFonts w:hint="default"/>
      </w:rPr>
    </w:lvl>
    <w:lvl w:ilvl="2">
      <w:start w:val="1"/>
      <w:numFmt w:val="decimal"/>
      <w:pStyle w:val="Heading3"/>
      <w:suff w:val="space"/>
      <w:lvlText w:val="%1.%2.%3."/>
      <w:lvlJc w:val="right"/>
      <w:pPr>
        <w:ind w:left="2268" w:firstLine="0"/>
      </w:pPr>
      <w:rPr>
        <w:rFonts w:hint="default"/>
      </w:rPr>
    </w:lvl>
    <w:lvl w:ilvl="3">
      <w:start w:val="1"/>
      <w:numFmt w:val="decimal"/>
      <w:suff w:val="space"/>
      <w:lvlText w:val="%1.%2.%3.%4."/>
      <w:lvlJc w:val="left"/>
      <w:pPr>
        <w:ind w:left="2268"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21D3F7E"/>
    <w:multiLevelType w:val="hybridMultilevel"/>
    <w:tmpl w:val="34447F1A"/>
    <w:lvl w:ilvl="0" w:tplc="621AD330">
      <w:start w:val="1"/>
      <w:numFmt w:val="bullet"/>
      <w:lvlText w:val=""/>
      <w:lvlJc w:val="left"/>
      <w:pPr>
        <w:ind w:left="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start w:val="1"/>
      <w:numFmt w:val="bullet"/>
      <w:lvlText w:val=""/>
      <w:lvlJc w:val="left"/>
      <w:pPr>
        <w:ind w:left="1440" w:hanging="360"/>
      </w:pPr>
      <w:rPr>
        <w:rFonts w:ascii="Wingdings" w:hAnsi="Wingdings" w:hint="default"/>
      </w:rPr>
    </w:lvl>
    <w:lvl w:ilvl="3" w:tplc="0C090001">
      <w:start w:val="1"/>
      <w:numFmt w:val="bullet"/>
      <w:lvlText w:val=""/>
      <w:lvlJc w:val="left"/>
      <w:pPr>
        <w:ind w:left="2160" w:hanging="360"/>
      </w:pPr>
      <w:rPr>
        <w:rFonts w:ascii="Symbol" w:hAnsi="Symbol" w:hint="default"/>
      </w:rPr>
    </w:lvl>
    <w:lvl w:ilvl="4" w:tplc="0C090003">
      <w:start w:val="1"/>
      <w:numFmt w:val="bullet"/>
      <w:lvlText w:val="o"/>
      <w:lvlJc w:val="left"/>
      <w:pPr>
        <w:ind w:left="2880" w:hanging="360"/>
      </w:pPr>
      <w:rPr>
        <w:rFonts w:ascii="Courier New" w:hAnsi="Courier New" w:cs="Courier New" w:hint="default"/>
      </w:rPr>
    </w:lvl>
    <w:lvl w:ilvl="5" w:tplc="0C090005">
      <w:start w:val="1"/>
      <w:numFmt w:val="bullet"/>
      <w:lvlText w:val=""/>
      <w:lvlJc w:val="left"/>
      <w:pPr>
        <w:ind w:left="3600" w:hanging="360"/>
      </w:pPr>
      <w:rPr>
        <w:rFonts w:ascii="Wingdings" w:hAnsi="Wingdings" w:hint="default"/>
      </w:rPr>
    </w:lvl>
    <w:lvl w:ilvl="6" w:tplc="0C090001">
      <w:start w:val="1"/>
      <w:numFmt w:val="bullet"/>
      <w:lvlText w:val=""/>
      <w:lvlJc w:val="left"/>
      <w:pPr>
        <w:ind w:left="4320" w:hanging="360"/>
      </w:pPr>
      <w:rPr>
        <w:rFonts w:ascii="Symbol" w:hAnsi="Symbol" w:hint="default"/>
      </w:rPr>
    </w:lvl>
    <w:lvl w:ilvl="7" w:tplc="0C090003">
      <w:start w:val="1"/>
      <w:numFmt w:val="bullet"/>
      <w:lvlText w:val="o"/>
      <w:lvlJc w:val="left"/>
      <w:pPr>
        <w:ind w:left="5040" w:hanging="360"/>
      </w:pPr>
      <w:rPr>
        <w:rFonts w:ascii="Courier New" w:hAnsi="Courier New" w:cs="Courier New" w:hint="default"/>
      </w:rPr>
    </w:lvl>
    <w:lvl w:ilvl="8" w:tplc="0C090005">
      <w:start w:val="1"/>
      <w:numFmt w:val="bullet"/>
      <w:lvlText w:val=""/>
      <w:lvlJc w:val="left"/>
      <w:pPr>
        <w:ind w:left="5760" w:hanging="360"/>
      </w:pPr>
      <w:rPr>
        <w:rFonts w:ascii="Wingdings" w:hAnsi="Wingdings" w:hint="default"/>
      </w:rPr>
    </w:lvl>
  </w:abstractNum>
  <w:abstractNum w:abstractNumId="7" w15:restartNumberingAfterBreak="0">
    <w:nsid w:val="3B4047CA"/>
    <w:multiLevelType w:val="hybridMultilevel"/>
    <w:tmpl w:val="75F0FA5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F2117C9"/>
    <w:multiLevelType w:val="multilevel"/>
    <w:tmpl w:val="777E8FF8"/>
    <w:numStyleLink w:val="SenseiTableList"/>
  </w:abstractNum>
  <w:abstractNum w:abstractNumId="9" w15:restartNumberingAfterBreak="0">
    <w:nsid w:val="7709565D"/>
    <w:multiLevelType w:val="hybridMultilevel"/>
    <w:tmpl w:val="D390DAF4"/>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7D55693B"/>
    <w:multiLevelType w:val="hybridMultilevel"/>
    <w:tmpl w:val="A19432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47306466">
    <w:abstractNumId w:val="1"/>
  </w:num>
  <w:num w:numId="2" w16cid:durableId="1053312974">
    <w:abstractNumId w:val="4"/>
  </w:num>
  <w:num w:numId="3" w16cid:durableId="819423860">
    <w:abstractNumId w:val="2"/>
  </w:num>
  <w:num w:numId="4" w16cid:durableId="564267551">
    <w:abstractNumId w:val="8"/>
    <w:lvlOverride w:ilvl="0">
      <w:lvl w:ilvl="0">
        <w:start w:val="1"/>
        <w:numFmt w:val="bullet"/>
        <w:pStyle w:val="TableList"/>
        <w:lvlText w:val="▪"/>
        <w:lvlJc w:val="left"/>
        <w:pPr>
          <w:ind w:left="360" w:hanging="360"/>
        </w:pPr>
        <w:rPr>
          <w:rFonts w:ascii="Microsoft Sans Serif" w:hAnsi="Microsoft Sans Serif" w:hint="default"/>
          <w:color w:val="604878"/>
        </w:rPr>
      </w:lvl>
    </w:lvlOverride>
    <w:lvlOverride w:ilvl="1">
      <w:lvl w:ilvl="1">
        <w:start w:val="1"/>
        <w:numFmt w:val="bullet"/>
        <w:lvlText w:val="▫"/>
        <w:lvlJc w:val="left"/>
        <w:pPr>
          <w:ind w:left="504" w:hanging="360"/>
        </w:pPr>
        <w:rPr>
          <w:rFonts w:ascii="Microsoft Sans Serif" w:hAnsi="Microsoft Sans Serif" w:hint="default"/>
          <w:color w:val="604878"/>
        </w:rPr>
      </w:lvl>
    </w:lvlOverride>
    <w:lvlOverride w:ilvl="2">
      <w:lvl w:ilvl="2">
        <w:start w:val="1"/>
        <w:numFmt w:val="bullet"/>
        <w:lvlText w:val="▪"/>
        <w:lvlJc w:val="left"/>
        <w:pPr>
          <w:ind w:left="648" w:hanging="360"/>
        </w:pPr>
        <w:rPr>
          <w:rFonts w:ascii="Microsoft Sans Serif" w:hAnsi="Microsoft Sans Serif" w:hint="default"/>
          <w:color w:val="BCA7E1" w:themeColor="accent2"/>
        </w:rPr>
      </w:lvl>
    </w:lvlOverride>
    <w:lvlOverride w:ilvl="3">
      <w:lvl w:ilvl="3">
        <w:start w:val="1"/>
        <w:numFmt w:val="bullet"/>
        <w:lvlText w:val="▫"/>
        <w:lvlJc w:val="left"/>
        <w:pPr>
          <w:ind w:left="792" w:hanging="360"/>
        </w:pPr>
        <w:rPr>
          <w:rFonts w:ascii="Microsoft Sans Serif" w:hAnsi="Microsoft Sans Serif" w:hint="default"/>
          <w:color w:val="BCA7E1" w:themeColor="accent2"/>
        </w:rPr>
      </w:lvl>
    </w:lvlOverride>
    <w:lvlOverride w:ilvl="4">
      <w:lvl w:ilvl="4">
        <w:start w:val="1"/>
        <w:numFmt w:val="bullet"/>
        <w:lvlText w:val="▪"/>
        <w:lvlJc w:val="left"/>
        <w:pPr>
          <w:ind w:left="936" w:hanging="360"/>
        </w:pPr>
        <w:rPr>
          <w:rFonts w:ascii="Microsoft Sans Serif" w:hAnsi="Microsoft Sans Serif" w:hint="default"/>
          <w:color w:val="1F4F8B" w:themeColor="accent3"/>
        </w:rPr>
      </w:lvl>
    </w:lvlOverride>
    <w:lvlOverride w:ilvl="5">
      <w:lvl w:ilvl="5">
        <w:start w:val="1"/>
        <w:numFmt w:val="bullet"/>
        <w:lvlText w:val="▫"/>
        <w:lvlJc w:val="left"/>
        <w:pPr>
          <w:ind w:left="1080" w:hanging="360"/>
        </w:pPr>
        <w:rPr>
          <w:rFonts w:ascii="Microsoft Sans Serif" w:hAnsi="Microsoft Sans Serif" w:hint="default"/>
          <w:color w:val="1F4F8B" w:themeColor="accent3"/>
        </w:rPr>
      </w:lvl>
    </w:lvlOverride>
    <w:lvlOverride w:ilvl="6">
      <w:lvl w:ilvl="6">
        <w:start w:val="1"/>
        <w:numFmt w:val="bullet"/>
        <w:lvlText w:val="▪"/>
        <w:lvlJc w:val="left"/>
        <w:pPr>
          <w:ind w:left="1224" w:hanging="360"/>
        </w:pPr>
        <w:rPr>
          <w:rFonts w:ascii="Microsoft Sans Serif" w:hAnsi="Microsoft Sans Serif" w:hint="default"/>
          <w:color w:val="69BAF8" w:themeColor="accent4"/>
        </w:rPr>
      </w:lvl>
    </w:lvlOverride>
    <w:lvlOverride w:ilvl="7">
      <w:lvl w:ilvl="7">
        <w:start w:val="1"/>
        <w:numFmt w:val="bullet"/>
        <w:lvlText w:val="▫"/>
        <w:lvlJc w:val="left"/>
        <w:pPr>
          <w:ind w:left="1368" w:hanging="360"/>
        </w:pPr>
        <w:rPr>
          <w:rFonts w:ascii="Microsoft Sans Serif" w:hAnsi="Microsoft Sans Serif" w:hint="default"/>
          <w:color w:val="69BAF8" w:themeColor="accent4"/>
        </w:rPr>
      </w:lvl>
    </w:lvlOverride>
    <w:lvlOverride w:ilvl="8">
      <w:lvl w:ilvl="8">
        <w:start w:val="1"/>
        <w:numFmt w:val="bullet"/>
        <w:lvlText w:val="▪"/>
        <w:lvlJc w:val="left"/>
        <w:pPr>
          <w:ind w:left="1512" w:hanging="360"/>
        </w:pPr>
        <w:rPr>
          <w:rFonts w:ascii="Microsoft Sans Serif" w:hAnsi="Microsoft Sans Serif" w:hint="default"/>
          <w:color w:val="1DD3B0" w:themeColor="accent5"/>
        </w:rPr>
      </w:lvl>
    </w:lvlOverride>
  </w:num>
  <w:num w:numId="5" w16cid:durableId="1599025695">
    <w:abstractNumId w:val="5"/>
  </w:num>
  <w:num w:numId="6" w16cid:durableId="15814010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6970178">
    <w:abstractNumId w:val="0"/>
  </w:num>
  <w:num w:numId="8" w16cid:durableId="604388951">
    <w:abstractNumId w:val="1"/>
  </w:num>
  <w:num w:numId="9" w16cid:durableId="357198348">
    <w:abstractNumId w:val="3"/>
  </w:num>
  <w:num w:numId="10" w16cid:durableId="734815135">
    <w:abstractNumId w:val="6"/>
  </w:num>
  <w:num w:numId="11" w16cid:durableId="1775057674">
    <w:abstractNumId w:val="1"/>
  </w:num>
  <w:num w:numId="12" w16cid:durableId="1563104376">
    <w:abstractNumId w:val="1"/>
  </w:num>
  <w:num w:numId="13" w16cid:durableId="545264362">
    <w:abstractNumId w:val="1"/>
  </w:num>
  <w:num w:numId="14" w16cid:durableId="1661540053">
    <w:abstractNumId w:val="1"/>
  </w:num>
  <w:num w:numId="15" w16cid:durableId="1649508274">
    <w:abstractNumId w:val="1"/>
  </w:num>
  <w:num w:numId="16" w16cid:durableId="936521639">
    <w:abstractNumId w:val="1"/>
  </w:num>
  <w:num w:numId="17" w16cid:durableId="916288050">
    <w:abstractNumId w:val="1"/>
  </w:num>
  <w:num w:numId="18" w16cid:durableId="915357475">
    <w:abstractNumId w:val="1"/>
  </w:num>
  <w:num w:numId="19" w16cid:durableId="1807775938">
    <w:abstractNumId w:val="1"/>
  </w:num>
  <w:num w:numId="20" w16cid:durableId="984965280">
    <w:abstractNumId w:val="1"/>
  </w:num>
  <w:num w:numId="21" w16cid:durableId="1422291718">
    <w:abstractNumId w:val="1"/>
  </w:num>
  <w:num w:numId="22" w16cid:durableId="2019310435">
    <w:abstractNumId w:val="1"/>
  </w:num>
  <w:num w:numId="23" w16cid:durableId="1430540897">
    <w:abstractNumId w:val="1"/>
  </w:num>
  <w:num w:numId="24" w16cid:durableId="1815221047">
    <w:abstractNumId w:val="1"/>
  </w:num>
  <w:num w:numId="25" w16cid:durableId="1628973319">
    <w:abstractNumId w:val="7"/>
  </w:num>
  <w:num w:numId="26" w16cid:durableId="2139755920">
    <w:abstractNumId w:val="9"/>
  </w:num>
  <w:num w:numId="27" w16cid:durableId="1128744123">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6F1"/>
    <w:rsid w:val="000002B2"/>
    <w:rsid w:val="0001002D"/>
    <w:rsid w:val="00012E22"/>
    <w:rsid w:val="00017032"/>
    <w:rsid w:val="00020079"/>
    <w:rsid w:val="00023B1E"/>
    <w:rsid w:val="00025636"/>
    <w:rsid w:val="00037BEB"/>
    <w:rsid w:val="0004024A"/>
    <w:rsid w:val="00043AAA"/>
    <w:rsid w:val="00057F68"/>
    <w:rsid w:val="000626AC"/>
    <w:rsid w:val="00065C02"/>
    <w:rsid w:val="000818D1"/>
    <w:rsid w:val="00087032"/>
    <w:rsid w:val="00095DA3"/>
    <w:rsid w:val="000A46E2"/>
    <w:rsid w:val="000B3521"/>
    <w:rsid w:val="000B65C5"/>
    <w:rsid w:val="000C3B1A"/>
    <w:rsid w:val="000D5FEA"/>
    <w:rsid w:val="000E0519"/>
    <w:rsid w:val="000E11A7"/>
    <w:rsid w:val="000E32C4"/>
    <w:rsid w:val="000E46F1"/>
    <w:rsid w:val="000E61D5"/>
    <w:rsid w:val="000F12EA"/>
    <w:rsid w:val="000F21CF"/>
    <w:rsid w:val="000F4435"/>
    <w:rsid w:val="00100A71"/>
    <w:rsid w:val="0010187D"/>
    <w:rsid w:val="001025BE"/>
    <w:rsid w:val="001037F1"/>
    <w:rsid w:val="001056BC"/>
    <w:rsid w:val="00105C4E"/>
    <w:rsid w:val="0012267B"/>
    <w:rsid w:val="00125552"/>
    <w:rsid w:val="00127772"/>
    <w:rsid w:val="001327A8"/>
    <w:rsid w:val="00133D36"/>
    <w:rsid w:val="0014556D"/>
    <w:rsid w:val="00146125"/>
    <w:rsid w:val="00150A75"/>
    <w:rsid w:val="00151CB4"/>
    <w:rsid w:val="00153955"/>
    <w:rsid w:val="00154D0B"/>
    <w:rsid w:val="0015540F"/>
    <w:rsid w:val="00163136"/>
    <w:rsid w:val="00172A50"/>
    <w:rsid w:val="00176CE9"/>
    <w:rsid w:val="0018017E"/>
    <w:rsid w:val="00180AD2"/>
    <w:rsid w:val="0018252A"/>
    <w:rsid w:val="00184C6C"/>
    <w:rsid w:val="001874DB"/>
    <w:rsid w:val="00192573"/>
    <w:rsid w:val="001A4DD7"/>
    <w:rsid w:val="001B4CDB"/>
    <w:rsid w:val="001B5C12"/>
    <w:rsid w:val="001B64C6"/>
    <w:rsid w:val="001B6D2B"/>
    <w:rsid w:val="001C73CF"/>
    <w:rsid w:val="001C77C4"/>
    <w:rsid w:val="001D37B0"/>
    <w:rsid w:val="001D6E9C"/>
    <w:rsid w:val="001D71B4"/>
    <w:rsid w:val="001F1015"/>
    <w:rsid w:val="001F14CF"/>
    <w:rsid w:val="001F6EA7"/>
    <w:rsid w:val="0020026A"/>
    <w:rsid w:val="00207415"/>
    <w:rsid w:val="00210242"/>
    <w:rsid w:val="0024554E"/>
    <w:rsid w:val="002460C9"/>
    <w:rsid w:val="00253FEE"/>
    <w:rsid w:val="002568E3"/>
    <w:rsid w:val="00262CCB"/>
    <w:rsid w:val="00265CF7"/>
    <w:rsid w:val="00267D22"/>
    <w:rsid w:val="00271FFC"/>
    <w:rsid w:val="00272ECC"/>
    <w:rsid w:val="0027362D"/>
    <w:rsid w:val="002743FC"/>
    <w:rsid w:val="0028010F"/>
    <w:rsid w:val="00290A02"/>
    <w:rsid w:val="0029233F"/>
    <w:rsid w:val="00295551"/>
    <w:rsid w:val="002A13B0"/>
    <w:rsid w:val="002A760D"/>
    <w:rsid w:val="002B1A38"/>
    <w:rsid w:val="002B22DB"/>
    <w:rsid w:val="002C5655"/>
    <w:rsid w:val="002D07D4"/>
    <w:rsid w:val="002D0E45"/>
    <w:rsid w:val="002E43C1"/>
    <w:rsid w:val="002E6DA2"/>
    <w:rsid w:val="002F036B"/>
    <w:rsid w:val="002F054D"/>
    <w:rsid w:val="002F50BA"/>
    <w:rsid w:val="002F5E0D"/>
    <w:rsid w:val="00304039"/>
    <w:rsid w:val="00316846"/>
    <w:rsid w:val="0032012A"/>
    <w:rsid w:val="00320E17"/>
    <w:rsid w:val="00322113"/>
    <w:rsid w:val="00322E25"/>
    <w:rsid w:val="00324517"/>
    <w:rsid w:val="00326735"/>
    <w:rsid w:val="00340068"/>
    <w:rsid w:val="00340A8C"/>
    <w:rsid w:val="00342001"/>
    <w:rsid w:val="003606F6"/>
    <w:rsid w:val="00361476"/>
    <w:rsid w:val="00361C22"/>
    <w:rsid w:val="00366718"/>
    <w:rsid w:val="003674B5"/>
    <w:rsid w:val="0037426F"/>
    <w:rsid w:val="00380D6B"/>
    <w:rsid w:val="00382D59"/>
    <w:rsid w:val="00392BCD"/>
    <w:rsid w:val="00394D8C"/>
    <w:rsid w:val="00395852"/>
    <w:rsid w:val="003B4484"/>
    <w:rsid w:val="003B584A"/>
    <w:rsid w:val="003C0314"/>
    <w:rsid w:val="003C4E10"/>
    <w:rsid w:val="003C73C2"/>
    <w:rsid w:val="003C76EB"/>
    <w:rsid w:val="003D5886"/>
    <w:rsid w:val="003D5D38"/>
    <w:rsid w:val="003D62A1"/>
    <w:rsid w:val="003D6619"/>
    <w:rsid w:val="003E01E0"/>
    <w:rsid w:val="003E3240"/>
    <w:rsid w:val="003E442D"/>
    <w:rsid w:val="003E5815"/>
    <w:rsid w:val="003E6A54"/>
    <w:rsid w:val="003F12DE"/>
    <w:rsid w:val="003F1A68"/>
    <w:rsid w:val="003F3A7E"/>
    <w:rsid w:val="003F65E8"/>
    <w:rsid w:val="00402D28"/>
    <w:rsid w:val="00406229"/>
    <w:rsid w:val="004072A5"/>
    <w:rsid w:val="004104B5"/>
    <w:rsid w:val="00411BA0"/>
    <w:rsid w:val="00412A29"/>
    <w:rsid w:val="0042195D"/>
    <w:rsid w:val="00426688"/>
    <w:rsid w:val="00427274"/>
    <w:rsid w:val="004277DA"/>
    <w:rsid w:val="004318AC"/>
    <w:rsid w:val="00434606"/>
    <w:rsid w:val="004416AF"/>
    <w:rsid w:val="004440A1"/>
    <w:rsid w:val="004467E5"/>
    <w:rsid w:val="00450BC9"/>
    <w:rsid w:val="00451452"/>
    <w:rsid w:val="004532C5"/>
    <w:rsid w:val="004575A7"/>
    <w:rsid w:val="00463B79"/>
    <w:rsid w:val="00463F42"/>
    <w:rsid w:val="00466A72"/>
    <w:rsid w:val="00477C95"/>
    <w:rsid w:val="0048200C"/>
    <w:rsid w:val="004849BC"/>
    <w:rsid w:val="00493A79"/>
    <w:rsid w:val="00493C58"/>
    <w:rsid w:val="004A2667"/>
    <w:rsid w:val="004B6CF2"/>
    <w:rsid w:val="004C1426"/>
    <w:rsid w:val="004C488A"/>
    <w:rsid w:val="004C5C91"/>
    <w:rsid w:val="004C740A"/>
    <w:rsid w:val="004D0866"/>
    <w:rsid w:val="004D7474"/>
    <w:rsid w:val="004E0B00"/>
    <w:rsid w:val="004E258F"/>
    <w:rsid w:val="004E60EB"/>
    <w:rsid w:val="004F012B"/>
    <w:rsid w:val="004F3120"/>
    <w:rsid w:val="005004A7"/>
    <w:rsid w:val="005034F0"/>
    <w:rsid w:val="0050747A"/>
    <w:rsid w:val="005162F7"/>
    <w:rsid w:val="005223FC"/>
    <w:rsid w:val="0053181C"/>
    <w:rsid w:val="0053251C"/>
    <w:rsid w:val="00532E32"/>
    <w:rsid w:val="0054640D"/>
    <w:rsid w:val="0055371A"/>
    <w:rsid w:val="00572233"/>
    <w:rsid w:val="0057254A"/>
    <w:rsid w:val="00573064"/>
    <w:rsid w:val="005758D3"/>
    <w:rsid w:val="00590ACE"/>
    <w:rsid w:val="005A1B30"/>
    <w:rsid w:val="005A40C6"/>
    <w:rsid w:val="005A52EF"/>
    <w:rsid w:val="005A5312"/>
    <w:rsid w:val="005B3FE4"/>
    <w:rsid w:val="005B527D"/>
    <w:rsid w:val="005B62E1"/>
    <w:rsid w:val="005C0630"/>
    <w:rsid w:val="005C400C"/>
    <w:rsid w:val="005C58CB"/>
    <w:rsid w:val="005D1661"/>
    <w:rsid w:val="005D7A07"/>
    <w:rsid w:val="005E53CF"/>
    <w:rsid w:val="005E5869"/>
    <w:rsid w:val="005F396D"/>
    <w:rsid w:val="00603B44"/>
    <w:rsid w:val="0060511F"/>
    <w:rsid w:val="006136AD"/>
    <w:rsid w:val="0061373A"/>
    <w:rsid w:val="00617C14"/>
    <w:rsid w:val="00624BCA"/>
    <w:rsid w:val="00630D64"/>
    <w:rsid w:val="006358A8"/>
    <w:rsid w:val="006361D2"/>
    <w:rsid w:val="006423F6"/>
    <w:rsid w:val="00644632"/>
    <w:rsid w:val="00650028"/>
    <w:rsid w:val="00660EC9"/>
    <w:rsid w:val="00665549"/>
    <w:rsid w:val="00671795"/>
    <w:rsid w:val="00680532"/>
    <w:rsid w:val="00684013"/>
    <w:rsid w:val="006853B7"/>
    <w:rsid w:val="00685A81"/>
    <w:rsid w:val="00686CC6"/>
    <w:rsid w:val="00687167"/>
    <w:rsid w:val="00692783"/>
    <w:rsid w:val="006A3E88"/>
    <w:rsid w:val="006C0181"/>
    <w:rsid w:val="006C39C7"/>
    <w:rsid w:val="006C6D38"/>
    <w:rsid w:val="006D04EA"/>
    <w:rsid w:val="006D22BF"/>
    <w:rsid w:val="006D76EA"/>
    <w:rsid w:val="006F46CB"/>
    <w:rsid w:val="00700DA0"/>
    <w:rsid w:val="007010D8"/>
    <w:rsid w:val="007013F4"/>
    <w:rsid w:val="00704CDD"/>
    <w:rsid w:val="00705711"/>
    <w:rsid w:val="007145D6"/>
    <w:rsid w:val="00721C1A"/>
    <w:rsid w:val="007247CD"/>
    <w:rsid w:val="0072550C"/>
    <w:rsid w:val="00727F14"/>
    <w:rsid w:val="007329C7"/>
    <w:rsid w:val="007365CB"/>
    <w:rsid w:val="00737460"/>
    <w:rsid w:val="00746DDC"/>
    <w:rsid w:val="007470E4"/>
    <w:rsid w:val="00747B88"/>
    <w:rsid w:val="007510BE"/>
    <w:rsid w:val="007542BC"/>
    <w:rsid w:val="00756872"/>
    <w:rsid w:val="007579C1"/>
    <w:rsid w:val="007621F4"/>
    <w:rsid w:val="00762235"/>
    <w:rsid w:val="00762D74"/>
    <w:rsid w:val="00767A8F"/>
    <w:rsid w:val="00770ECF"/>
    <w:rsid w:val="007735C5"/>
    <w:rsid w:val="00782E6C"/>
    <w:rsid w:val="00784059"/>
    <w:rsid w:val="00784706"/>
    <w:rsid w:val="007904E0"/>
    <w:rsid w:val="00794F38"/>
    <w:rsid w:val="0079528B"/>
    <w:rsid w:val="007A2B31"/>
    <w:rsid w:val="007A3192"/>
    <w:rsid w:val="007A5B52"/>
    <w:rsid w:val="007B2CAC"/>
    <w:rsid w:val="007B5B1B"/>
    <w:rsid w:val="007B64A2"/>
    <w:rsid w:val="007C35D8"/>
    <w:rsid w:val="007C50D1"/>
    <w:rsid w:val="007D2113"/>
    <w:rsid w:val="007D512D"/>
    <w:rsid w:val="007D6AE4"/>
    <w:rsid w:val="007E20AE"/>
    <w:rsid w:val="007E5FCE"/>
    <w:rsid w:val="007F7E8F"/>
    <w:rsid w:val="0081654C"/>
    <w:rsid w:val="008207D7"/>
    <w:rsid w:val="00823322"/>
    <w:rsid w:val="008245AF"/>
    <w:rsid w:val="00846154"/>
    <w:rsid w:val="00850B3E"/>
    <w:rsid w:val="00853F56"/>
    <w:rsid w:val="0085640A"/>
    <w:rsid w:val="0086083C"/>
    <w:rsid w:val="00861F06"/>
    <w:rsid w:val="00870F09"/>
    <w:rsid w:val="0088481A"/>
    <w:rsid w:val="00887CAE"/>
    <w:rsid w:val="0089376F"/>
    <w:rsid w:val="008A04D4"/>
    <w:rsid w:val="008A1BED"/>
    <w:rsid w:val="008A1E1D"/>
    <w:rsid w:val="008B5D13"/>
    <w:rsid w:val="008C0BCF"/>
    <w:rsid w:val="008C4BAD"/>
    <w:rsid w:val="008D3FB7"/>
    <w:rsid w:val="008D4D4C"/>
    <w:rsid w:val="008E5FF5"/>
    <w:rsid w:val="008F63F2"/>
    <w:rsid w:val="00900626"/>
    <w:rsid w:val="00904278"/>
    <w:rsid w:val="0090661C"/>
    <w:rsid w:val="00906B1A"/>
    <w:rsid w:val="00906E75"/>
    <w:rsid w:val="009075CC"/>
    <w:rsid w:val="009130B0"/>
    <w:rsid w:val="00917151"/>
    <w:rsid w:val="00924845"/>
    <w:rsid w:val="00930422"/>
    <w:rsid w:val="009364F1"/>
    <w:rsid w:val="00936BF4"/>
    <w:rsid w:val="0094031B"/>
    <w:rsid w:val="00944D82"/>
    <w:rsid w:val="00955C6B"/>
    <w:rsid w:val="009642E4"/>
    <w:rsid w:val="009849D0"/>
    <w:rsid w:val="00985268"/>
    <w:rsid w:val="009A35D6"/>
    <w:rsid w:val="009A6157"/>
    <w:rsid w:val="009A7499"/>
    <w:rsid w:val="009B5156"/>
    <w:rsid w:val="009C2D93"/>
    <w:rsid w:val="009D13C0"/>
    <w:rsid w:val="009D2782"/>
    <w:rsid w:val="009D331C"/>
    <w:rsid w:val="009E1CA8"/>
    <w:rsid w:val="009E6C2D"/>
    <w:rsid w:val="009F0EC8"/>
    <w:rsid w:val="009F7F76"/>
    <w:rsid w:val="00A01F36"/>
    <w:rsid w:val="00A2167A"/>
    <w:rsid w:val="00A21C3B"/>
    <w:rsid w:val="00A242D2"/>
    <w:rsid w:val="00A31807"/>
    <w:rsid w:val="00A32847"/>
    <w:rsid w:val="00A434E1"/>
    <w:rsid w:val="00A4578F"/>
    <w:rsid w:val="00A50127"/>
    <w:rsid w:val="00A547B5"/>
    <w:rsid w:val="00A56105"/>
    <w:rsid w:val="00A562DB"/>
    <w:rsid w:val="00A612F2"/>
    <w:rsid w:val="00A61F58"/>
    <w:rsid w:val="00A63948"/>
    <w:rsid w:val="00A63EF1"/>
    <w:rsid w:val="00A76B53"/>
    <w:rsid w:val="00A77794"/>
    <w:rsid w:val="00A86FD9"/>
    <w:rsid w:val="00A926C3"/>
    <w:rsid w:val="00AA3EEF"/>
    <w:rsid w:val="00AA6EE4"/>
    <w:rsid w:val="00AA7291"/>
    <w:rsid w:val="00AB5FBD"/>
    <w:rsid w:val="00AC0856"/>
    <w:rsid w:val="00AC530B"/>
    <w:rsid w:val="00AD0F21"/>
    <w:rsid w:val="00AD1E2D"/>
    <w:rsid w:val="00AE328D"/>
    <w:rsid w:val="00AE4BBD"/>
    <w:rsid w:val="00AF0233"/>
    <w:rsid w:val="00AF0A8C"/>
    <w:rsid w:val="00AF1401"/>
    <w:rsid w:val="00AF570C"/>
    <w:rsid w:val="00B00571"/>
    <w:rsid w:val="00B06427"/>
    <w:rsid w:val="00B13CEB"/>
    <w:rsid w:val="00B2048F"/>
    <w:rsid w:val="00B22D08"/>
    <w:rsid w:val="00B24DF2"/>
    <w:rsid w:val="00B25547"/>
    <w:rsid w:val="00B263B2"/>
    <w:rsid w:val="00B279F0"/>
    <w:rsid w:val="00B325E8"/>
    <w:rsid w:val="00B32FC2"/>
    <w:rsid w:val="00B36184"/>
    <w:rsid w:val="00B45205"/>
    <w:rsid w:val="00B51356"/>
    <w:rsid w:val="00B51C83"/>
    <w:rsid w:val="00B563A8"/>
    <w:rsid w:val="00B60D83"/>
    <w:rsid w:val="00B63538"/>
    <w:rsid w:val="00B659C4"/>
    <w:rsid w:val="00B774ED"/>
    <w:rsid w:val="00B83DDA"/>
    <w:rsid w:val="00B86F77"/>
    <w:rsid w:val="00B929E1"/>
    <w:rsid w:val="00BA003F"/>
    <w:rsid w:val="00BA16EE"/>
    <w:rsid w:val="00BA18C0"/>
    <w:rsid w:val="00BA28EE"/>
    <w:rsid w:val="00BC0BB1"/>
    <w:rsid w:val="00BC3940"/>
    <w:rsid w:val="00BD232A"/>
    <w:rsid w:val="00BD6CED"/>
    <w:rsid w:val="00BE0261"/>
    <w:rsid w:val="00BE2B9F"/>
    <w:rsid w:val="00BF057E"/>
    <w:rsid w:val="00BF05FD"/>
    <w:rsid w:val="00BF2B80"/>
    <w:rsid w:val="00BF4316"/>
    <w:rsid w:val="00BF4FF3"/>
    <w:rsid w:val="00BF6D69"/>
    <w:rsid w:val="00C001C9"/>
    <w:rsid w:val="00C024AE"/>
    <w:rsid w:val="00C049D7"/>
    <w:rsid w:val="00C0736A"/>
    <w:rsid w:val="00C1134B"/>
    <w:rsid w:val="00C12C52"/>
    <w:rsid w:val="00C16B65"/>
    <w:rsid w:val="00C2378B"/>
    <w:rsid w:val="00C33DD7"/>
    <w:rsid w:val="00C400BF"/>
    <w:rsid w:val="00C441B3"/>
    <w:rsid w:val="00C44B73"/>
    <w:rsid w:val="00C52D86"/>
    <w:rsid w:val="00C66D8D"/>
    <w:rsid w:val="00C719FC"/>
    <w:rsid w:val="00C807A1"/>
    <w:rsid w:val="00C9054E"/>
    <w:rsid w:val="00C96FAD"/>
    <w:rsid w:val="00CA4B67"/>
    <w:rsid w:val="00CA528B"/>
    <w:rsid w:val="00CB0471"/>
    <w:rsid w:val="00CC0FB0"/>
    <w:rsid w:val="00CC1B73"/>
    <w:rsid w:val="00CC2395"/>
    <w:rsid w:val="00CC2E8D"/>
    <w:rsid w:val="00CC2EA5"/>
    <w:rsid w:val="00CC41AC"/>
    <w:rsid w:val="00CC6930"/>
    <w:rsid w:val="00CD061A"/>
    <w:rsid w:val="00CD5B09"/>
    <w:rsid w:val="00CE32D7"/>
    <w:rsid w:val="00CF5CB1"/>
    <w:rsid w:val="00D03235"/>
    <w:rsid w:val="00D1129B"/>
    <w:rsid w:val="00D20E5E"/>
    <w:rsid w:val="00D24FBB"/>
    <w:rsid w:val="00D300D7"/>
    <w:rsid w:val="00D30564"/>
    <w:rsid w:val="00D31100"/>
    <w:rsid w:val="00D311C5"/>
    <w:rsid w:val="00D327CE"/>
    <w:rsid w:val="00D32A1B"/>
    <w:rsid w:val="00D33ECB"/>
    <w:rsid w:val="00D34A85"/>
    <w:rsid w:val="00D350A3"/>
    <w:rsid w:val="00D37C73"/>
    <w:rsid w:val="00D40065"/>
    <w:rsid w:val="00D437D4"/>
    <w:rsid w:val="00D4784E"/>
    <w:rsid w:val="00D479C7"/>
    <w:rsid w:val="00D47BEB"/>
    <w:rsid w:val="00D520C1"/>
    <w:rsid w:val="00D558D5"/>
    <w:rsid w:val="00D55DC7"/>
    <w:rsid w:val="00D56749"/>
    <w:rsid w:val="00D628EF"/>
    <w:rsid w:val="00D707A8"/>
    <w:rsid w:val="00D738C1"/>
    <w:rsid w:val="00D95899"/>
    <w:rsid w:val="00D96288"/>
    <w:rsid w:val="00DA186F"/>
    <w:rsid w:val="00DA21A1"/>
    <w:rsid w:val="00DC0C35"/>
    <w:rsid w:val="00DC62E9"/>
    <w:rsid w:val="00DD376E"/>
    <w:rsid w:val="00DE0EBB"/>
    <w:rsid w:val="00DE190A"/>
    <w:rsid w:val="00DE3E64"/>
    <w:rsid w:val="00DE42E0"/>
    <w:rsid w:val="00DE4836"/>
    <w:rsid w:val="00DE671A"/>
    <w:rsid w:val="00DF7FB5"/>
    <w:rsid w:val="00E01E95"/>
    <w:rsid w:val="00E03D77"/>
    <w:rsid w:val="00E16CC1"/>
    <w:rsid w:val="00E203A4"/>
    <w:rsid w:val="00E2295E"/>
    <w:rsid w:val="00E27CD8"/>
    <w:rsid w:val="00E27EC2"/>
    <w:rsid w:val="00E300D2"/>
    <w:rsid w:val="00E31C6C"/>
    <w:rsid w:val="00E32AA6"/>
    <w:rsid w:val="00E439A1"/>
    <w:rsid w:val="00E4695A"/>
    <w:rsid w:val="00E50CCC"/>
    <w:rsid w:val="00E546E5"/>
    <w:rsid w:val="00E63F49"/>
    <w:rsid w:val="00E64AC0"/>
    <w:rsid w:val="00E67853"/>
    <w:rsid w:val="00E71891"/>
    <w:rsid w:val="00E82462"/>
    <w:rsid w:val="00E82DFC"/>
    <w:rsid w:val="00E87500"/>
    <w:rsid w:val="00E87DB8"/>
    <w:rsid w:val="00E906FE"/>
    <w:rsid w:val="00E93726"/>
    <w:rsid w:val="00E94866"/>
    <w:rsid w:val="00E949E4"/>
    <w:rsid w:val="00E976C1"/>
    <w:rsid w:val="00EA295B"/>
    <w:rsid w:val="00EA2BED"/>
    <w:rsid w:val="00EA5BC4"/>
    <w:rsid w:val="00EA5BE8"/>
    <w:rsid w:val="00EB7184"/>
    <w:rsid w:val="00EE0B65"/>
    <w:rsid w:val="00EE5F20"/>
    <w:rsid w:val="00EF362B"/>
    <w:rsid w:val="00EF4DBE"/>
    <w:rsid w:val="00EF5557"/>
    <w:rsid w:val="00F01424"/>
    <w:rsid w:val="00F07CD9"/>
    <w:rsid w:val="00F33088"/>
    <w:rsid w:val="00F400C4"/>
    <w:rsid w:val="00F43CD7"/>
    <w:rsid w:val="00F52132"/>
    <w:rsid w:val="00F55ACA"/>
    <w:rsid w:val="00F5794A"/>
    <w:rsid w:val="00F66C23"/>
    <w:rsid w:val="00F72106"/>
    <w:rsid w:val="00F75360"/>
    <w:rsid w:val="00F80343"/>
    <w:rsid w:val="00F80C4C"/>
    <w:rsid w:val="00F84BF0"/>
    <w:rsid w:val="00F86605"/>
    <w:rsid w:val="00F8788A"/>
    <w:rsid w:val="00F9181F"/>
    <w:rsid w:val="00F9217E"/>
    <w:rsid w:val="00F9605F"/>
    <w:rsid w:val="00FA2E7D"/>
    <w:rsid w:val="00FA7298"/>
    <w:rsid w:val="00FB2C3C"/>
    <w:rsid w:val="00FC42FC"/>
    <w:rsid w:val="00FD1423"/>
    <w:rsid w:val="00FE3428"/>
    <w:rsid w:val="00FE416E"/>
    <w:rsid w:val="00FE4B5A"/>
    <w:rsid w:val="00FE77C9"/>
    <w:rsid w:val="00FF2515"/>
    <w:rsid w:val="00FF59F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DB827"/>
  <w15:chartTrackingRefBased/>
  <w15:docId w15:val="{E924B29D-85E2-4BA9-A8CE-FDE0520EB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A07"/>
    <w:rPr>
      <w:lang w:val="en-AU"/>
    </w:rPr>
  </w:style>
  <w:style w:type="paragraph" w:styleId="Heading1">
    <w:name w:val="heading 1"/>
    <w:basedOn w:val="Normal"/>
    <w:next w:val="Normal"/>
    <w:link w:val="Heading1Char"/>
    <w:uiPriority w:val="1"/>
    <w:qFormat/>
    <w:rsid w:val="00F5794A"/>
    <w:pPr>
      <w:keepNext/>
      <w:keepLines/>
      <w:pageBreakBefore/>
      <w:numPr>
        <w:numId w:val="1"/>
      </w:numPr>
      <w:spacing w:after="120"/>
      <w:outlineLvl w:val="0"/>
    </w:pPr>
    <w:rPr>
      <w:rFonts w:ascii="Segoe UI Light" w:eastAsiaTheme="majorEastAsia" w:hAnsi="Segoe UI Light" w:cstheme="majorBidi"/>
      <w:color w:val="081A28"/>
      <w:sz w:val="72"/>
      <w:szCs w:val="32"/>
    </w:rPr>
  </w:style>
  <w:style w:type="paragraph" w:styleId="Heading2">
    <w:name w:val="heading 2"/>
    <w:basedOn w:val="Normal"/>
    <w:next w:val="Normal"/>
    <w:link w:val="Heading2Char"/>
    <w:uiPriority w:val="2"/>
    <w:unhideWhenUsed/>
    <w:qFormat/>
    <w:rsid w:val="005D1661"/>
    <w:pPr>
      <w:keepNext/>
      <w:keepLines/>
      <w:numPr>
        <w:ilvl w:val="1"/>
        <w:numId w:val="1"/>
      </w:numPr>
      <w:spacing w:before="160" w:after="120"/>
      <w:ind w:left="431" w:hanging="431"/>
      <w:outlineLvl w:val="1"/>
    </w:pPr>
    <w:rPr>
      <w:rFonts w:ascii="Segoe UI Light" w:eastAsiaTheme="majorEastAsia" w:hAnsi="Segoe UI Light" w:cs="Segoe UI Light"/>
      <w:color w:val="081A28"/>
      <w:sz w:val="48"/>
      <w:szCs w:val="26"/>
    </w:rPr>
  </w:style>
  <w:style w:type="paragraph" w:styleId="Heading3">
    <w:name w:val="heading 3"/>
    <w:basedOn w:val="Heading2"/>
    <w:next w:val="Normal"/>
    <w:link w:val="Heading3Char"/>
    <w:uiPriority w:val="3"/>
    <w:unhideWhenUsed/>
    <w:qFormat/>
    <w:rsid w:val="00B45205"/>
    <w:pPr>
      <w:numPr>
        <w:ilvl w:val="2"/>
        <w:numId w:val="5"/>
      </w:numPr>
      <w:spacing w:before="60" w:after="60"/>
      <w:ind w:left="851"/>
      <w:outlineLvl w:val="2"/>
    </w:pPr>
    <w:rPr>
      <w:rFonts w:asciiTheme="minorHAnsi" w:hAnsiTheme="minorHAnsi" w:cstheme="minorHAnsi"/>
      <w:sz w:val="32"/>
      <w:szCs w:val="32"/>
    </w:rPr>
  </w:style>
  <w:style w:type="paragraph" w:styleId="Heading4">
    <w:name w:val="heading 4"/>
    <w:basedOn w:val="Normal"/>
    <w:next w:val="Normal"/>
    <w:link w:val="Heading4Char"/>
    <w:uiPriority w:val="4"/>
    <w:unhideWhenUsed/>
    <w:qFormat/>
    <w:rsid w:val="003F1A68"/>
    <w:pPr>
      <w:keepNext/>
      <w:keepLines/>
      <w:spacing w:before="120" w:after="120"/>
      <w:outlineLvl w:val="3"/>
    </w:pPr>
    <w:rPr>
      <w:rFonts w:ascii="Segoe UI Semibold" w:eastAsiaTheme="majorEastAsia" w:hAnsi="Segoe UI Semibold" w:cstheme="majorBidi"/>
      <w:iCs/>
      <w:color w:val="604878"/>
      <w:szCs w:val="30"/>
    </w:rPr>
  </w:style>
  <w:style w:type="paragraph" w:styleId="Heading5">
    <w:name w:val="heading 5"/>
    <w:basedOn w:val="Normal"/>
    <w:next w:val="Normal"/>
    <w:link w:val="Heading5Char"/>
    <w:uiPriority w:val="9"/>
    <w:unhideWhenUsed/>
    <w:rsid w:val="00172A50"/>
    <w:pPr>
      <w:keepNext/>
      <w:keepLines/>
      <w:numPr>
        <w:ilvl w:val="4"/>
        <w:numId w:val="1"/>
      </w:numPr>
      <w:spacing w:before="40" w:after="0"/>
      <w:outlineLvl w:val="4"/>
    </w:pPr>
    <w:rPr>
      <w:rFonts w:asciiTheme="majorHAnsi" w:eastAsiaTheme="majorEastAsia" w:hAnsiTheme="majorHAnsi" w:cstheme="majorBidi"/>
      <w:color w:val="7F7F7F" w:themeColor="text1" w:themeTint="80"/>
      <w:sz w:val="28"/>
      <w:szCs w:val="28"/>
    </w:rPr>
  </w:style>
  <w:style w:type="paragraph" w:styleId="Heading6">
    <w:name w:val="heading 6"/>
    <w:basedOn w:val="Normal"/>
    <w:next w:val="Normal"/>
    <w:link w:val="Heading6Char"/>
    <w:uiPriority w:val="9"/>
    <w:unhideWhenUsed/>
    <w:rsid w:val="00322113"/>
    <w:pPr>
      <w:keepNext/>
      <w:keepLines/>
      <w:numPr>
        <w:ilvl w:val="5"/>
        <w:numId w:val="1"/>
      </w:numPr>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rsid w:val="00322113"/>
    <w:pPr>
      <w:keepNext/>
      <w:keepLines/>
      <w:numPr>
        <w:ilvl w:val="6"/>
        <w:numId w:val="1"/>
      </w:numPr>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322113"/>
    <w:pPr>
      <w:keepNext/>
      <w:keepLines/>
      <w:numPr>
        <w:ilvl w:val="7"/>
        <w:numId w:val="1"/>
      </w:numPr>
      <w:spacing w:before="40" w:after="0"/>
      <w:outlineLvl w:val="7"/>
    </w:pPr>
    <w:rPr>
      <w:rFonts w:asciiTheme="majorHAnsi" w:eastAsiaTheme="majorEastAsia" w:hAnsiTheme="majorHAnsi" w:cstheme="majorBidi"/>
      <w:i/>
      <w:iCs/>
    </w:rPr>
  </w:style>
  <w:style w:type="paragraph" w:styleId="Heading9">
    <w:name w:val="heading 9"/>
    <w:basedOn w:val="Normal"/>
    <w:next w:val="Normal"/>
    <w:link w:val="Heading9Char"/>
    <w:uiPriority w:val="9"/>
    <w:semiHidden/>
    <w:unhideWhenUsed/>
    <w:qFormat/>
    <w:rsid w:val="00322113"/>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5794A"/>
    <w:rPr>
      <w:rFonts w:ascii="Segoe UI Light" w:eastAsiaTheme="majorEastAsia" w:hAnsi="Segoe UI Light" w:cstheme="majorBidi"/>
      <w:color w:val="081A28"/>
      <w:sz w:val="72"/>
      <w:szCs w:val="32"/>
      <w:lang w:val="en-AU"/>
    </w:rPr>
  </w:style>
  <w:style w:type="character" w:customStyle="1" w:styleId="Heading2Char">
    <w:name w:val="Heading 2 Char"/>
    <w:basedOn w:val="DefaultParagraphFont"/>
    <w:link w:val="Heading2"/>
    <w:uiPriority w:val="2"/>
    <w:rsid w:val="005D1661"/>
    <w:rPr>
      <w:rFonts w:ascii="Segoe UI Light" w:eastAsiaTheme="majorEastAsia" w:hAnsi="Segoe UI Light" w:cs="Segoe UI Light"/>
      <w:color w:val="081A28"/>
      <w:sz w:val="48"/>
      <w:szCs w:val="26"/>
      <w:lang w:val="en-AU"/>
    </w:rPr>
  </w:style>
  <w:style w:type="character" w:customStyle="1" w:styleId="Heading3Char">
    <w:name w:val="Heading 3 Char"/>
    <w:basedOn w:val="DefaultParagraphFont"/>
    <w:link w:val="Heading3"/>
    <w:uiPriority w:val="3"/>
    <w:rsid w:val="00B45205"/>
    <w:rPr>
      <w:rFonts w:eastAsiaTheme="majorEastAsia" w:cstheme="minorHAnsi"/>
      <w:color w:val="081A28"/>
      <w:sz w:val="32"/>
      <w:szCs w:val="32"/>
      <w:lang w:val="en-AU"/>
    </w:rPr>
  </w:style>
  <w:style w:type="character" w:customStyle="1" w:styleId="Heading4Char">
    <w:name w:val="Heading 4 Char"/>
    <w:basedOn w:val="DefaultParagraphFont"/>
    <w:link w:val="Heading4"/>
    <w:uiPriority w:val="9"/>
    <w:rsid w:val="003F1A68"/>
    <w:rPr>
      <w:rFonts w:ascii="Segoe UI Semibold" w:eastAsiaTheme="majorEastAsia" w:hAnsi="Segoe UI Semibold" w:cstheme="majorBidi"/>
      <w:iCs/>
      <w:color w:val="604878"/>
      <w:sz w:val="22"/>
      <w:szCs w:val="30"/>
    </w:rPr>
  </w:style>
  <w:style w:type="character" w:customStyle="1" w:styleId="Heading5Char">
    <w:name w:val="Heading 5 Char"/>
    <w:basedOn w:val="DefaultParagraphFont"/>
    <w:link w:val="Heading5"/>
    <w:uiPriority w:val="9"/>
    <w:rsid w:val="00172A50"/>
    <w:rPr>
      <w:rFonts w:asciiTheme="majorHAnsi" w:eastAsiaTheme="majorEastAsia" w:hAnsiTheme="majorHAnsi" w:cstheme="majorBidi"/>
      <w:color w:val="7F7F7F" w:themeColor="text1" w:themeTint="80"/>
      <w:sz w:val="28"/>
      <w:szCs w:val="28"/>
      <w:lang w:val="en-AU"/>
    </w:rPr>
  </w:style>
  <w:style w:type="character" w:customStyle="1" w:styleId="Heading6Char">
    <w:name w:val="Heading 6 Char"/>
    <w:basedOn w:val="DefaultParagraphFont"/>
    <w:link w:val="Heading6"/>
    <w:uiPriority w:val="9"/>
    <w:rsid w:val="00322113"/>
    <w:rPr>
      <w:rFonts w:asciiTheme="majorHAnsi" w:eastAsiaTheme="majorEastAsia" w:hAnsiTheme="majorHAnsi" w:cstheme="majorBidi"/>
      <w:i/>
      <w:iCs/>
      <w:sz w:val="26"/>
      <w:szCs w:val="26"/>
      <w:lang w:val="en-AU"/>
    </w:rPr>
  </w:style>
  <w:style w:type="character" w:customStyle="1" w:styleId="Heading7Char">
    <w:name w:val="Heading 7 Char"/>
    <w:basedOn w:val="DefaultParagraphFont"/>
    <w:link w:val="Heading7"/>
    <w:uiPriority w:val="9"/>
    <w:semiHidden/>
    <w:rsid w:val="00322113"/>
    <w:rPr>
      <w:rFonts w:asciiTheme="majorHAnsi" w:eastAsiaTheme="majorEastAsia" w:hAnsiTheme="majorHAnsi" w:cstheme="majorBidi"/>
      <w:sz w:val="24"/>
      <w:szCs w:val="24"/>
      <w:lang w:val="en-AU"/>
    </w:rPr>
  </w:style>
  <w:style w:type="character" w:customStyle="1" w:styleId="Heading8Char">
    <w:name w:val="Heading 8 Char"/>
    <w:basedOn w:val="DefaultParagraphFont"/>
    <w:link w:val="Heading8"/>
    <w:uiPriority w:val="9"/>
    <w:semiHidden/>
    <w:rsid w:val="00322113"/>
    <w:rPr>
      <w:rFonts w:asciiTheme="majorHAnsi" w:eastAsiaTheme="majorEastAsia" w:hAnsiTheme="majorHAnsi" w:cstheme="majorBidi"/>
      <w:i/>
      <w:iCs/>
      <w:lang w:val="en-AU"/>
    </w:rPr>
  </w:style>
  <w:style w:type="character" w:customStyle="1" w:styleId="Heading9Char">
    <w:name w:val="Heading 9 Char"/>
    <w:basedOn w:val="DefaultParagraphFont"/>
    <w:link w:val="Heading9"/>
    <w:uiPriority w:val="9"/>
    <w:semiHidden/>
    <w:rsid w:val="00322113"/>
    <w:rPr>
      <w:b/>
      <w:bCs/>
      <w:i/>
      <w:iCs/>
    </w:rPr>
  </w:style>
  <w:style w:type="paragraph" w:styleId="Caption">
    <w:name w:val="caption"/>
    <w:basedOn w:val="Normal"/>
    <w:next w:val="Normal"/>
    <w:uiPriority w:val="35"/>
    <w:semiHidden/>
    <w:unhideWhenUsed/>
    <w:qFormat/>
    <w:rsid w:val="00322113"/>
    <w:rPr>
      <w:b/>
      <w:bCs/>
      <w:color w:val="404040" w:themeColor="text1" w:themeTint="BF"/>
      <w:sz w:val="16"/>
      <w:szCs w:val="16"/>
    </w:rPr>
  </w:style>
  <w:style w:type="paragraph" w:styleId="Title">
    <w:name w:val="Title"/>
    <w:basedOn w:val="NoSpacingCoverPageWhite"/>
    <w:next w:val="Normal"/>
    <w:link w:val="TitleChar"/>
    <w:uiPriority w:val="10"/>
    <w:qFormat/>
    <w:rsid w:val="001C73CF"/>
    <w:pPr>
      <w:jc w:val="left"/>
    </w:pPr>
    <w:rPr>
      <w:color w:val="FFFFFF"/>
      <w:sz w:val="52"/>
      <w:szCs w:val="52"/>
    </w:rPr>
  </w:style>
  <w:style w:type="character" w:customStyle="1" w:styleId="TitleChar">
    <w:name w:val="Title Char"/>
    <w:basedOn w:val="DefaultParagraphFont"/>
    <w:link w:val="Title"/>
    <w:uiPriority w:val="10"/>
    <w:rsid w:val="001C73CF"/>
    <w:rPr>
      <w:rFonts w:ascii="Segoe UI Light" w:hAnsi="Segoe UI Light"/>
      <w:color w:val="FFFFFF"/>
      <w:sz w:val="52"/>
      <w:szCs w:val="52"/>
      <w:lang w:val="en-AU"/>
    </w:rPr>
  </w:style>
  <w:style w:type="paragraph" w:styleId="Subtitle">
    <w:name w:val="Subtitle"/>
    <w:basedOn w:val="Normal"/>
    <w:next w:val="Normal"/>
    <w:link w:val="SubtitleChar"/>
    <w:uiPriority w:val="11"/>
    <w:qFormat/>
    <w:rsid w:val="00906B1A"/>
    <w:pPr>
      <w:framePr w:hSpace="180" w:wrap="around" w:vAnchor="text" w:hAnchor="margin" w:xAlign="center" w:y="449"/>
      <w:numPr>
        <w:ilvl w:val="1"/>
      </w:numPr>
      <w:spacing w:before="120" w:after="240"/>
    </w:pPr>
    <w:rPr>
      <w:rFonts w:asciiTheme="majorHAnsi" w:hAnsiTheme="majorHAnsi"/>
      <w:b/>
      <w:color w:val="404040" w:themeColor="text1" w:themeTint="BF"/>
      <w:sz w:val="40"/>
      <w:szCs w:val="40"/>
    </w:rPr>
  </w:style>
  <w:style w:type="character" w:customStyle="1" w:styleId="SubtitleChar">
    <w:name w:val="Subtitle Char"/>
    <w:basedOn w:val="DefaultParagraphFont"/>
    <w:link w:val="Subtitle"/>
    <w:uiPriority w:val="11"/>
    <w:rsid w:val="00906B1A"/>
    <w:rPr>
      <w:rFonts w:asciiTheme="majorHAnsi" w:hAnsiTheme="majorHAnsi"/>
      <w:b/>
      <w:color w:val="404040" w:themeColor="text1" w:themeTint="BF"/>
      <w:sz w:val="40"/>
      <w:szCs w:val="40"/>
    </w:rPr>
  </w:style>
  <w:style w:type="character" w:styleId="Strong">
    <w:name w:val="Strong"/>
    <w:basedOn w:val="DefaultParagraphFont"/>
    <w:uiPriority w:val="22"/>
    <w:rsid w:val="001037F1"/>
    <w:rPr>
      <w:rFonts w:asciiTheme="majorHAnsi" w:hAnsiTheme="majorHAnsi"/>
      <w:bCs/>
      <w:sz w:val="32"/>
      <w:szCs w:val="32"/>
    </w:rPr>
  </w:style>
  <w:style w:type="character" w:styleId="Emphasis">
    <w:name w:val="Emphasis"/>
    <w:basedOn w:val="DefaultParagraphFont"/>
    <w:uiPriority w:val="20"/>
    <w:rsid w:val="00322113"/>
    <w:rPr>
      <w:i/>
      <w:iCs/>
      <w:color w:val="000000" w:themeColor="text1"/>
    </w:rPr>
  </w:style>
  <w:style w:type="paragraph" w:styleId="NoSpacing">
    <w:name w:val="No Spacing"/>
    <w:link w:val="NoSpacingChar"/>
    <w:uiPriority w:val="1"/>
    <w:qFormat/>
    <w:rsid w:val="00322113"/>
    <w:pPr>
      <w:spacing w:after="0" w:line="240" w:lineRule="auto"/>
    </w:pPr>
  </w:style>
  <w:style w:type="paragraph" w:styleId="Quote">
    <w:name w:val="Quote"/>
    <w:basedOn w:val="Normal"/>
    <w:next w:val="Normal"/>
    <w:link w:val="QuoteChar"/>
    <w:uiPriority w:val="29"/>
    <w:rsid w:val="00322113"/>
    <w:pPr>
      <w:spacing w:before="160"/>
      <w:ind w:left="720" w:right="720"/>
      <w:jc w:val="center"/>
    </w:pPr>
    <w:rPr>
      <w:i/>
      <w:iCs/>
      <w:color w:val="173B68" w:themeColor="accent3" w:themeShade="BF"/>
      <w:sz w:val="24"/>
      <w:szCs w:val="24"/>
    </w:rPr>
  </w:style>
  <w:style w:type="character" w:customStyle="1" w:styleId="QuoteChar">
    <w:name w:val="Quote Char"/>
    <w:basedOn w:val="DefaultParagraphFont"/>
    <w:link w:val="Quote"/>
    <w:uiPriority w:val="29"/>
    <w:rsid w:val="00322113"/>
    <w:rPr>
      <w:i/>
      <w:iCs/>
      <w:color w:val="173B68" w:themeColor="accent3" w:themeShade="BF"/>
      <w:sz w:val="24"/>
      <w:szCs w:val="24"/>
    </w:rPr>
  </w:style>
  <w:style w:type="paragraph" w:styleId="IntenseQuote">
    <w:name w:val="Intense Quote"/>
    <w:basedOn w:val="Normal"/>
    <w:next w:val="Normal"/>
    <w:link w:val="IntenseQuoteChar"/>
    <w:uiPriority w:val="30"/>
    <w:rsid w:val="00322113"/>
    <w:pPr>
      <w:spacing w:before="160" w:line="276" w:lineRule="auto"/>
      <w:ind w:left="936" w:right="936"/>
      <w:jc w:val="center"/>
    </w:pPr>
    <w:rPr>
      <w:rFonts w:asciiTheme="majorHAnsi" w:eastAsiaTheme="majorEastAsia" w:hAnsiTheme="majorHAnsi" w:cstheme="majorBidi"/>
      <w:caps/>
      <w:color w:val="5A369D" w:themeColor="accent1" w:themeShade="BF"/>
      <w:sz w:val="28"/>
      <w:szCs w:val="28"/>
    </w:rPr>
  </w:style>
  <w:style w:type="character" w:customStyle="1" w:styleId="IntenseQuoteChar">
    <w:name w:val="Intense Quote Char"/>
    <w:basedOn w:val="DefaultParagraphFont"/>
    <w:link w:val="IntenseQuote"/>
    <w:uiPriority w:val="30"/>
    <w:rsid w:val="00322113"/>
    <w:rPr>
      <w:rFonts w:asciiTheme="majorHAnsi" w:eastAsiaTheme="majorEastAsia" w:hAnsiTheme="majorHAnsi" w:cstheme="majorBidi"/>
      <w:caps/>
      <w:color w:val="5A369D" w:themeColor="accent1" w:themeShade="BF"/>
      <w:sz w:val="28"/>
      <w:szCs w:val="28"/>
    </w:rPr>
  </w:style>
  <w:style w:type="character" w:styleId="SubtleEmphasis">
    <w:name w:val="Subtle Emphasis"/>
    <w:basedOn w:val="DefaultParagraphFont"/>
    <w:uiPriority w:val="19"/>
    <w:rsid w:val="00322113"/>
    <w:rPr>
      <w:i/>
      <w:iCs/>
      <w:color w:val="595959" w:themeColor="text1" w:themeTint="A6"/>
    </w:rPr>
  </w:style>
  <w:style w:type="character" w:styleId="IntenseEmphasis">
    <w:name w:val="Intense Emphasis"/>
    <w:basedOn w:val="DefaultParagraphFont"/>
    <w:uiPriority w:val="21"/>
    <w:rsid w:val="004104B5"/>
    <w:rPr>
      <w:b/>
      <w:bCs/>
      <w:i/>
      <w:iCs/>
      <w:color w:val="191919" w:themeColor="text1" w:themeTint="E6"/>
    </w:rPr>
  </w:style>
  <w:style w:type="character" w:styleId="SubtleReference">
    <w:name w:val="Subtle Reference"/>
    <w:basedOn w:val="DefaultParagraphFont"/>
    <w:uiPriority w:val="31"/>
    <w:rsid w:val="00322113"/>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rsid w:val="00322113"/>
    <w:rPr>
      <w:b/>
      <w:bCs/>
      <w:caps w:val="0"/>
      <w:smallCaps/>
      <w:color w:val="auto"/>
      <w:spacing w:val="0"/>
      <w:u w:val="single"/>
    </w:rPr>
  </w:style>
  <w:style w:type="character" w:styleId="BookTitle">
    <w:name w:val="Book Title"/>
    <w:basedOn w:val="DefaultParagraphFont"/>
    <w:uiPriority w:val="33"/>
    <w:rsid w:val="00322113"/>
    <w:rPr>
      <w:b/>
      <w:bCs/>
      <w:caps w:val="0"/>
      <w:smallCaps/>
      <w:spacing w:val="0"/>
    </w:rPr>
  </w:style>
  <w:style w:type="paragraph" w:styleId="TOCHeading">
    <w:name w:val="TOC Heading"/>
    <w:basedOn w:val="Heading1"/>
    <w:next w:val="Normal"/>
    <w:uiPriority w:val="39"/>
    <w:unhideWhenUsed/>
    <w:qFormat/>
    <w:rsid w:val="00747B88"/>
    <w:pPr>
      <w:numPr>
        <w:numId w:val="0"/>
      </w:numPr>
      <w:outlineLvl w:val="9"/>
    </w:pPr>
    <w:rPr>
      <w:rFonts w:ascii="Calibri" w:hAnsi="Calibri"/>
      <w:color w:val="69BAF8" w:themeColor="accent4"/>
      <w:sz w:val="32"/>
    </w:rPr>
  </w:style>
  <w:style w:type="paragraph" w:styleId="TOC1">
    <w:name w:val="toc 1"/>
    <w:basedOn w:val="Normal"/>
    <w:next w:val="Normal"/>
    <w:autoRedefine/>
    <w:uiPriority w:val="39"/>
    <w:unhideWhenUsed/>
    <w:rsid w:val="00412A29"/>
    <w:pPr>
      <w:tabs>
        <w:tab w:val="right" w:leader="dot" w:pos="10790"/>
      </w:tabs>
      <w:spacing w:after="60"/>
    </w:pPr>
    <w:rPr>
      <w:caps/>
    </w:rPr>
  </w:style>
  <w:style w:type="table" w:styleId="GridTable2">
    <w:name w:val="Grid Table 2"/>
    <w:basedOn w:val="TableNormal"/>
    <w:uiPriority w:val="47"/>
    <w:rsid w:val="00B929E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pPr>
        <w:jc w:val="center"/>
      </w:pPr>
      <w:rPr>
        <w:rFonts w:asciiTheme="minorHAnsi" w:hAnsiTheme="minorHAnsi"/>
        <w:b/>
        <w:bCs/>
        <w:sz w:val="21"/>
      </w:rPr>
      <w:tblPr/>
      <w:tcPr>
        <w:tc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cBorders>
        <w:shd w:val="clear" w:color="auto" w:fill="FFFFFF" w:themeFill="background1"/>
        <w:vAlign w:val="center"/>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3">
    <w:name w:val="toc 3"/>
    <w:basedOn w:val="Normal"/>
    <w:next w:val="Normal"/>
    <w:autoRedefine/>
    <w:uiPriority w:val="39"/>
    <w:unhideWhenUsed/>
    <w:rsid w:val="00D707A8"/>
    <w:pPr>
      <w:spacing w:after="60"/>
      <w:ind w:left="418"/>
    </w:pPr>
    <w:rPr>
      <w:i/>
    </w:rPr>
  </w:style>
  <w:style w:type="paragraph" w:styleId="TOC2">
    <w:name w:val="toc 2"/>
    <w:basedOn w:val="Normal"/>
    <w:next w:val="Normal"/>
    <w:autoRedefine/>
    <w:uiPriority w:val="39"/>
    <w:unhideWhenUsed/>
    <w:rsid w:val="00D707A8"/>
    <w:pPr>
      <w:tabs>
        <w:tab w:val="right" w:leader="dot" w:pos="10790"/>
      </w:tabs>
      <w:spacing w:after="60"/>
      <w:ind w:left="216"/>
    </w:pPr>
    <w:rPr>
      <w:noProof/>
    </w:rPr>
  </w:style>
  <w:style w:type="paragraph" w:styleId="Header">
    <w:name w:val="header"/>
    <w:basedOn w:val="Normal"/>
    <w:link w:val="HeaderChar"/>
    <w:uiPriority w:val="99"/>
    <w:unhideWhenUsed/>
    <w:rsid w:val="00EA2BED"/>
    <w:pPr>
      <w:tabs>
        <w:tab w:val="center" w:pos="4680"/>
        <w:tab w:val="right" w:pos="9360"/>
      </w:tabs>
      <w:spacing w:before="40" w:after="40"/>
    </w:pPr>
    <w:rPr>
      <w:rFonts w:asciiTheme="majorHAnsi" w:hAnsiTheme="majorHAnsi"/>
      <w:color w:val="404040" w:themeColor="text1" w:themeTint="BF"/>
      <w:sz w:val="20"/>
    </w:rPr>
  </w:style>
  <w:style w:type="character" w:customStyle="1" w:styleId="HeaderChar">
    <w:name w:val="Header Char"/>
    <w:basedOn w:val="DefaultParagraphFont"/>
    <w:link w:val="Header"/>
    <w:uiPriority w:val="99"/>
    <w:rsid w:val="00EA2BED"/>
    <w:rPr>
      <w:rFonts w:asciiTheme="majorHAnsi" w:hAnsiTheme="majorHAnsi"/>
      <w:color w:val="404040" w:themeColor="text1" w:themeTint="BF"/>
      <w:sz w:val="20"/>
    </w:rPr>
  </w:style>
  <w:style w:type="paragraph" w:styleId="Footer">
    <w:name w:val="footer"/>
    <w:basedOn w:val="Normal"/>
    <w:link w:val="FooterChar"/>
    <w:uiPriority w:val="99"/>
    <w:unhideWhenUsed/>
    <w:rsid w:val="00CC6930"/>
    <w:pPr>
      <w:tabs>
        <w:tab w:val="center" w:pos="5387"/>
        <w:tab w:val="right" w:pos="10773"/>
      </w:tabs>
      <w:spacing w:after="0"/>
    </w:pPr>
    <w:rPr>
      <w:rFonts w:asciiTheme="majorHAnsi" w:hAnsiTheme="majorHAnsi"/>
      <w:color w:val="FFFFFF" w:themeColor="background1"/>
    </w:rPr>
  </w:style>
  <w:style w:type="character" w:customStyle="1" w:styleId="FooterChar">
    <w:name w:val="Footer Char"/>
    <w:basedOn w:val="DefaultParagraphFont"/>
    <w:link w:val="Footer"/>
    <w:uiPriority w:val="99"/>
    <w:rsid w:val="00CC6930"/>
    <w:rPr>
      <w:rFonts w:asciiTheme="majorHAnsi" w:hAnsiTheme="majorHAnsi"/>
      <w:color w:val="FFFFFF" w:themeColor="background1"/>
      <w:sz w:val="22"/>
      <w:szCs w:val="22"/>
    </w:rPr>
  </w:style>
  <w:style w:type="table" w:styleId="TableGrid">
    <w:name w:val="Table Grid"/>
    <w:basedOn w:val="TableNormal"/>
    <w:uiPriority w:val="39"/>
    <w:rsid w:val="00773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735C5"/>
    <w:rPr>
      <w:color w:val="808080"/>
    </w:rPr>
  </w:style>
  <w:style w:type="table" w:customStyle="1" w:styleId="SenseiTable">
    <w:name w:val="Sensei Table"/>
    <w:basedOn w:val="TableNormal"/>
    <w:next w:val="GridTable2"/>
    <w:uiPriority w:val="47"/>
    <w:rsid w:val="000D5FEA"/>
    <w:pPr>
      <w:spacing w:before="60" w:after="60" w:line="240" w:lineRule="auto"/>
    </w:pPr>
    <w:tblPr>
      <w:tblStyleRowBandSize w:val="1"/>
      <w:tblStyleColBandSize w:val="1"/>
      <w:tblBorders>
        <w:top w:val="single" w:sz="4" w:space="0" w:color="BFBFBF" w:themeColor="text1" w:themeTint="40"/>
        <w:bottom w:val="single" w:sz="4" w:space="0" w:color="BFBFBF" w:themeColor="text1" w:themeTint="40"/>
        <w:insideH w:val="single" w:sz="4" w:space="0" w:color="BFBFBF" w:themeColor="text1" w:themeTint="40"/>
        <w:insideV w:val="single" w:sz="4" w:space="0" w:color="BFBFBF" w:themeColor="text1" w:themeTint="40"/>
      </w:tblBorders>
      <w:tblCellMar>
        <w:top w:w="43" w:type="dxa"/>
        <w:left w:w="115" w:type="dxa"/>
        <w:bottom w:w="43" w:type="dxa"/>
        <w:right w:w="115" w:type="dxa"/>
      </w:tblCellMar>
    </w:tblPr>
    <w:trPr>
      <w:cantSplit/>
    </w:trPr>
    <w:tblStylePr w:type="firstRow">
      <w:pPr>
        <w:wordWrap/>
        <w:spacing w:beforeLines="0" w:before="20" w:beforeAutospacing="0" w:afterLines="20" w:after="20" w:afterAutospacing="0"/>
        <w:jc w:val="left"/>
      </w:pPr>
      <w:rPr>
        <w:rFonts w:ascii="Segoe UI Semibold" w:hAnsi="Segoe UI Semibold"/>
        <w:b w:val="0"/>
        <w:bCs/>
        <w:color w:val="FFFFFF" w:themeColor="background1"/>
        <w:sz w:val="22"/>
      </w:rPr>
      <w:tblPr/>
      <w:trPr>
        <w:tblHeader/>
      </w:trPr>
      <w:tcPr>
        <w:shd w:val="clear" w:color="auto" w:fill="604878"/>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pPr>
        <w:wordWrap/>
        <w:jc w:val="left"/>
      </w:pPr>
      <w:rPr>
        <w:rFonts w:asciiTheme="minorHAnsi" w:hAnsiTheme="minorHAnsi"/>
        <w:b/>
        <w:bCs/>
        <w:color w:val="404040" w:themeColor="text1" w:themeTint="BF"/>
        <w:sz w:val="16"/>
      </w:rPr>
    </w:tblStylePr>
    <w:tblStylePr w:type="lastCol">
      <w:rPr>
        <w:b w:val="0"/>
        <w:bCs/>
      </w:rPr>
    </w:tblStylePr>
    <w:tblStylePr w:type="band1Horz">
      <w:pPr>
        <w:jc w:val="left"/>
      </w:pPr>
      <w:rPr>
        <w:rFonts w:asciiTheme="minorHAnsi" w:hAnsiTheme="minorHAnsi"/>
        <w:sz w:val="16"/>
      </w:rPr>
    </w:tblStylePr>
    <w:tblStylePr w:type="band2Horz">
      <w:pPr>
        <w:jc w:val="left"/>
      </w:pPr>
      <w:rPr>
        <w:rFonts w:asciiTheme="minorHAnsi" w:hAnsiTheme="minorHAnsi"/>
        <w:sz w:val="16"/>
      </w:rPr>
    </w:tblStylePr>
  </w:style>
  <w:style w:type="paragraph" w:customStyle="1" w:styleId="Appendix">
    <w:name w:val="Appendix"/>
    <w:basedOn w:val="Normal"/>
    <w:next w:val="Normal"/>
    <w:rsid w:val="00A4578F"/>
    <w:pPr>
      <w:keepNext/>
      <w:keepLines/>
      <w:pageBreakBefore/>
      <w:numPr>
        <w:ilvl w:val="8"/>
        <w:numId w:val="1"/>
      </w:numPr>
      <w:spacing w:after="80"/>
    </w:pPr>
    <w:rPr>
      <w:rFonts w:asciiTheme="majorHAnsi" w:hAnsiTheme="majorHAnsi"/>
      <w:b/>
      <w:caps/>
      <w:color w:val="404040" w:themeColor="text1" w:themeTint="BF"/>
      <w:sz w:val="40"/>
      <w:szCs w:val="40"/>
    </w:rPr>
  </w:style>
  <w:style w:type="character" w:styleId="Hyperlink">
    <w:name w:val="Hyperlink"/>
    <w:basedOn w:val="DefaultParagraphFont"/>
    <w:uiPriority w:val="99"/>
    <w:unhideWhenUsed/>
    <w:rsid w:val="00747B88"/>
    <w:rPr>
      <w:color w:val="69BAF8" w:themeColor="hyperlink"/>
      <w:u w:val="single"/>
    </w:rPr>
  </w:style>
  <w:style w:type="paragraph" w:customStyle="1" w:styleId="TableText">
    <w:name w:val="Table Text"/>
    <w:basedOn w:val="Normal"/>
    <w:rsid w:val="00CC6930"/>
    <w:pPr>
      <w:spacing w:before="40" w:after="40"/>
    </w:pPr>
  </w:style>
  <w:style w:type="paragraph" w:customStyle="1" w:styleId="TableSectionHeader">
    <w:name w:val="Table Section Header"/>
    <w:basedOn w:val="Normal"/>
    <w:next w:val="Normal"/>
    <w:qFormat/>
    <w:rsid w:val="00CC6930"/>
    <w:pPr>
      <w:shd w:val="clear" w:color="auto" w:fill="604878"/>
      <w:spacing w:before="20" w:afterLines="20" w:after="48"/>
    </w:pPr>
    <w:rPr>
      <w:bCs/>
      <w:color w:val="FFFFFF" w:themeColor="background1"/>
    </w:rPr>
  </w:style>
  <w:style w:type="paragraph" w:styleId="ListParagraph">
    <w:name w:val="List Paragraph"/>
    <w:basedOn w:val="TableList"/>
    <w:uiPriority w:val="7"/>
    <w:qFormat/>
    <w:rsid w:val="00CC6930"/>
  </w:style>
  <w:style w:type="paragraph" w:customStyle="1" w:styleId="TableList">
    <w:name w:val="Table List"/>
    <w:basedOn w:val="TableText"/>
    <w:qFormat/>
    <w:rsid w:val="00684013"/>
    <w:pPr>
      <w:numPr>
        <w:numId w:val="4"/>
      </w:numPr>
    </w:pPr>
  </w:style>
  <w:style w:type="paragraph" w:customStyle="1" w:styleId="TitlePage">
    <w:name w:val="TitlePage"/>
    <w:rsid w:val="00EA5BC4"/>
    <w:pPr>
      <w:tabs>
        <w:tab w:val="left" w:pos="-1440"/>
        <w:tab w:val="left" w:pos="-720"/>
      </w:tabs>
      <w:suppressAutoHyphens/>
      <w:spacing w:after="480" w:line="240" w:lineRule="auto"/>
      <w:ind w:left="4536"/>
    </w:pPr>
    <w:rPr>
      <w:rFonts w:ascii="Century Gothic" w:eastAsia="Times New Roman" w:hAnsi="Century Gothic" w:cs="Times New Roman"/>
      <w:b/>
      <w:color w:val="333333"/>
      <w:sz w:val="72"/>
      <w:szCs w:val="56"/>
      <w:lang w:val="en-GB"/>
    </w:rPr>
  </w:style>
  <w:style w:type="numbering" w:customStyle="1" w:styleId="SenseiBodyList">
    <w:name w:val="Sensei Body List"/>
    <w:uiPriority w:val="99"/>
    <w:rsid w:val="00412A29"/>
    <w:pPr>
      <w:numPr>
        <w:numId w:val="2"/>
      </w:numPr>
    </w:pPr>
  </w:style>
  <w:style w:type="numbering" w:customStyle="1" w:styleId="SenseiTableList">
    <w:name w:val="Sensei Table List"/>
    <w:uiPriority w:val="99"/>
    <w:rsid w:val="0090661C"/>
    <w:pPr>
      <w:numPr>
        <w:numId w:val="3"/>
      </w:numPr>
    </w:pPr>
  </w:style>
  <w:style w:type="table" w:customStyle="1" w:styleId="SenseiInfoTable">
    <w:name w:val="Sensei Info Table"/>
    <w:basedOn w:val="TableNormal"/>
    <w:next w:val="GridTable2"/>
    <w:uiPriority w:val="47"/>
    <w:rsid w:val="00F8788A"/>
    <w:pPr>
      <w:spacing w:after="40" w:line="240" w:lineRule="auto"/>
    </w:pPr>
    <w:rPr>
      <w:sz w:val="16"/>
    </w:rPr>
    <w:tblPr>
      <w:tblStyleRowBandSize w:val="1"/>
      <w:tblStyleColBandSize w:val="1"/>
      <w:tblBorders>
        <w:top w:val="single" w:sz="4" w:space="0" w:color="BFBFBF" w:themeColor="text1" w:themeTint="40"/>
        <w:bottom w:val="single" w:sz="4" w:space="0" w:color="BFBFBF" w:themeColor="text1" w:themeTint="40"/>
        <w:insideH w:val="single" w:sz="4" w:space="0" w:color="BFBFBF" w:themeColor="text1" w:themeTint="40"/>
        <w:insideV w:val="single" w:sz="4" w:space="0" w:color="BFBFBF" w:themeColor="text1" w:themeTint="40"/>
      </w:tblBorders>
      <w:tblCellMar>
        <w:top w:w="29" w:type="dxa"/>
        <w:left w:w="115" w:type="dxa"/>
        <w:bottom w:w="29" w:type="dxa"/>
        <w:right w:w="115" w:type="dxa"/>
      </w:tblCellMar>
    </w:tblPr>
    <w:trPr>
      <w:cantSplit/>
    </w:trPr>
    <w:tblStylePr w:type="firstRow">
      <w:pPr>
        <w:wordWrap/>
        <w:spacing w:beforeLines="0" w:before="0" w:beforeAutospacing="0" w:afterLines="0" w:after="0" w:afterAutospacing="0"/>
        <w:contextualSpacing w:val="0"/>
        <w:jc w:val="center"/>
      </w:pPr>
      <w:rPr>
        <w:rFonts w:asciiTheme="majorHAnsi" w:hAnsiTheme="majorHAnsi"/>
        <w:b/>
        <w:bCs/>
        <w:caps/>
        <w:smallCaps w:val="0"/>
        <w:color w:val="FFFFFF"/>
        <w:sz w:val="22"/>
      </w:rPr>
      <w:tblPr/>
      <w:trPr>
        <w:tblHeader/>
      </w:trPr>
      <w:tcPr>
        <w:shd w:val="clear" w:color="auto" w:fill="70EBD3" w:themeFill="accent5" w:themeFillTint="99"/>
        <w:vAlign w:val="center"/>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rFonts w:asciiTheme="minorHAnsi" w:hAnsiTheme="minorHAnsi"/>
        <w:b/>
        <w:bCs/>
        <w:color w:val="404040" w:themeColor="text1" w:themeTint="BF"/>
        <w:sz w:val="16"/>
      </w:rPr>
    </w:tblStylePr>
    <w:tblStylePr w:type="lastCol">
      <w:rPr>
        <w:b w:val="0"/>
        <w:bCs/>
      </w:rPr>
    </w:tblStylePr>
    <w:tblStylePr w:type="band1Horz">
      <w:pPr>
        <w:jc w:val="left"/>
      </w:pPr>
      <w:rPr>
        <w:rFonts w:asciiTheme="minorHAnsi" w:hAnsiTheme="minorHAnsi"/>
        <w:sz w:val="16"/>
      </w:rPr>
      <w:tblPr/>
      <w:tcPr>
        <w:vAlign w:val="center"/>
      </w:tcPr>
    </w:tblStylePr>
    <w:tblStylePr w:type="band2Horz">
      <w:pPr>
        <w:jc w:val="left"/>
      </w:pPr>
      <w:rPr>
        <w:rFonts w:asciiTheme="minorHAnsi" w:hAnsiTheme="minorHAnsi"/>
        <w:sz w:val="16"/>
      </w:rPr>
      <w:tblPr/>
      <w:tcPr>
        <w:vAlign w:val="center"/>
      </w:tcPr>
    </w:tblStylePr>
  </w:style>
  <w:style w:type="paragraph" w:customStyle="1" w:styleId="TableSubsectionHeader">
    <w:name w:val="Table Subsection Header"/>
    <w:basedOn w:val="TableSectionHeader"/>
    <w:qFormat/>
    <w:rsid w:val="007B5B1B"/>
    <w:pPr>
      <w:shd w:val="clear" w:color="auto" w:fill="9F2936"/>
      <w:spacing w:before="60" w:afterLines="0" w:after="60"/>
      <w:jc w:val="center"/>
    </w:pPr>
    <w:rPr>
      <w:rFonts w:ascii="Segoe UI Light" w:hAnsi="Segoe UI Light" w:cstheme="majorHAnsi"/>
      <w:b/>
      <w:caps/>
      <w:noProof/>
    </w:rPr>
  </w:style>
  <w:style w:type="paragraph" w:styleId="EndnoteText">
    <w:name w:val="endnote text"/>
    <w:basedOn w:val="Normal"/>
    <w:link w:val="EndnoteTextChar"/>
    <w:uiPriority w:val="99"/>
    <w:semiHidden/>
    <w:unhideWhenUsed/>
    <w:rsid w:val="00043AAA"/>
    <w:pPr>
      <w:spacing w:after="0"/>
    </w:pPr>
    <w:rPr>
      <w:sz w:val="20"/>
      <w:szCs w:val="20"/>
    </w:rPr>
  </w:style>
  <w:style w:type="character" w:customStyle="1" w:styleId="EndnoteTextChar">
    <w:name w:val="Endnote Text Char"/>
    <w:basedOn w:val="DefaultParagraphFont"/>
    <w:link w:val="EndnoteText"/>
    <w:uiPriority w:val="99"/>
    <w:semiHidden/>
    <w:rsid w:val="00043AAA"/>
    <w:rPr>
      <w:sz w:val="20"/>
      <w:szCs w:val="20"/>
    </w:rPr>
  </w:style>
  <w:style w:type="character" w:styleId="EndnoteReference">
    <w:name w:val="endnote reference"/>
    <w:basedOn w:val="DefaultParagraphFont"/>
    <w:uiPriority w:val="99"/>
    <w:semiHidden/>
    <w:unhideWhenUsed/>
    <w:rsid w:val="00043AAA"/>
    <w:rPr>
      <w:vertAlign w:val="superscript"/>
    </w:rPr>
  </w:style>
  <w:style w:type="paragraph" w:styleId="FootnoteText">
    <w:name w:val="footnote text"/>
    <w:basedOn w:val="Normal"/>
    <w:link w:val="FootnoteTextChar"/>
    <w:uiPriority w:val="99"/>
    <w:semiHidden/>
    <w:unhideWhenUsed/>
    <w:rsid w:val="00043AAA"/>
    <w:pPr>
      <w:spacing w:after="0"/>
    </w:pPr>
    <w:rPr>
      <w:sz w:val="20"/>
      <w:szCs w:val="20"/>
    </w:rPr>
  </w:style>
  <w:style w:type="character" w:customStyle="1" w:styleId="FootnoteTextChar">
    <w:name w:val="Footnote Text Char"/>
    <w:basedOn w:val="DefaultParagraphFont"/>
    <w:link w:val="FootnoteText"/>
    <w:uiPriority w:val="99"/>
    <w:semiHidden/>
    <w:rsid w:val="00043AAA"/>
    <w:rPr>
      <w:sz w:val="20"/>
      <w:szCs w:val="20"/>
    </w:rPr>
  </w:style>
  <w:style w:type="character" w:styleId="FootnoteReference">
    <w:name w:val="footnote reference"/>
    <w:basedOn w:val="DefaultParagraphFont"/>
    <w:uiPriority w:val="99"/>
    <w:semiHidden/>
    <w:unhideWhenUsed/>
    <w:rsid w:val="00043AAA"/>
    <w:rPr>
      <w:vertAlign w:val="superscript"/>
    </w:rPr>
  </w:style>
  <w:style w:type="table" w:styleId="TableGridLight">
    <w:name w:val="Grid Table Light"/>
    <w:basedOn w:val="TableNormal"/>
    <w:uiPriority w:val="40"/>
    <w:rsid w:val="0069278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enseiAltTable">
    <w:name w:val="Sensei Alt Table"/>
    <w:basedOn w:val="TableNormal"/>
    <w:next w:val="TableGrid"/>
    <w:uiPriority w:val="59"/>
    <w:rsid w:val="007D6AE4"/>
    <w:pPr>
      <w:spacing w:after="0" w:line="240" w:lineRule="auto"/>
      <w:contextualSpacing/>
      <w:jc w:val="center"/>
    </w:pPr>
    <w:rPr>
      <w:rFonts w:eastAsia="Calibri" w:cs="Times New Roman"/>
      <w:sz w:val="16"/>
    </w:rPr>
    <w:tblPr>
      <w:tblBorders>
        <w:top w:val="single" w:sz="4" w:space="0" w:color="BFBFBF" w:themeColor="background1" w:themeShade="BF"/>
        <w:bottom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Pr>
    <w:tblStylePr w:type="firstRow">
      <w:pPr>
        <w:jc w:val="left"/>
      </w:pPr>
      <w:rPr>
        <w:rFonts w:asciiTheme="minorHAnsi" w:hAnsiTheme="minorHAnsi"/>
        <w:b/>
        <w:color w:val="404040" w:themeColor="background1" w:themeShade="40"/>
        <w:sz w:val="20"/>
      </w:rPr>
      <w:tblPr/>
      <w:tcPr>
        <w:shd w:val="clear" w:color="auto" w:fill="C7DAF2" w:themeFill="accent3" w:themeFillTint="33"/>
      </w:tcPr>
    </w:tblStylePr>
  </w:style>
  <w:style w:type="paragraph" w:customStyle="1" w:styleId="TableFirstColumnText">
    <w:name w:val="Table First Column Text"/>
    <w:basedOn w:val="Normal"/>
    <w:rsid w:val="009E1CA8"/>
    <w:pPr>
      <w:spacing w:before="40" w:after="40"/>
    </w:pPr>
    <w:rPr>
      <w:bCs/>
      <w:color w:val="404040" w:themeColor="text1" w:themeTint="BF"/>
      <w:sz w:val="16"/>
    </w:rPr>
  </w:style>
  <w:style w:type="paragraph" w:customStyle="1" w:styleId="TableName">
    <w:name w:val="Table Name"/>
    <w:autoRedefine/>
    <w:rsid w:val="00572233"/>
    <w:pPr>
      <w:keepNext/>
      <w:overflowPunct w:val="0"/>
      <w:autoSpaceDE w:val="0"/>
      <w:autoSpaceDN w:val="0"/>
      <w:adjustRightInd w:val="0"/>
      <w:spacing w:before="120" w:after="120" w:line="240" w:lineRule="auto"/>
      <w:jc w:val="center"/>
      <w:textAlignment w:val="baseline"/>
    </w:pPr>
    <w:rPr>
      <w:rFonts w:ascii="Arial Bold" w:eastAsia="Times New Roman" w:hAnsi="Arial Bold" w:cs="Times New Roman"/>
      <w:b/>
      <w:caps/>
      <w:noProof/>
      <w:color w:val="FFFFFF"/>
      <w:sz w:val="16"/>
      <w:szCs w:val="16"/>
    </w:rPr>
  </w:style>
  <w:style w:type="paragraph" w:customStyle="1" w:styleId="NoSpacingCoverPageWhite">
    <w:name w:val="No Spacing Cover Page White"/>
    <w:basedOn w:val="Normal"/>
    <w:uiPriority w:val="3"/>
    <w:unhideWhenUsed/>
    <w:rsid w:val="00271FFC"/>
    <w:pPr>
      <w:spacing w:after="0"/>
      <w:jc w:val="center"/>
    </w:pPr>
    <w:rPr>
      <w:rFonts w:ascii="Segoe UI Light" w:hAnsi="Segoe UI Light"/>
      <w:color w:val="FFFFFF" w:themeColor="background1"/>
      <w:sz w:val="28"/>
    </w:rPr>
  </w:style>
  <w:style w:type="paragraph" w:customStyle="1" w:styleId="List-Sensei">
    <w:name w:val="List - Sensei"/>
    <w:basedOn w:val="Normal"/>
    <w:rsid w:val="00210242"/>
  </w:style>
  <w:style w:type="table" w:styleId="GridTable1Light">
    <w:name w:val="Grid Table 1 Light"/>
    <w:basedOn w:val="TableNormal"/>
    <w:uiPriority w:val="46"/>
    <w:rsid w:val="00FE342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HeadingDocumentControl">
    <w:name w:val="Heading Document Control"/>
    <w:next w:val="NoSpacing"/>
    <w:autoRedefine/>
    <w:uiPriority w:val="1"/>
    <w:rsid w:val="00CC0FB0"/>
    <w:pPr>
      <w:pageBreakBefore/>
      <w:spacing w:after="480" w:line="560" w:lineRule="exact"/>
      <w:jc w:val="center"/>
    </w:pPr>
    <w:rPr>
      <w:rFonts w:ascii="Segoe UI Light" w:eastAsiaTheme="majorEastAsia" w:hAnsi="Segoe UI Light" w:cstheme="majorBidi"/>
      <w:color w:val="081A28"/>
      <w:sz w:val="52"/>
      <w:szCs w:val="32"/>
      <w:lang w:val="en-AU"/>
    </w:rPr>
  </w:style>
  <w:style w:type="character" w:customStyle="1" w:styleId="NoSpacingChar">
    <w:name w:val="No Spacing Char"/>
    <w:basedOn w:val="DefaultParagraphFont"/>
    <w:link w:val="NoSpacing"/>
    <w:uiPriority w:val="1"/>
    <w:rsid w:val="0010187D"/>
  </w:style>
  <w:style w:type="table" w:customStyle="1" w:styleId="TableGrid1">
    <w:name w:val="Table Grid1"/>
    <w:basedOn w:val="TableNormal"/>
    <w:next w:val="TableGrid"/>
    <w:uiPriority w:val="39"/>
    <w:rsid w:val="00936BF4"/>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5D1661"/>
    <w:pPr>
      <w:spacing w:after="0" w:line="240" w:lineRule="auto"/>
    </w:pPr>
    <w:tblPr>
      <w:tblStyleRowBandSize w:val="1"/>
      <w:tblStyleColBandSize w:val="1"/>
      <w:tblBorders>
        <w:top w:val="single" w:sz="4" w:space="0" w:color="B099DC" w:themeColor="accent1" w:themeTint="99"/>
        <w:left w:val="single" w:sz="4" w:space="0" w:color="B099DC" w:themeColor="accent1" w:themeTint="99"/>
        <w:bottom w:val="single" w:sz="4" w:space="0" w:color="B099DC" w:themeColor="accent1" w:themeTint="99"/>
        <w:right w:val="single" w:sz="4" w:space="0" w:color="B099DC" w:themeColor="accent1" w:themeTint="99"/>
        <w:insideH w:val="single" w:sz="4" w:space="0" w:color="B099DC" w:themeColor="accent1" w:themeTint="99"/>
        <w:insideV w:val="single" w:sz="4" w:space="0" w:color="B099DC" w:themeColor="accent1" w:themeTint="99"/>
      </w:tblBorders>
    </w:tblPr>
    <w:tblStylePr w:type="firstRow">
      <w:rPr>
        <w:b/>
        <w:bCs/>
        <w:color w:val="FFFFFF" w:themeColor="background1"/>
      </w:rPr>
      <w:tblPr/>
      <w:tcPr>
        <w:tcBorders>
          <w:top w:val="single" w:sz="4" w:space="0" w:color="7D56C5" w:themeColor="accent1"/>
          <w:left w:val="single" w:sz="4" w:space="0" w:color="7D56C5" w:themeColor="accent1"/>
          <w:bottom w:val="single" w:sz="4" w:space="0" w:color="7D56C5" w:themeColor="accent1"/>
          <w:right w:val="single" w:sz="4" w:space="0" w:color="7D56C5" w:themeColor="accent1"/>
          <w:insideH w:val="nil"/>
          <w:insideV w:val="nil"/>
        </w:tcBorders>
        <w:shd w:val="clear" w:color="auto" w:fill="7D56C5" w:themeFill="accent1"/>
      </w:tcPr>
    </w:tblStylePr>
    <w:tblStylePr w:type="lastRow">
      <w:rPr>
        <w:b/>
        <w:bCs/>
      </w:rPr>
      <w:tblPr/>
      <w:tcPr>
        <w:tcBorders>
          <w:top w:val="double" w:sz="4" w:space="0" w:color="7D56C5" w:themeColor="accent1"/>
        </w:tcBorders>
      </w:tcPr>
    </w:tblStylePr>
    <w:tblStylePr w:type="firstCol">
      <w:rPr>
        <w:b/>
        <w:bCs/>
      </w:rPr>
    </w:tblStylePr>
    <w:tblStylePr w:type="lastCol">
      <w:rPr>
        <w:b/>
        <w:bCs/>
      </w:rPr>
    </w:tblStylePr>
    <w:tblStylePr w:type="band1Vert">
      <w:tblPr/>
      <w:tcPr>
        <w:shd w:val="clear" w:color="auto" w:fill="E4DDF3" w:themeFill="accent1" w:themeFillTint="33"/>
      </w:tcPr>
    </w:tblStylePr>
    <w:tblStylePr w:type="band1Horz">
      <w:tblPr/>
      <w:tcPr>
        <w:shd w:val="clear" w:color="auto" w:fill="E4DDF3" w:themeFill="accent1" w:themeFillTint="33"/>
      </w:tcPr>
    </w:tblStylePr>
  </w:style>
  <w:style w:type="character" w:styleId="CommentReference">
    <w:name w:val="annotation reference"/>
    <w:basedOn w:val="DefaultParagraphFont"/>
    <w:uiPriority w:val="99"/>
    <w:semiHidden/>
    <w:unhideWhenUsed/>
    <w:rsid w:val="00B563A8"/>
    <w:rPr>
      <w:sz w:val="16"/>
      <w:szCs w:val="16"/>
    </w:rPr>
  </w:style>
  <w:style w:type="paragraph" w:styleId="CommentText">
    <w:name w:val="annotation text"/>
    <w:basedOn w:val="Normal"/>
    <w:link w:val="CommentTextChar"/>
    <w:uiPriority w:val="99"/>
    <w:unhideWhenUsed/>
    <w:rsid w:val="00B563A8"/>
    <w:pPr>
      <w:spacing w:line="240" w:lineRule="auto"/>
    </w:pPr>
    <w:rPr>
      <w:rFonts w:ascii="Arial" w:hAnsi="Arial"/>
      <w:sz w:val="20"/>
      <w:szCs w:val="20"/>
    </w:rPr>
  </w:style>
  <w:style w:type="character" w:customStyle="1" w:styleId="CommentTextChar">
    <w:name w:val="Comment Text Char"/>
    <w:basedOn w:val="DefaultParagraphFont"/>
    <w:link w:val="CommentText"/>
    <w:uiPriority w:val="99"/>
    <w:rsid w:val="00B563A8"/>
    <w:rPr>
      <w:rFonts w:ascii="Arial" w:hAnsi="Arial"/>
      <w:sz w:val="20"/>
      <w:szCs w:val="20"/>
      <w:lang w:val="en-AU"/>
    </w:rPr>
  </w:style>
  <w:style w:type="character" w:styleId="FollowedHyperlink">
    <w:name w:val="FollowedHyperlink"/>
    <w:basedOn w:val="DefaultParagraphFont"/>
    <w:uiPriority w:val="99"/>
    <w:semiHidden/>
    <w:unhideWhenUsed/>
    <w:rsid w:val="00B563A8"/>
    <w:rPr>
      <w:color w:val="7D56C5" w:themeColor="followedHyperlink"/>
      <w:u w:val="single"/>
    </w:rPr>
  </w:style>
  <w:style w:type="paragraph" w:styleId="CommentSubject">
    <w:name w:val="annotation subject"/>
    <w:basedOn w:val="CommentText"/>
    <w:next w:val="CommentText"/>
    <w:link w:val="CommentSubjectChar"/>
    <w:uiPriority w:val="99"/>
    <w:semiHidden/>
    <w:unhideWhenUsed/>
    <w:rsid w:val="00295551"/>
    <w:rPr>
      <w:rFonts w:asciiTheme="minorHAnsi" w:hAnsiTheme="minorHAnsi"/>
      <w:b/>
      <w:bCs/>
    </w:rPr>
  </w:style>
  <w:style w:type="character" w:customStyle="1" w:styleId="CommentSubjectChar">
    <w:name w:val="Comment Subject Char"/>
    <w:basedOn w:val="CommentTextChar"/>
    <w:link w:val="CommentSubject"/>
    <w:uiPriority w:val="99"/>
    <w:semiHidden/>
    <w:rsid w:val="00295551"/>
    <w:rPr>
      <w:rFonts w:ascii="Arial" w:hAnsi="Arial"/>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867779">
      <w:bodyDiv w:val="1"/>
      <w:marLeft w:val="0"/>
      <w:marRight w:val="0"/>
      <w:marTop w:val="0"/>
      <w:marBottom w:val="0"/>
      <w:divBdr>
        <w:top w:val="none" w:sz="0" w:space="0" w:color="auto"/>
        <w:left w:val="none" w:sz="0" w:space="0" w:color="auto"/>
        <w:bottom w:val="none" w:sz="0" w:space="0" w:color="auto"/>
        <w:right w:val="none" w:sz="0" w:space="0" w:color="auto"/>
      </w:divBdr>
    </w:div>
    <w:div w:id="1429156767">
      <w:bodyDiv w:val="1"/>
      <w:marLeft w:val="0"/>
      <w:marRight w:val="0"/>
      <w:marTop w:val="0"/>
      <w:marBottom w:val="0"/>
      <w:divBdr>
        <w:top w:val="none" w:sz="0" w:space="0" w:color="auto"/>
        <w:left w:val="none" w:sz="0" w:space="0" w:color="auto"/>
        <w:bottom w:val="none" w:sz="0" w:space="0" w:color="auto"/>
        <w:right w:val="none" w:sz="0" w:space="0" w:color="auto"/>
      </w:divBdr>
    </w:div>
    <w:div w:id="175015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altus.pro/solutions/AltusForWord/Help.htm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docs.altus.pro/solutions/AltusForWord/Index.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docs.altus.pro/solutions/AltusForWord/Help.html"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altus.pro/solutions/AltusForWord/Help.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senseicloud.sharepoint.com/sites/Altus/Shared%20Documents/Development/Features/24609%20-%20Altus%20for%20Word/24402%20-%20Partner%20Templates/Partner-%20Project%20Closure%20Report.dotx?OR=81dd2b71-fb82-4b33-ac71-fed46bf0f87a&amp;CID=b3c78ca1-1082-400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AF2BDF67B4B4DCE87C7C1708919534F"/>
        <w:category>
          <w:name w:val="General"/>
          <w:gallery w:val="placeholder"/>
        </w:category>
        <w:types>
          <w:type w:val="bbPlcHdr"/>
        </w:types>
        <w:behaviors>
          <w:behavior w:val="content"/>
        </w:behaviors>
        <w:guid w:val="{26FCC0DD-2502-4E4D-8C86-00A4C8B901FB}"/>
      </w:docPartPr>
      <w:docPartBody>
        <w:p w:rsidR="00BB56B9" w:rsidRDefault="00BB56B9">
          <w:pPr>
            <w:pStyle w:val="3AF2BDF67B4B4DCE87C7C1708919534F"/>
          </w:pPr>
          <w:r w:rsidRPr="00C07BEC">
            <w:rPr>
              <w:rStyle w:val="PlaceholderText"/>
            </w:rPr>
            <w:t>[Title]</w:t>
          </w:r>
        </w:p>
      </w:docPartBody>
    </w:docPart>
    <w:docPart>
      <w:docPartPr>
        <w:name w:val="287661A9F4834886AFB9C3CD125DED6B"/>
        <w:category>
          <w:name w:val="General"/>
          <w:gallery w:val="placeholder"/>
        </w:category>
        <w:types>
          <w:type w:val="bbPlcHdr"/>
        </w:types>
        <w:behaviors>
          <w:behavior w:val="content"/>
        </w:behaviors>
        <w:guid w:val="{16624D8F-C6EC-40F8-900C-7B2A63122BE6}"/>
      </w:docPartPr>
      <w:docPartBody>
        <w:p w:rsidR="00BB56B9" w:rsidRDefault="00BB56B9">
          <w:pPr>
            <w:pStyle w:val="287661A9F4834886AFB9C3CD125DED6B"/>
          </w:pPr>
          <w:r w:rsidRPr="00330E71">
            <w:rPr>
              <w:rStyle w:val="PlaceholderText"/>
            </w:rPr>
            <w:t>Name</w:t>
          </w:r>
        </w:p>
      </w:docPartBody>
    </w:docPart>
    <w:docPart>
      <w:docPartPr>
        <w:name w:val="EE8A263FB91B4535B67AB47D143E39AC"/>
        <w:category>
          <w:name w:val="General"/>
          <w:gallery w:val="placeholder"/>
        </w:category>
        <w:types>
          <w:type w:val="bbPlcHdr"/>
        </w:types>
        <w:behaviors>
          <w:behavior w:val="content"/>
        </w:behaviors>
        <w:guid w:val="{C59EE887-4508-4810-81A0-DC0F47750277}"/>
      </w:docPartPr>
      <w:docPartBody>
        <w:p w:rsidR="00BB56B9" w:rsidRDefault="00BB56B9">
          <w:pPr>
            <w:pStyle w:val="EE8A263FB91B4535B67AB47D143E39AC"/>
          </w:pPr>
          <w:r w:rsidRPr="00823478">
            <w:rPr>
              <w:rStyle w:val="PlaceholderText"/>
            </w:rPr>
            <w:t>[Title]</w:t>
          </w:r>
        </w:p>
      </w:docPartBody>
    </w:docPart>
    <w:docPart>
      <w:docPartPr>
        <w:name w:val="0B3FAED220AC4979B29B56D4113DE067"/>
        <w:category>
          <w:name w:val="General"/>
          <w:gallery w:val="placeholder"/>
        </w:category>
        <w:types>
          <w:type w:val="bbPlcHdr"/>
        </w:types>
        <w:behaviors>
          <w:behavior w:val="content"/>
        </w:behaviors>
        <w:guid w:val="{72485460-DD65-428B-B30E-16E55A2438B9}"/>
      </w:docPartPr>
      <w:docPartBody>
        <w:p w:rsidR="00BB56B9" w:rsidRDefault="00BB56B9">
          <w:pPr>
            <w:pStyle w:val="0B3FAED220AC4979B29B56D4113DE067"/>
          </w:pPr>
          <w:r w:rsidRPr="002C3E4B">
            <w:rPr>
              <w:rStyle w:val="PlaceholderText"/>
            </w:rPr>
            <w:t>Name</w:t>
          </w:r>
        </w:p>
      </w:docPartBody>
    </w:docPart>
    <w:docPart>
      <w:docPartPr>
        <w:name w:val="62018D0F1ED0416BAFEF569E759A7CD2"/>
        <w:category>
          <w:name w:val="General"/>
          <w:gallery w:val="placeholder"/>
        </w:category>
        <w:types>
          <w:type w:val="bbPlcHdr"/>
        </w:types>
        <w:behaviors>
          <w:behavior w:val="content"/>
        </w:behaviors>
        <w:guid w:val="{EB7CDD51-F2E7-4425-81DF-C5AE5C486F95}"/>
      </w:docPartPr>
      <w:docPartBody>
        <w:p w:rsidR="00BB56B9" w:rsidRDefault="00BB56B9">
          <w:pPr>
            <w:pStyle w:val="62018D0F1ED0416BAFEF569E759A7CD2"/>
          </w:pPr>
          <w:r w:rsidRPr="002C3E4B">
            <w:rPr>
              <w:rStyle w:val="PlaceholderText"/>
            </w:rPr>
            <w:t>Sponsor</w:t>
          </w:r>
        </w:p>
      </w:docPartBody>
    </w:docPart>
    <w:docPart>
      <w:docPartPr>
        <w:name w:val="FC016E8AF9A749C1A3DBCACC5CDC7840"/>
        <w:category>
          <w:name w:val="General"/>
          <w:gallery w:val="placeholder"/>
        </w:category>
        <w:types>
          <w:type w:val="bbPlcHdr"/>
        </w:types>
        <w:behaviors>
          <w:behavior w:val="content"/>
        </w:behaviors>
        <w:guid w:val="{5766D872-2D2C-4498-89D1-F8F21E622894}"/>
      </w:docPartPr>
      <w:docPartBody>
        <w:p w:rsidR="00BB56B9" w:rsidRDefault="00BB56B9">
          <w:pPr>
            <w:pStyle w:val="FC016E8AF9A749C1A3DBCACC5CDC7840"/>
          </w:pPr>
          <w:r w:rsidRPr="002C3E4B">
            <w:rPr>
              <w:rStyle w:val="PlaceholderText"/>
            </w:rPr>
            <w:t>Project Manager</w:t>
          </w:r>
        </w:p>
      </w:docPartBody>
    </w:docPart>
    <w:docPart>
      <w:docPartPr>
        <w:name w:val="F1FB8DAA96C24ED3ACD5B836293E4918"/>
        <w:category>
          <w:name w:val="General"/>
          <w:gallery w:val="placeholder"/>
        </w:category>
        <w:types>
          <w:type w:val="bbPlcHdr"/>
        </w:types>
        <w:behaviors>
          <w:behavior w:val="content"/>
        </w:behaviors>
        <w:guid w:val="{F795A36B-E012-480A-9F59-77E05E140F0E}"/>
      </w:docPartPr>
      <w:docPartBody>
        <w:p w:rsidR="00BB56B9" w:rsidRDefault="00BB56B9">
          <w:pPr>
            <w:pStyle w:val="F1FB8DAA96C24ED3ACD5B836293E4918"/>
          </w:pPr>
          <w:r w:rsidRPr="00330E71">
            <w:rPr>
              <w:rStyle w:val="PlaceholderText"/>
            </w:rPr>
            <w:t>Description</w:t>
          </w:r>
        </w:p>
      </w:docPartBody>
    </w:docPart>
    <w:docPart>
      <w:docPartPr>
        <w:name w:val="0A4A321ABC95480599D8B25CB06EB77F"/>
        <w:category>
          <w:name w:val="General"/>
          <w:gallery w:val="placeholder"/>
        </w:category>
        <w:types>
          <w:type w:val="bbPlcHdr"/>
        </w:types>
        <w:behaviors>
          <w:behavior w:val="content"/>
        </w:behaviors>
        <w:guid w:val="{8C63FDB0-7D29-44A2-BF4B-05BD2D9AEE25}"/>
      </w:docPartPr>
      <w:docPartBody>
        <w:p w:rsidR="00BB56B9" w:rsidRDefault="00BB56B9">
          <w:pPr>
            <w:pStyle w:val="0A4A321ABC95480599D8B25CB06EB77F"/>
          </w:pPr>
          <w:r w:rsidRPr="00330E71">
            <w:rPr>
              <w:rStyle w:val="PlaceholderText"/>
            </w:rPr>
            <w:t>Problem Statement</w:t>
          </w:r>
        </w:p>
      </w:docPartBody>
    </w:docPart>
    <w:docPart>
      <w:docPartPr>
        <w:name w:val="AD1D10BF27EB4FC5B349BD7E5DC89884"/>
        <w:category>
          <w:name w:val="General"/>
          <w:gallery w:val="placeholder"/>
        </w:category>
        <w:types>
          <w:type w:val="bbPlcHdr"/>
        </w:types>
        <w:behaviors>
          <w:behavior w:val="content"/>
        </w:behaviors>
        <w:guid w:val="{3E4EB3D4-8A86-4DC8-BE7A-95635B96D809}"/>
      </w:docPartPr>
      <w:docPartBody>
        <w:p w:rsidR="00BB56B9" w:rsidRDefault="00BB56B9">
          <w:pPr>
            <w:pStyle w:val="AD1D10BF27EB4FC5B349BD7E5DC89884"/>
          </w:pPr>
          <w:r w:rsidRPr="00330E71">
            <w:rPr>
              <w:rStyle w:val="PlaceholderText"/>
            </w:rPr>
            <w:t>Financials: Total Budget</w:t>
          </w:r>
        </w:p>
      </w:docPartBody>
    </w:docPart>
    <w:docPart>
      <w:docPartPr>
        <w:name w:val="B070A1A8919743398317869CB5F9E02B"/>
        <w:category>
          <w:name w:val="General"/>
          <w:gallery w:val="placeholder"/>
        </w:category>
        <w:types>
          <w:type w:val="bbPlcHdr"/>
        </w:types>
        <w:behaviors>
          <w:behavior w:val="content"/>
        </w:behaviors>
        <w:guid w:val="{44CC09D2-11C9-4701-8A38-E7FE3BFA3384}"/>
      </w:docPartPr>
      <w:docPartBody>
        <w:p w:rsidR="00BB56B9" w:rsidRDefault="00BB56B9">
          <w:pPr>
            <w:pStyle w:val="B070A1A8919743398317869CB5F9E02B"/>
          </w:pPr>
          <w:r w:rsidRPr="00330E71">
            <w:rPr>
              <w:rStyle w:val="PlaceholderText"/>
            </w:rPr>
            <w:t>Financials: Total Forecast</w:t>
          </w:r>
        </w:p>
      </w:docPartBody>
    </w:docPart>
    <w:docPart>
      <w:docPartPr>
        <w:name w:val="308CCA7A8DD74030A9FAE957CD72BAB9"/>
        <w:category>
          <w:name w:val="General"/>
          <w:gallery w:val="placeholder"/>
        </w:category>
        <w:types>
          <w:type w:val="bbPlcHdr"/>
        </w:types>
        <w:behaviors>
          <w:behavior w:val="content"/>
        </w:behaviors>
        <w:guid w:val="{4DC7BAC6-FA3B-4864-8AD7-075648C4FF7A}"/>
      </w:docPartPr>
      <w:docPartBody>
        <w:p w:rsidR="00BB56B9" w:rsidRDefault="00BB56B9">
          <w:pPr>
            <w:pStyle w:val="308CCA7A8DD74030A9FAE957CD72BAB9"/>
          </w:pPr>
          <w:r w:rsidRPr="00330E71">
            <w:rPr>
              <w:rStyle w:val="PlaceholderText"/>
            </w:rPr>
            <w:t>Financials: Total Actual</w:t>
          </w:r>
        </w:p>
      </w:docPartBody>
    </w:docPart>
    <w:docPart>
      <w:docPartPr>
        <w:name w:val="F39D13A1BE444033AB4BFE1FEECB703B"/>
        <w:category>
          <w:name w:val="General"/>
          <w:gallery w:val="placeholder"/>
        </w:category>
        <w:types>
          <w:type w:val="bbPlcHdr"/>
        </w:types>
        <w:behaviors>
          <w:behavior w:val="content"/>
        </w:behaviors>
        <w:guid w:val="{A4CE6394-49D3-4D36-A990-2E9E0E1A7128}"/>
      </w:docPartPr>
      <w:docPartBody>
        <w:p w:rsidR="00BB56B9" w:rsidRDefault="00BB56B9">
          <w:pPr>
            <w:pStyle w:val="F39D13A1BE444033AB4BFE1FEECB703B"/>
          </w:pPr>
          <w:r w:rsidRPr="002C3E4B">
            <w:rPr>
              <w:rStyle w:val="PlaceholderText"/>
            </w:rPr>
            <w:t>Baseline Effort (Hours)</w:t>
          </w:r>
        </w:p>
      </w:docPartBody>
    </w:docPart>
    <w:docPart>
      <w:docPartPr>
        <w:name w:val="46CECEE8764C4DCA95581F506C5AE631"/>
        <w:category>
          <w:name w:val="General"/>
          <w:gallery w:val="placeholder"/>
        </w:category>
        <w:types>
          <w:type w:val="bbPlcHdr"/>
        </w:types>
        <w:behaviors>
          <w:behavior w:val="content"/>
        </w:behaviors>
        <w:guid w:val="{7BACD7A3-DC95-4B75-987C-9511787B5039}"/>
      </w:docPartPr>
      <w:docPartBody>
        <w:p w:rsidR="00BB56B9" w:rsidRDefault="00BB56B9">
          <w:pPr>
            <w:pStyle w:val="46CECEE8764C4DCA95581F506C5AE631"/>
          </w:pPr>
          <w:r w:rsidRPr="002C3E4B">
            <w:rPr>
              <w:rStyle w:val="PlaceholderText"/>
            </w:rPr>
            <w:t>Effort (Total)</w:t>
          </w:r>
        </w:p>
      </w:docPartBody>
    </w:docPart>
    <w:docPart>
      <w:docPartPr>
        <w:name w:val="26811ECD9EFF48D197A20B5ECD3206A3"/>
        <w:category>
          <w:name w:val="General"/>
          <w:gallery w:val="placeholder"/>
        </w:category>
        <w:types>
          <w:type w:val="bbPlcHdr"/>
        </w:types>
        <w:behaviors>
          <w:behavior w:val="content"/>
        </w:behaviors>
        <w:guid w:val="{11AB841C-7638-4278-B8DD-2F9457CD4827}"/>
      </w:docPartPr>
      <w:docPartBody>
        <w:p w:rsidR="00BB56B9" w:rsidRDefault="00BB56B9">
          <w:pPr>
            <w:pStyle w:val="26811ECD9EFF48D197A20B5ECD3206A3"/>
          </w:pPr>
          <w:r w:rsidRPr="002C3E4B">
            <w:rPr>
              <w:rStyle w:val="PlaceholderText"/>
            </w:rPr>
            <w:t>Effort Variance (Hours)</w:t>
          </w:r>
        </w:p>
      </w:docPartBody>
    </w:docPart>
    <w:docPart>
      <w:docPartPr>
        <w:name w:val="A6EBA5ED0D46496B8B22EC2756FF9833"/>
        <w:category>
          <w:name w:val="General"/>
          <w:gallery w:val="placeholder"/>
        </w:category>
        <w:types>
          <w:type w:val="bbPlcHdr"/>
        </w:types>
        <w:behaviors>
          <w:behavior w:val="content"/>
        </w:behaviors>
        <w:guid w:val="{155A3653-4808-416B-B8B9-4D674EDDB4C9}"/>
      </w:docPartPr>
      <w:docPartBody>
        <w:p w:rsidR="00BB56B9" w:rsidRDefault="00BB56B9">
          <w:pPr>
            <w:pStyle w:val="A6EBA5ED0D46496B8B22EC2756FF9833"/>
          </w:pPr>
          <w:r w:rsidRPr="002C3E4B">
            <w:rPr>
              <w:rStyle w:val="PlaceholderText"/>
            </w:rPr>
            <w:t>Effort Completed</w:t>
          </w:r>
        </w:p>
      </w:docPartBody>
    </w:docPart>
    <w:docPart>
      <w:docPartPr>
        <w:name w:val="8FB02582FBAB4ACB9E5EFF95AADA6300"/>
        <w:category>
          <w:name w:val="General"/>
          <w:gallery w:val="placeholder"/>
        </w:category>
        <w:types>
          <w:type w:val="bbPlcHdr"/>
        </w:types>
        <w:behaviors>
          <w:behavior w:val="content"/>
        </w:behaviors>
        <w:guid w:val="{F4631FBC-D7AB-4F46-AF34-E47C7A1FC9F7}"/>
      </w:docPartPr>
      <w:docPartBody>
        <w:p w:rsidR="00BB56B9" w:rsidRDefault="00BB56B9">
          <w:pPr>
            <w:pStyle w:val="8FB02582FBAB4ACB9E5EFF95AADA6300"/>
          </w:pPr>
          <w:r w:rsidRPr="002C3E4B">
            <w:rPr>
              <w:rStyle w:val="PlaceholderText"/>
            </w:rPr>
            <w:t>Effort Remaining</w:t>
          </w:r>
        </w:p>
      </w:docPartBody>
    </w:docPart>
    <w:docPart>
      <w:docPartPr>
        <w:name w:val="334ED72EC39A4B418B491D57817A8B2B"/>
        <w:category>
          <w:name w:val="General"/>
          <w:gallery w:val="placeholder"/>
        </w:category>
        <w:types>
          <w:type w:val="bbPlcHdr"/>
        </w:types>
        <w:behaviors>
          <w:behavior w:val="content"/>
        </w:behaviors>
        <w:guid w:val="{DEA5D1AD-E7CD-48C4-8387-01A29D3BB20E}"/>
      </w:docPartPr>
      <w:docPartBody>
        <w:p w:rsidR="00BB56B9" w:rsidRDefault="00BB56B9">
          <w:pPr>
            <w:pStyle w:val="334ED72EC39A4B418B491D57817A8B2B"/>
          </w:pPr>
          <w:r w:rsidRPr="002C3E4B">
            <w:rPr>
              <w:rStyle w:val="PlaceholderText"/>
            </w:rPr>
            <w:t>% Complete</w:t>
          </w:r>
        </w:p>
      </w:docPartBody>
    </w:docPart>
    <w:docPart>
      <w:docPartPr>
        <w:name w:val="3316AF89E8F946B59B363574CFD31C4C"/>
        <w:category>
          <w:name w:val="General"/>
          <w:gallery w:val="placeholder"/>
        </w:category>
        <w:types>
          <w:type w:val="bbPlcHdr"/>
        </w:types>
        <w:behaviors>
          <w:behavior w:val="content"/>
        </w:behaviors>
        <w:guid w:val="{CF1A885E-0F42-4FE2-85A7-B2D15AE4C62F}"/>
      </w:docPartPr>
      <w:docPartBody>
        <w:p w:rsidR="00BB56B9" w:rsidRDefault="00BB56B9">
          <w:pPr>
            <w:pStyle w:val="3316AF89E8F946B59B363574CFD31C4C"/>
          </w:pPr>
          <w:r w:rsidRPr="002C3E4B">
            <w:rPr>
              <w:rStyle w:val="PlaceholderText"/>
            </w:rPr>
            <w:t>Deliverables Table: All Deliverables</w:t>
          </w:r>
        </w:p>
      </w:docPartBody>
    </w:docPart>
    <w:docPart>
      <w:docPartPr>
        <w:name w:val="DABFF2A781B3436EAF33C8F4E4A61BC2"/>
        <w:category>
          <w:name w:val="General"/>
          <w:gallery w:val="placeholder"/>
        </w:category>
        <w:types>
          <w:type w:val="bbPlcHdr"/>
        </w:types>
        <w:behaviors>
          <w:behavior w:val="content"/>
        </w:behaviors>
        <w:guid w:val="{64FF958B-7A65-476D-873F-D64836685A9D}"/>
      </w:docPartPr>
      <w:docPartBody>
        <w:p w:rsidR="00BB56B9" w:rsidRDefault="00BB56B9">
          <w:pPr>
            <w:pStyle w:val="DABFF2A781B3436EAF33C8F4E4A61BC2"/>
          </w:pPr>
          <w:r w:rsidRPr="002C3E4B">
            <w:rPr>
              <w:rStyle w:val="PlaceholderText"/>
            </w:rPr>
            <w:t>Benefits Table: All Benefits</w:t>
          </w:r>
        </w:p>
      </w:docPartBody>
    </w:docPart>
    <w:docPart>
      <w:docPartPr>
        <w:name w:val="3361422328994F54A85895177F72DCE3"/>
        <w:category>
          <w:name w:val="General"/>
          <w:gallery w:val="placeholder"/>
        </w:category>
        <w:types>
          <w:type w:val="bbPlcHdr"/>
        </w:types>
        <w:behaviors>
          <w:behavior w:val="content"/>
        </w:behaviors>
        <w:guid w:val="{026F11B1-2AA1-46A4-AE32-65E9554C93D2}"/>
      </w:docPartPr>
      <w:docPartBody>
        <w:p w:rsidR="00BB56B9" w:rsidRDefault="00BB56B9">
          <w:pPr>
            <w:pStyle w:val="3361422328994F54A85895177F72DCE3"/>
          </w:pPr>
          <w:r w:rsidRPr="002C3E4B">
            <w:rPr>
              <w:rStyle w:val="PlaceholderText"/>
            </w:rPr>
            <w:t>Change Requests Table: All Change Requests</w:t>
          </w:r>
        </w:p>
      </w:docPartBody>
    </w:docPart>
    <w:docPart>
      <w:docPartPr>
        <w:name w:val="09DD00FA7B224625829BE7A80CD077B3"/>
        <w:category>
          <w:name w:val="General"/>
          <w:gallery w:val="placeholder"/>
        </w:category>
        <w:types>
          <w:type w:val="bbPlcHdr"/>
        </w:types>
        <w:behaviors>
          <w:behavior w:val="content"/>
        </w:behaviors>
        <w:guid w:val="{61B62A37-BD90-440B-90B2-82D3E8B19382}"/>
      </w:docPartPr>
      <w:docPartBody>
        <w:p w:rsidR="00BB56B9" w:rsidRDefault="00BB56B9">
          <w:pPr>
            <w:pStyle w:val="09DD00FA7B224625829BE7A80CD077B3"/>
          </w:pPr>
          <w:r w:rsidRPr="002C3E4B">
            <w:rPr>
              <w:rStyle w:val="PlaceholderText"/>
            </w:rPr>
            <w:t>Issues Table: All Issues</w:t>
          </w:r>
        </w:p>
      </w:docPartBody>
    </w:docPart>
    <w:docPart>
      <w:docPartPr>
        <w:name w:val="1DE49B5E29744868890DCF8B754AA3A1"/>
        <w:category>
          <w:name w:val="General"/>
          <w:gallery w:val="placeholder"/>
        </w:category>
        <w:types>
          <w:type w:val="bbPlcHdr"/>
        </w:types>
        <w:behaviors>
          <w:behavior w:val="content"/>
        </w:behaviors>
        <w:guid w:val="{F5650577-B55D-407C-8EC2-7915C443D8EC}"/>
      </w:docPartPr>
      <w:docPartBody>
        <w:p w:rsidR="00BB56B9" w:rsidRDefault="00BB56B9">
          <w:pPr>
            <w:pStyle w:val="1DE49B5E29744868890DCF8B754AA3A1"/>
          </w:pPr>
          <w:r w:rsidRPr="002C3E4B">
            <w:rPr>
              <w:rStyle w:val="PlaceholderText"/>
            </w:rPr>
            <w:t>Decisions Table: All Decisions</w:t>
          </w:r>
        </w:p>
      </w:docPartBody>
    </w:docPart>
    <w:docPart>
      <w:docPartPr>
        <w:name w:val="9C2E92368AE0415BBC1F92CF04A3C920"/>
        <w:category>
          <w:name w:val="General"/>
          <w:gallery w:val="placeholder"/>
        </w:category>
        <w:types>
          <w:type w:val="bbPlcHdr"/>
        </w:types>
        <w:behaviors>
          <w:behavior w:val="content"/>
        </w:behaviors>
        <w:guid w:val="{A3198AFE-DDCF-4952-985A-55ADE0E0BF16}"/>
      </w:docPartPr>
      <w:docPartBody>
        <w:p w:rsidR="00BB56B9" w:rsidRDefault="00BB56B9">
          <w:pPr>
            <w:pStyle w:val="9C2E92368AE0415BBC1F92CF04A3C920"/>
          </w:pPr>
          <w:r w:rsidRPr="00330E71">
            <w:rPr>
              <w:rStyle w:val="PlaceholderText"/>
            </w:rPr>
            <w:t>Lessons Learned Table: All Lessons Learned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Riforma LL">
    <w:panose1 w:val="00000000000000000000"/>
    <w:charset w:val="00"/>
    <w:family w:val="roman"/>
    <w:notTrueType/>
    <w:pitch w:val="default"/>
  </w:font>
  <w:font w:name="Angsana New">
    <w:panose1 w:val="02020603050405020304"/>
    <w:charset w:val="DE"/>
    <w:family w:val="roman"/>
    <w:pitch w:val="variable"/>
    <w:sig w:usb0="01000001" w:usb1="00000000" w:usb2="00000000" w:usb3="00000000" w:csb0="00010000"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Segoe UI Semibold">
    <w:panose1 w:val="020B0702040204020203"/>
    <w:charset w:val="00"/>
    <w:family w:val="swiss"/>
    <w:pitch w:val="variable"/>
    <w:sig w:usb0="E4002EFF" w:usb1="C000E47F" w:usb2="00000009" w:usb3="00000000" w:csb0="000001FF" w:csb1="00000000"/>
  </w:font>
  <w:font w:name="Riforma LL Medium">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entury Gothic">
    <w:charset w:val="00"/>
    <w:family w:val="swiss"/>
    <w:pitch w:val="variable"/>
    <w:sig w:usb0="00000287" w:usb1="00000000" w:usb2="00000000" w:usb3="00000000" w:csb0="0000009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panose1 w:val="00000000000000000000"/>
    <w:charset w:val="00"/>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 w:name="Cordia New">
    <w:panose1 w:val="020B0304020202020204"/>
    <w:charset w:val="DE"/>
    <w:family w:val="roman"/>
    <w:pitch w:val="variable"/>
    <w:sig w:usb0="01000001" w:usb1="00000000" w:usb2="00000000" w:usb3="00000000" w:csb0="00010000" w:csb1="00000000"/>
  </w:font>
  <w:font w:name="DengXian Light">
    <w:altName w:val="等线 Light"/>
    <w:panose1 w:val="00000000000000000000"/>
    <w:charset w:val="86"/>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6B9"/>
    <w:rsid w:val="005F4A82"/>
    <w:rsid w:val="007B3AA3"/>
    <w:rsid w:val="009364F1"/>
    <w:rsid w:val="00A242D2"/>
    <w:rsid w:val="00A32847"/>
    <w:rsid w:val="00BB56B9"/>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AF2BDF67B4B4DCE87C7C1708919534F">
    <w:name w:val="3AF2BDF67B4B4DCE87C7C1708919534F"/>
  </w:style>
  <w:style w:type="paragraph" w:customStyle="1" w:styleId="287661A9F4834886AFB9C3CD125DED6B">
    <w:name w:val="287661A9F4834886AFB9C3CD125DED6B"/>
  </w:style>
  <w:style w:type="paragraph" w:customStyle="1" w:styleId="EE8A263FB91B4535B67AB47D143E39AC">
    <w:name w:val="EE8A263FB91B4535B67AB47D143E39AC"/>
  </w:style>
  <w:style w:type="paragraph" w:customStyle="1" w:styleId="0B3FAED220AC4979B29B56D4113DE067">
    <w:name w:val="0B3FAED220AC4979B29B56D4113DE067"/>
  </w:style>
  <w:style w:type="paragraph" w:customStyle="1" w:styleId="62018D0F1ED0416BAFEF569E759A7CD2">
    <w:name w:val="62018D0F1ED0416BAFEF569E759A7CD2"/>
  </w:style>
  <w:style w:type="paragraph" w:customStyle="1" w:styleId="FC016E8AF9A749C1A3DBCACC5CDC7840">
    <w:name w:val="FC016E8AF9A749C1A3DBCACC5CDC7840"/>
  </w:style>
  <w:style w:type="paragraph" w:customStyle="1" w:styleId="F1FB8DAA96C24ED3ACD5B836293E4918">
    <w:name w:val="F1FB8DAA96C24ED3ACD5B836293E4918"/>
  </w:style>
  <w:style w:type="paragraph" w:customStyle="1" w:styleId="0A4A321ABC95480599D8B25CB06EB77F">
    <w:name w:val="0A4A321ABC95480599D8B25CB06EB77F"/>
  </w:style>
  <w:style w:type="paragraph" w:customStyle="1" w:styleId="AD1D10BF27EB4FC5B349BD7E5DC89884">
    <w:name w:val="AD1D10BF27EB4FC5B349BD7E5DC89884"/>
  </w:style>
  <w:style w:type="paragraph" w:customStyle="1" w:styleId="B070A1A8919743398317869CB5F9E02B">
    <w:name w:val="B070A1A8919743398317869CB5F9E02B"/>
  </w:style>
  <w:style w:type="paragraph" w:customStyle="1" w:styleId="308CCA7A8DD74030A9FAE957CD72BAB9">
    <w:name w:val="308CCA7A8DD74030A9FAE957CD72BAB9"/>
  </w:style>
  <w:style w:type="paragraph" w:customStyle="1" w:styleId="F39D13A1BE444033AB4BFE1FEECB703B">
    <w:name w:val="F39D13A1BE444033AB4BFE1FEECB703B"/>
  </w:style>
  <w:style w:type="paragraph" w:customStyle="1" w:styleId="46CECEE8764C4DCA95581F506C5AE631">
    <w:name w:val="46CECEE8764C4DCA95581F506C5AE631"/>
  </w:style>
  <w:style w:type="paragraph" w:customStyle="1" w:styleId="26811ECD9EFF48D197A20B5ECD3206A3">
    <w:name w:val="26811ECD9EFF48D197A20B5ECD3206A3"/>
  </w:style>
  <w:style w:type="paragraph" w:customStyle="1" w:styleId="A6EBA5ED0D46496B8B22EC2756FF9833">
    <w:name w:val="A6EBA5ED0D46496B8B22EC2756FF9833"/>
  </w:style>
  <w:style w:type="paragraph" w:customStyle="1" w:styleId="8FB02582FBAB4ACB9E5EFF95AADA6300">
    <w:name w:val="8FB02582FBAB4ACB9E5EFF95AADA6300"/>
  </w:style>
  <w:style w:type="paragraph" w:customStyle="1" w:styleId="334ED72EC39A4B418B491D57817A8B2B">
    <w:name w:val="334ED72EC39A4B418B491D57817A8B2B"/>
  </w:style>
  <w:style w:type="paragraph" w:customStyle="1" w:styleId="3316AF89E8F946B59B363574CFD31C4C">
    <w:name w:val="3316AF89E8F946B59B363574CFD31C4C"/>
  </w:style>
  <w:style w:type="paragraph" w:customStyle="1" w:styleId="DABFF2A781B3436EAF33C8F4E4A61BC2">
    <w:name w:val="DABFF2A781B3436EAF33C8F4E4A61BC2"/>
  </w:style>
  <w:style w:type="paragraph" w:customStyle="1" w:styleId="3361422328994F54A85895177F72DCE3">
    <w:name w:val="3361422328994F54A85895177F72DCE3"/>
  </w:style>
  <w:style w:type="paragraph" w:customStyle="1" w:styleId="09DD00FA7B224625829BE7A80CD077B3">
    <w:name w:val="09DD00FA7B224625829BE7A80CD077B3"/>
  </w:style>
  <w:style w:type="paragraph" w:customStyle="1" w:styleId="1DE49B5E29744868890DCF8B754AA3A1">
    <w:name w:val="1DE49B5E29744868890DCF8B754AA3A1"/>
  </w:style>
  <w:style w:type="paragraph" w:customStyle="1" w:styleId="9C2E92368AE0415BBC1F92CF04A3C920">
    <w:name w:val="9C2E92368AE0415BBC1F92CF04A3C9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Altus">
  <a:themeElements>
    <a:clrScheme name="Altus Colors">
      <a:dk1>
        <a:sysClr val="windowText" lastClr="000000"/>
      </a:dk1>
      <a:lt1>
        <a:sysClr val="window" lastClr="FFFFFF"/>
      </a:lt1>
      <a:dk2>
        <a:srgbClr val="6D6E6E"/>
      </a:dk2>
      <a:lt2>
        <a:srgbClr val="D8D7D6"/>
      </a:lt2>
      <a:accent1>
        <a:srgbClr val="7D56C5"/>
      </a:accent1>
      <a:accent2>
        <a:srgbClr val="BCA7E1"/>
      </a:accent2>
      <a:accent3>
        <a:srgbClr val="1F4F8B"/>
      </a:accent3>
      <a:accent4>
        <a:srgbClr val="69BAF8"/>
      </a:accent4>
      <a:accent5>
        <a:srgbClr val="1DD3B0"/>
      </a:accent5>
      <a:accent6>
        <a:srgbClr val="00A694"/>
      </a:accent6>
      <a:hlink>
        <a:srgbClr val="69BAF8"/>
      </a:hlink>
      <a:folHlink>
        <a:srgbClr val="7D56C5"/>
      </a:folHlink>
    </a:clrScheme>
    <a:fontScheme name="Altus Fonts">
      <a:majorFont>
        <a:latin typeface="Riforma LL Medium"/>
        <a:ea typeface=""/>
        <a:cs typeface=""/>
      </a:majorFont>
      <a:minorFont>
        <a:latin typeface="Riforma 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ltus Theme" id="{FFD7F07D-FDF4-4B60-BDEB-2BCE2E87C573}" vid="{CB630DCA-F722-41F6-8D5E-5F0B6D7496AE}"/>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92B25FA-3AAF-4147-9E85-6FEF871FA639}">
  <we:reference id="46517b4f-9dc6-4c63-bd39-3e288f8140b8" version="1.0.0.0" store="EXCatalog" storeType="EXCatalog"/>
  <we:alternateReferences/>
  <we:properties>
    <we:property name="Environment" value="&quot;{\&quot;IsUserSysAdmin\&quot;:true,\&quot;Region\&quot;:\&quot;OCE\&quot;,\&quot;Purpose\&quot;:null,\&quot;StatusMessage\&quot;:6,\&quot;TrialExpirationDate\&quot;:\&quot;0001-01-01T00:00:00Z\&quot;,\&quot;OrganizationType\&quot;:5,\&quot;TenantId\&quot;:\&quot;9df921d9-cf47-43d2-8bbe-ce070e66507c\&quot;,\&quot;EnvironmentId\&quot;:\&quot;fdc31c9b-3a1f-430b-9d07-773a7ea03b10\&quot;,\&quot;DatacenterId\&quot;:\&quot;6aff9720-2913-4b57-89cb-9abc665ce1c3\&quot;,\&quot;DatacenterName\&quot;:\&quot;SYD\&quot;,\&quot;Id\&quot;:\&quot;6024849d-ec19-49cd-a321-291263ee6541\&quot;,\&quot;UniqueName\&quot;:\&quot;d697154851544579ae2acdc8335416\&quot;,\&quot;UrlName\&quot;:\&quot;iq-atsumeru\&quot;,\&quot;FriendlyName\&quot;:\&quot;Atsumeru\&quot;,\&quot;State\&quot;:0,\&quot;Version\&quot;:\&quot;9.2.25024.194\&quot;,\&quot;Url\&quot;:\&quot;https://iq-atsumeru.crm6.dynamics.com\&quot;,\&quot;ApiUrl\&quot;:\&quot;https://iq-atsumeru.api.crm6.dynamics.com\&quot;,\&quot;LastUpdated\&quot;:\&quot;2020-10-20T02:36:22.013Z\&quot;,\&quot;SchemaType\&quot;:\&quot;Standard\&quot;}&quot;"/>
    <we:property name="PrimaryEntityId" value="&quot;&quot;"/>
    <we:property name="PrimaryEntityType" value="&quot;{\&quot;displayName\&quot;:\&quot;Project\&quot;,\&quot;collectionName\&quot;:\&quot;Projects\&quot;,\&quot;logicalName\&quot;:\&quot;sensei_project\&quot;,\&quot;idField\&quot;:\&quot;sensei_projectid\&quot;,\&quot;nameField\&quot;:\&quot;sensei_name\&quot;,\&quot;descriptionField\&quot;:\&quot;sensei_description\&quot;,\&quot;entitySetName\&quot;:\&quot;sensei_projects\&quot;,\&quot;iconName\&quot;:\&quot;sensei_Roadmap.svg\&quot;,\&quot;iconBase64\&quot;:\&quot;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\&quot;}&quot;"/>
    <we:property name="LastUpdated" value="1742262892551"/>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a7e52c-c962-4c00-b7a3-2abf3cbf9d17" xsi:nil="true"/>
    <lcf76f155ced4ddcb4097134ff3c332f xmlns="2ced2f7b-4e8c-44f8-8416-0265fd0f3be0">
      <Terms xmlns="http://schemas.microsoft.com/office/infopath/2007/PartnerControls"/>
    </lcf76f155ced4ddcb4097134ff3c332f>
    <_ip_UnifiedCompliancePolicyUIAction xmlns="http://schemas.microsoft.com/sharepoint/v3" xsi:nil="true"/>
    <Reviewed xmlns="2ced2f7b-4e8c-44f8-8416-0265fd0f3be0">false</Reviewed>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5C71998D6C86346AEBE8C107CD62EF8" ma:contentTypeVersion="18" ma:contentTypeDescription="Create a new document." ma:contentTypeScope="" ma:versionID="054eddde21f910ee3fabcddd7cbbb8ac">
  <xsd:schema xmlns:xsd="http://www.w3.org/2001/XMLSchema" xmlns:xs="http://www.w3.org/2001/XMLSchema" xmlns:p="http://schemas.microsoft.com/office/2006/metadata/properties" xmlns:ns1="http://schemas.microsoft.com/sharepoint/v3" xmlns:ns2="2ced2f7b-4e8c-44f8-8416-0265fd0f3be0" xmlns:ns3="5ca7e52c-c962-4c00-b7a3-2abf3cbf9d17" targetNamespace="http://schemas.microsoft.com/office/2006/metadata/properties" ma:root="true" ma:fieldsID="39337d4c7d9b8189086ebbcbceed18df" ns1:_="" ns2:_="" ns3:_="">
    <xsd:import namespace="http://schemas.microsoft.com/sharepoint/v3"/>
    <xsd:import namespace="2ced2f7b-4e8c-44f8-8416-0265fd0f3be0"/>
    <xsd:import namespace="5ca7e52c-c962-4c00-b7a3-2abf3cbf9d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ObjectDetectorVersions" minOccurs="0"/>
                <xsd:element ref="ns2:MediaServiceLocation" minOccurs="0"/>
                <xsd:element ref="ns2:Reviewed"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ed2f7b-4e8c-44f8-8416-0265fd0f3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1aea9e7-5099-435f-97a2-3b62b33c1e9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Reviewed" ma:index="23" nillable="true" ma:displayName="Reviewed" ma:default="0" ma:format="Dropdown" ma:internalName="Review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a7e52c-c962-4c00-b7a3-2abf3cbf9d1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8272bf1-9166-4bce-abbf-1c3f40170bb4}" ma:internalName="TaxCatchAll" ma:showField="CatchAllData" ma:web="5ca7e52c-c962-4c00-b7a3-2abf3cbf9d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52F446-6A3D-4FF2-B6BF-466BA4F7F24C}">
  <ds:schemaRefs>
    <ds:schemaRef ds:uri="http://schemas.microsoft.com/sharepoint/v3/contenttype/forms"/>
  </ds:schemaRefs>
</ds:datastoreItem>
</file>

<file path=customXml/itemProps2.xml><?xml version="1.0" encoding="utf-8"?>
<ds:datastoreItem xmlns:ds="http://schemas.openxmlformats.org/officeDocument/2006/customXml" ds:itemID="{6A47B262-F2DA-4E76-9F09-86BB7EAC4F76}">
  <ds:schemaRefs>
    <ds:schemaRef ds:uri="http://schemas.microsoft.com/office/2006/metadata/properties"/>
    <ds:schemaRef ds:uri="http://schemas.microsoft.com/office/infopath/2007/PartnerControls"/>
    <ds:schemaRef ds:uri="5ca7e52c-c962-4c00-b7a3-2abf3cbf9d17"/>
    <ds:schemaRef ds:uri="2ced2f7b-4e8c-44f8-8416-0265fd0f3be0"/>
    <ds:schemaRef ds:uri="http://schemas.microsoft.com/sharepoint/v3"/>
  </ds:schemaRefs>
</ds:datastoreItem>
</file>

<file path=customXml/itemProps3.xml><?xml version="1.0" encoding="utf-8"?>
<ds:datastoreItem xmlns:ds="http://schemas.openxmlformats.org/officeDocument/2006/customXml" ds:itemID="{199E7D81-6FFA-4BAE-8CC8-81B72F08F8B5}">
  <ds:schemaRefs>
    <ds:schemaRef ds:uri="http://schemas.openxmlformats.org/officeDocument/2006/bibliography"/>
  </ds:schemaRefs>
</ds:datastoreItem>
</file>

<file path=customXml/itemProps4.xml><?xml version="1.0" encoding="utf-8"?>
<ds:datastoreItem xmlns:ds="http://schemas.openxmlformats.org/officeDocument/2006/customXml" ds:itemID="{61D36A8C-D5CE-42F0-BD75-8724501E3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ed2f7b-4e8c-44f8-8416-0265fd0f3be0"/>
    <ds:schemaRef ds:uri="5ca7e52c-c962-4c00-b7a3-2abf3cbf9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df921d9-cf47-43d2-8bbe-ce070e66507c}" enabled="0" method="" siteId="{9df921d9-cf47-43d2-8bbe-ce070e66507c}" removed="1"/>
</clbl:labelList>
</file>

<file path=docProps/app.xml><?xml version="1.0" encoding="utf-8"?>
<Properties xmlns="http://schemas.openxmlformats.org/officeDocument/2006/extended-properties" xmlns:vt="http://schemas.openxmlformats.org/officeDocument/2006/docPropsVTypes">
  <Template>Partner-%20Project%20Closure%20Report.dotx?OR=81dd2b71-fb82-4b33-ac71-fed46bf0f87a&amp;CID=b3c78ca1-1082-4000</Template>
  <TotalTime>6</TotalTime>
  <Pages>1</Pages>
  <Words>847</Words>
  <Characters>4830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Project Closure Report</vt:lpstr>
    </vt:vector>
  </TitlesOfParts>
  <Company/>
  <LinksUpToDate>false</LinksUpToDate>
  <CharactersWithSpaces>5666</CharactersWithSpaces>
  <SharedDoc>false</SharedDoc>
  <HLinks>
    <vt:vector size="108" baseType="variant">
      <vt:variant>
        <vt:i4>1572921</vt:i4>
      </vt:variant>
      <vt:variant>
        <vt:i4>95</vt:i4>
      </vt:variant>
      <vt:variant>
        <vt:i4>0</vt:i4>
      </vt:variant>
      <vt:variant>
        <vt:i4>5</vt:i4>
      </vt:variant>
      <vt:variant>
        <vt:lpwstr/>
      </vt:variant>
      <vt:variant>
        <vt:lpwstr>_Toc193195222</vt:lpwstr>
      </vt:variant>
      <vt:variant>
        <vt:i4>1572921</vt:i4>
      </vt:variant>
      <vt:variant>
        <vt:i4>89</vt:i4>
      </vt:variant>
      <vt:variant>
        <vt:i4>0</vt:i4>
      </vt:variant>
      <vt:variant>
        <vt:i4>5</vt:i4>
      </vt:variant>
      <vt:variant>
        <vt:lpwstr/>
      </vt:variant>
      <vt:variant>
        <vt:lpwstr>_Toc193195221</vt:lpwstr>
      </vt:variant>
      <vt:variant>
        <vt:i4>1572921</vt:i4>
      </vt:variant>
      <vt:variant>
        <vt:i4>83</vt:i4>
      </vt:variant>
      <vt:variant>
        <vt:i4>0</vt:i4>
      </vt:variant>
      <vt:variant>
        <vt:i4>5</vt:i4>
      </vt:variant>
      <vt:variant>
        <vt:lpwstr/>
      </vt:variant>
      <vt:variant>
        <vt:lpwstr>_Toc193195220</vt:lpwstr>
      </vt:variant>
      <vt:variant>
        <vt:i4>1769529</vt:i4>
      </vt:variant>
      <vt:variant>
        <vt:i4>77</vt:i4>
      </vt:variant>
      <vt:variant>
        <vt:i4>0</vt:i4>
      </vt:variant>
      <vt:variant>
        <vt:i4>5</vt:i4>
      </vt:variant>
      <vt:variant>
        <vt:lpwstr/>
      </vt:variant>
      <vt:variant>
        <vt:lpwstr>_Toc193195219</vt:lpwstr>
      </vt:variant>
      <vt:variant>
        <vt:i4>1769529</vt:i4>
      </vt:variant>
      <vt:variant>
        <vt:i4>71</vt:i4>
      </vt:variant>
      <vt:variant>
        <vt:i4>0</vt:i4>
      </vt:variant>
      <vt:variant>
        <vt:i4>5</vt:i4>
      </vt:variant>
      <vt:variant>
        <vt:lpwstr/>
      </vt:variant>
      <vt:variant>
        <vt:lpwstr>_Toc193195218</vt:lpwstr>
      </vt:variant>
      <vt:variant>
        <vt:i4>1769529</vt:i4>
      </vt:variant>
      <vt:variant>
        <vt:i4>65</vt:i4>
      </vt:variant>
      <vt:variant>
        <vt:i4>0</vt:i4>
      </vt:variant>
      <vt:variant>
        <vt:i4>5</vt:i4>
      </vt:variant>
      <vt:variant>
        <vt:lpwstr/>
      </vt:variant>
      <vt:variant>
        <vt:lpwstr>_Toc193195217</vt:lpwstr>
      </vt:variant>
      <vt:variant>
        <vt:i4>1769529</vt:i4>
      </vt:variant>
      <vt:variant>
        <vt:i4>59</vt:i4>
      </vt:variant>
      <vt:variant>
        <vt:i4>0</vt:i4>
      </vt:variant>
      <vt:variant>
        <vt:i4>5</vt:i4>
      </vt:variant>
      <vt:variant>
        <vt:lpwstr/>
      </vt:variant>
      <vt:variant>
        <vt:lpwstr>_Toc193195216</vt:lpwstr>
      </vt:variant>
      <vt:variant>
        <vt:i4>1769529</vt:i4>
      </vt:variant>
      <vt:variant>
        <vt:i4>53</vt:i4>
      </vt:variant>
      <vt:variant>
        <vt:i4>0</vt:i4>
      </vt:variant>
      <vt:variant>
        <vt:i4>5</vt:i4>
      </vt:variant>
      <vt:variant>
        <vt:lpwstr/>
      </vt:variant>
      <vt:variant>
        <vt:lpwstr>_Toc193195215</vt:lpwstr>
      </vt:variant>
      <vt:variant>
        <vt:i4>1769529</vt:i4>
      </vt:variant>
      <vt:variant>
        <vt:i4>47</vt:i4>
      </vt:variant>
      <vt:variant>
        <vt:i4>0</vt:i4>
      </vt:variant>
      <vt:variant>
        <vt:i4>5</vt:i4>
      </vt:variant>
      <vt:variant>
        <vt:lpwstr/>
      </vt:variant>
      <vt:variant>
        <vt:lpwstr>_Toc193195214</vt:lpwstr>
      </vt:variant>
      <vt:variant>
        <vt:i4>1769529</vt:i4>
      </vt:variant>
      <vt:variant>
        <vt:i4>41</vt:i4>
      </vt:variant>
      <vt:variant>
        <vt:i4>0</vt:i4>
      </vt:variant>
      <vt:variant>
        <vt:i4>5</vt:i4>
      </vt:variant>
      <vt:variant>
        <vt:lpwstr/>
      </vt:variant>
      <vt:variant>
        <vt:lpwstr>_Toc193195213</vt:lpwstr>
      </vt:variant>
      <vt:variant>
        <vt:i4>1769529</vt:i4>
      </vt:variant>
      <vt:variant>
        <vt:i4>35</vt:i4>
      </vt:variant>
      <vt:variant>
        <vt:i4>0</vt:i4>
      </vt:variant>
      <vt:variant>
        <vt:i4>5</vt:i4>
      </vt:variant>
      <vt:variant>
        <vt:lpwstr/>
      </vt:variant>
      <vt:variant>
        <vt:lpwstr>_Toc193195212</vt:lpwstr>
      </vt:variant>
      <vt:variant>
        <vt:i4>1769529</vt:i4>
      </vt:variant>
      <vt:variant>
        <vt:i4>29</vt:i4>
      </vt:variant>
      <vt:variant>
        <vt:i4>0</vt:i4>
      </vt:variant>
      <vt:variant>
        <vt:i4>5</vt:i4>
      </vt:variant>
      <vt:variant>
        <vt:lpwstr/>
      </vt:variant>
      <vt:variant>
        <vt:lpwstr>_Toc193195211</vt:lpwstr>
      </vt:variant>
      <vt:variant>
        <vt:i4>1769529</vt:i4>
      </vt:variant>
      <vt:variant>
        <vt:i4>23</vt:i4>
      </vt:variant>
      <vt:variant>
        <vt:i4>0</vt:i4>
      </vt:variant>
      <vt:variant>
        <vt:i4>5</vt:i4>
      </vt:variant>
      <vt:variant>
        <vt:lpwstr/>
      </vt:variant>
      <vt:variant>
        <vt:lpwstr>_Toc193195210</vt:lpwstr>
      </vt:variant>
      <vt:variant>
        <vt:i4>1703993</vt:i4>
      </vt:variant>
      <vt:variant>
        <vt:i4>17</vt:i4>
      </vt:variant>
      <vt:variant>
        <vt:i4>0</vt:i4>
      </vt:variant>
      <vt:variant>
        <vt:i4>5</vt:i4>
      </vt:variant>
      <vt:variant>
        <vt:lpwstr/>
      </vt:variant>
      <vt:variant>
        <vt:lpwstr>_Toc193195209</vt:lpwstr>
      </vt:variant>
      <vt:variant>
        <vt:i4>5505043</vt:i4>
      </vt:variant>
      <vt:variant>
        <vt:i4>12</vt:i4>
      </vt:variant>
      <vt:variant>
        <vt:i4>0</vt:i4>
      </vt:variant>
      <vt:variant>
        <vt:i4>5</vt:i4>
      </vt:variant>
      <vt:variant>
        <vt:lpwstr>https://docs.altus.pro/solutions/AltusForWord/Help.html</vt:lpwstr>
      </vt:variant>
      <vt:variant>
        <vt:lpwstr>inserting-project-data-into-your-word-document</vt:lpwstr>
      </vt:variant>
      <vt:variant>
        <vt:i4>6553660</vt:i4>
      </vt:variant>
      <vt:variant>
        <vt:i4>9</vt:i4>
      </vt:variant>
      <vt:variant>
        <vt:i4>0</vt:i4>
      </vt:variant>
      <vt:variant>
        <vt:i4>5</vt:i4>
      </vt:variant>
      <vt:variant>
        <vt:lpwstr>https://docs.altus.pro/solutions/AltusForWord/Help.html</vt:lpwstr>
      </vt:variant>
      <vt:variant>
        <vt:lpwstr>adding-the-altus-for-word-add-in-to-word</vt:lpwstr>
      </vt:variant>
      <vt:variant>
        <vt:i4>6553660</vt:i4>
      </vt:variant>
      <vt:variant>
        <vt:i4>6</vt:i4>
      </vt:variant>
      <vt:variant>
        <vt:i4>0</vt:i4>
      </vt:variant>
      <vt:variant>
        <vt:i4>5</vt:i4>
      </vt:variant>
      <vt:variant>
        <vt:lpwstr>https://docs.altus.pro/solutions/AltusForWord/Help.html</vt:lpwstr>
      </vt:variant>
      <vt:variant>
        <vt:lpwstr>adding-the-altus-for-word-add-in-to-word</vt:lpwstr>
      </vt:variant>
      <vt:variant>
        <vt:i4>852043</vt:i4>
      </vt:variant>
      <vt:variant>
        <vt:i4>3</vt:i4>
      </vt:variant>
      <vt:variant>
        <vt:i4>0</vt:i4>
      </vt:variant>
      <vt:variant>
        <vt:i4>5</vt:i4>
      </vt:variant>
      <vt:variant>
        <vt:lpwstr>https://docs.altus.pro/solutions/AltusForWord/Index.html</vt:lpwstr>
      </vt:variant>
      <vt:variant>
        <vt:lpwstr>installation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Closure Report</dc:title>
  <dc:subject>[Subject]</dc:subject>
  <dc:creator>Sensei</dc:creator>
  <cp:keywords/>
  <dc:description/>
  <cp:lastModifiedBy>Sara Gillard</cp:lastModifiedBy>
  <cp:revision>12</cp:revision>
  <dcterms:created xsi:type="dcterms:W3CDTF">2025-03-24T22:05:00Z</dcterms:created>
  <dcterms:modified xsi:type="dcterms:W3CDTF">2025-03-24T04:16:00Z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[Client Name]</vt:lpwstr>
  </property>
  <property fmtid="{D5CDD505-2E9C-101B-9397-08002B2CF9AE}" pid="3" name="Project">
    <vt:lpwstr>[Project]</vt:lpwstr>
  </property>
  <property fmtid="{D5CDD505-2E9C-101B-9397-08002B2CF9AE}" pid="4" name="Version">
    <vt:lpwstr>[Version 0.0]</vt:lpwstr>
  </property>
  <property fmtid="{D5CDD505-2E9C-101B-9397-08002B2CF9AE}" pid="5" name="ContentTypeId">
    <vt:lpwstr>0x010100B5C71998D6C86346AEBE8C107CD62EF8</vt:lpwstr>
  </property>
  <property fmtid="{D5CDD505-2E9C-101B-9397-08002B2CF9AE}" pid="6" name="MediaServiceImageTags">
    <vt:lpwstr/>
  </property>
</Properties>
</file>